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7CC0" w14:textId="77777777" w:rsidR="0067148C" w:rsidRPr="00476DE7" w:rsidRDefault="0067148C" w:rsidP="0067148C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476DE7">
        <w:rPr>
          <w:rFonts w:asciiTheme="majorHAnsi" w:hAnsiTheme="majorHAnsi" w:cstheme="minorHAnsi"/>
          <w:b/>
          <w:sz w:val="28"/>
          <w:szCs w:val="28"/>
        </w:rPr>
        <w:t>WYMAGANIA EDUKACYJNE</w:t>
      </w:r>
    </w:p>
    <w:p w14:paraId="4B41B3FB" w14:textId="77777777" w:rsidR="0067148C" w:rsidRPr="00476DE7" w:rsidRDefault="0067148C" w:rsidP="00671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32A2830B" w14:textId="77777777" w:rsidR="0067148C" w:rsidRPr="00476DE7" w:rsidRDefault="0067148C" w:rsidP="0067148C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476DE7">
        <w:rPr>
          <w:rFonts w:asciiTheme="majorHAnsi" w:hAnsiTheme="majorHAnsi" w:cstheme="minorHAnsi"/>
          <w:b/>
          <w:sz w:val="28"/>
          <w:szCs w:val="28"/>
        </w:rPr>
        <w:t>INFORMATYKA</w:t>
      </w:r>
    </w:p>
    <w:p w14:paraId="1F8A1530" w14:textId="77777777" w:rsidR="0067148C" w:rsidRPr="00476DE7" w:rsidRDefault="0067148C" w:rsidP="00671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0F5BA443" w14:textId="6B749E2B" w:rsidR="0067148C" w:rsidRPr="00476DE7" w:rsidRDefault="0067148C" w:rsidP="0067148C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476DE7">
        <w:rPr>
          <w:rFonts w:asciiTheme="majorHAnsi" w:hAnsiTheme="majorHAnsi" w:cstheme="minorHAnsi"/>
          <w:b/>
          <w:sz w:val="28"/>
          <w:szCs w:val="28"/>
        </w:rPr>
        <w:t>KLASA 2</w:t>
      </w:r>
    </w:p>
    <w:p w14:paraId="49B95F4D" w14:textId="77777777" w:rsidR="0067148C" w:rsidRPr="00476DE7" w:rsidRDefault="0067148C" w:rsidP="00671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6789F951" w14:textId="77777777" w:rsidR="0067148C" w:rsidRPr="00476DE7" w:rsidRDefault="0067148C" w:rsidP="0067148C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476DE7">
        <w:rPr>
          <w:rFonts w:asciiTheme="majorHAnsi" w:hAnsiTheme="majorHAnsi" w:cstheme="minorHAnsi"/>
          <w:b/>
          <w:sz w:val="28"/>
          <w:szCs w:val="28"/>
        </w:rPr>
        <w:t>ZAKRES PODSTAWOWY</w:t>
      </w:r>
    </w:p>
    <w:p w14:paraId="6A49CFB6" w14:textId="069A674E" w:rsidR="001D3F5F" w:rsidRPr="00476DE7" w:rsidRDefault="001D3F5F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0E36C400" w14:textId="3B224025" w:rsidR="0067148C" w:rsidRPr="00476DE7" w:rsidRDefault="0067148C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78E7741D" w14:textId="77777777" w:rsidR="0067148C" w:rsidRPr="00476DE7" w:rsidRDefault="0067148C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2CB25B20" w14:textId="77777777" w:rsidR="0055548C" w:rsidRPr="00476DE7" w:rsidRDefault="0055548C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celującą</w:t>
      </w:r>
      <w:r w:rsidRPr="00476DE7">
        <w:rPr>
          <w:rFonts w:asciiTheme="majorHAnsi" w:hAnsiTheme="majorHAnsi" w:cstheme="minorHAnsi"/>
        </w:rPr>
        <w:t xml:space="preserve"> otrzymuje uczeń, który</w:t>
      </w:r>
      <w:r w:rsidR="003057D7" w:rsidRPr="00476DE7">
        <w:rPr>
          <w:rFonts w:asciiTheme="majorHAnsi" w:hAnsiTheme="majorHAnsi" w:cstheme="minorHAnsi"/>
        </w:rPr>
        <w:t xml:space="preserve"> spełnia kryteria ocen niższych, a ponadto</w:t>
      </w:r>
      <w:r w:rsidRPr="00476DE7">
        <w:rPr>
          <w:rFonts w:asciiTheme="majorHAnsi" w:hAnsiTheme="majorHAnsi" w:cstheme="minorHAnsi"/>
        </w:rPr>
        <w:t>:</w:t>
      </w:r>
    </w:p>
    <w:p w14:paraId="515EA494" w14:textId="42206BB0" w:rsidR="005D31E8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biegle posługuje się arkuszem kalkulacyjnym </w:t>
      </w:r>
      <w:r w:rsidR="004246E9" w:rsidRPr="00476DE7">
        <w:rPr>
          <w:rFonts w:asciiTheme="majorHAnsi" w:hAnsiTheme="majorHAnsi" w:cstheme="minorHAnsi"/>
          <w:lang w:eastAsia="pl-PL"/>
        </w:rPr>
        <w:t>podczas rozwiązywania problemów</w:t>
      </w:r>
      <w:r w:rsidR="005D31E8" w:rsidRPr="00476DE7">
        <w:rPr>
          <w:rFonts w:asciiTheme="majorHAnsi" w:hAnsiTheme="majorHAnsi" w:cstheme="minorHAnsi"/>
          <w:lang w:eastAsia="pl-PL"/>
        </w:rPr>
        <w:t>,</w:t>
      </w:r>
    </w:p>
    <w:p w14:paraId="36DCA652" w14:textId="77777777" w:rsidR="005D31E8" w:rsidRPr="00476DE7" w:rsidRDefault="005D31E8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korzysta z różnych narzędzi (w tym mobilnych) podczas prezentacji,</w:t>
      </w:r>
    </w:p>
    <w:p w14:paraId="49E5687D" w14:textId="70D01C72" w:rsidR="005D31E8" w:rsidRPr="00476DE7" w:rsidRDefault="005D31E8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bierze udział w projektach zespołowych jako lider projektu,</w:t>
      </w:r>
    </w:p>
    <w:p w14:paraId="00E64EF1" w14:textId="7AE035A0" w:rsidR="005D31E8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dobiera wykresy i interpretuje na ich podstawie otrzymane wyniki</w:t>
      </w:r>
      <w:r w:rsidR="005D31E8" w:rsidRPr="00476DE7">
        <w:rPr>
          <w:rFonts w:asciiTheme="majorHAnsi" w:hAnsiTheme="majorHAnsi" w:cstheme="minorHAnsi"/>
          <w:lang w:eastAsia="pl-PL"/>
        </w:rPr>
        <w:t>,</w:t>
      </w:r>
    </w:p>
    <w:p w14:paraId="1E6F2AA0" w14:textId="4BA31D01" w:rsidR="003057D7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stosuje tabele przestawne do rozwiązywania złożonych zadań </w:t>
      </w:r>
      <w:r w:rsidR="00253275" w:rsidRPr="00476DE7">
        <w:rPr>
          <w:rFonts w:asciiTheme="majorHAnsi" w:hAnsiTheme="majorHAnsi" w:cstheme="minorHAnsi"/>
          <w:lang w:eastAsia="pl-PL"/>
        </w:rPr>
        <w:t>z wykorzystaniem</w:t>
      </w:r>
      <w:r w:rsidRPr="00476DE7">
        <w:rPr>
          <w:rFonts w:asciiTheme="majorHAnsi" w:hAnsiTheme="majorHAnsi" w:cstheme="minorHAnsi"/>
          <w:lang w:eastAsia="pl-PL"/>
        </w:rPr>
        <w:t xml:space="preserve"> duż</w:t>
      </w:r>
      <w:r w:rsidR="00253275" w:rsidRPr="00476DE7">
        <w:rPr>
          <w:rFonts w:asciiTheme="majorHAnsi" w:hAnsiTheme="majorHAnsi" w:cstheme="minorHAnsi"/>
          <w:lang w:eastAsia="pl-PL"/>
        </w:rPr>
        <w:t>ych</w:t>
      </w:r>
      <w:r w:rsidRPr="00476DE7">
        <w:rPr>
          <w:rFonts w:asciiTheme="majorHAnsi" w:hAnsiTheme="majorHAnsi" w:cstheme="minorHAnsi"/>
          <w:lang w:eastAsia="pl-PL"/>
        </w:rPr>
        <w:t xml:space="preserve"> zbior</w:t>
      </w:r>
      <w:r w:rsidR="00253275" w:rsidRPr="00476DE7">
        <w:rPr>
          <w:rFonts w:asciiTheme="majorHAnsi" w:hAnsiTheme="majorHAnsi" w:cstheme="minorHAnsi"/>
          <w:lang w:eastAsia="pl-PL"/>
        </w:rPr>
        <w:t>ów</w:t>
      </w:r>
      <w:r w:rsidRPr="00476DE7">
        <w:rPr>
          <w:rFonts w:asciiTheme="majorHAnsi" w:hAnsiTheme="majorHAnsi" w:cstheme="minorHAnsi"/>
          <w:lang w:eastAsia="pl-PL"/>
        </w:rPr>
        <w:t xml:space="preserve"> danych,</w:t>
      </w:r>
    </w:p>
    <w:p w14:paraId="29C30303" w14:textId="1FDCE124" w:rsidR="003057D7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poprawnie </w:t>
      </w:r>
      <w:r w:rsidR="004246E9" w:rsidRPr="00476DE7">
        <w:rPr>
          <w:rFonts w:asciiTheme="majorHAnsi" w:hAnsiTheme="majorHAnsi" w:cstheme="minorHAnsi"/>
          <w:lang w:eastAsia="pl-PL"/>
        </w:rPr>
        <w:t>interpret</w:t>
      </w:r>
      <w:r w:rsidR="00253275" w:rsidRPr="00476DE7">
        <w:rPr>
          <w:rFonts w:asciiTheme="majorHAnsi" w:hAnsiTheme="majorHAnsi" w:cstheme="minorHAnsi"/>
          <w:lang w:eastAsia="pl-PL"/>
        </w:rPr>
        <w:t>uje</w:t>
      </w:r>
      <w:r w:rsidR="004246E9" w:rsidRPr="00476DE7">
        <w:rPr>
          <w:rFonts w:asciiTheme="majorHAnsi" w:hAnsiTheme="majorHAnsi" w:cstheme="minorHAnsi"/>
          <w:lang w:eastAsia="pl-PL"/>
        </w:rPr>
        <w:t xml:space="preserve"> dan</w:t>
      </w:r>
      <w:r w:rsidR="00253275" w:rsidRPr="00476DE7">
        <w:rPr>
          <w:rFonts w:asciiTheme="majorHAnsi" w:hAnsiTheme="majorHAnsi" w:cstheme="minorHAnsi"/>
          <w:lang w:eastAsia="pl-PL"/>
        </w:rPr>
        <w:t>e</w:t>
      </w:r>
      <w:r w:rsidR="004246E9" w:rsidRPr="00476DE7">
        <w:rPr>
          <w:rFonts w:asciiTheme="majorHAnsi" w:hAnsiTheme="majorHAnsi" w:cstheme="minorHAnsi"/>
          <w:lang w:eastAsia="pl-PL"/>
        </w:rPr>
        <w:t xml:space="preserve"> z</w:t>
      </w:r>
      <w:r w:rsidRPr="00476DE7">
        <w:rPr>
          <w:rFonts w:asciiTheme="majorHAnsi" w:hAnsiTheme="majorHAnsi" w:cstheme="minorHAnsi"/>
          <w:lang w:eastAsia="pl-PL"/>
        </w:rPr>
        <w:t xml:space="preserve"> tabel przestawnych,</w:t>
      </w:r>
    </w:p>
    <w:p w14:paraId="395742A0" w14:textId="77777777" w:rsidR="003057D7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złożone reguły filtrowania i personalizowania w korespondencji seryjnej</w:t>
      </w:r>
      <w:r w:rsidR="007363CF" w:rsidRPr="00476DE7">
        <w:rPr>
          <w:rFonts w:asciiTheme="majorHAnsi" w:hAnsiTheme="majorHAnsi" w:cstheme="minorHAnsi"/>
          <w:lang w:eastAsia="pl-PL"/>
        </w:rPr>
        <w:t>,</w:t>
      </w:r>
    </w:p>
    <w:p w14:paraId="63A3BC9E" w14:textId="77777777" w:rsidR="003057D7" w:rsidRPr="00476DE7" w:rsidRDefault="003057D7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różne narzędzia do tworzenia relacyjnych baz danych</w:t>
      </w:r>
      <w:r w:rsidR="007363CF" w:rsidRPr="00476DE7">
        <w:rPr>
          <w:rFonts w:asciiTheme="majorHAnsi" w:hAnsiTheme="majorHAnsi" w:cstheme="minorHAnsi"/>
          <w:lang w:eastAsia="pl-PL"/>
        </w:rPr>
        <w:t>,</w:t>
      </w:r>
    </w:p>
    <w:p w14:paraId="1B87DC4E" w14:textId="4CCA2454" w:rsidR="00D33666" w:rsidRPr="00476DE7" w:rsidRDefault="00D33666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ilustruje pojęcie sprawności (efektywności) algorytmu na przykładach</w:t>
      </w:r>
      <w:r w:rsidR="006F2D89" w:rsidRPr="00476DE7">
        <w:rPr>
          <w:rFonts w:asciiTheme="majorHAnsi" w:hAnsiTheme="majorHAnsi" w:cstheme="minorHAnsi"/>
          <w:lang w:eastAsia="pl-PL"/>
        </w:rPr>
        <w:t>,</w:t>
      </w:r>
      <w:r w:rsidRPr="00476DE7">
        <w:rPr>
          <w:rFonts w:asciiTheme="majorHAnsi" w:hAnsiTheme="majorHAnsi" w:cstheme="minorHAnsi"/>
          <w:lang w:eastAsia="pl-PL"/>
        </w:rPr>
        <w:t xml:space="preserve"> </w:t>
      </w:r>
    </w:p>
    <w:p w14:paraId="25387D8A" w14:textId="77777777" w:rsidR="003057D7" w:rsidRPr="00476DE7" w:rsidRDefault="007363CF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rozwiązuje różne zadania przy użyciu własnych algorytmów i programów komputerowych,</w:t>
      </w:r>
    </w:p>
    <w:p w14:paraId="0334EC55" w14:textId="77B5D4F4" w:rsidR="007363CF" w:rsidRPr="00476DE7" w:rsidRDefault="007363CF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algorytmy i programy komputerowe</w:t>
      </w:r>
      <w:r w:rsidR="004246E9" w:rsidRPr="00476DE7">
        <w:rPr>
          <w:rFonts w:asciiTheme="majorHAnsi" w:hAnsiTheme="majorHAnsi" w:cstheme="minorHAnsi"/>
          <w:lang w:eastAsia="pl-PL"/>
        </w:rPr>
        <w:t xml:space="preserve"> do</w:t>
      </w:r>
      <w:r w:rsidRPr="00476DE7">
        <w:rPr>
          <w:rFonts w:asciiTheme="majorHAnsi" w:hAnsiTheme="majorHAnsi" w:cstheme="minorHAnsi"/>
          <w:lang w:eastAsia="pl-PL"/>
        </w:rPr>
        <w:t xml:space="preserve"> konwersji między systemami liczbowymi,</w:t>
      </w:r>
    </w:p>
    <w:p w14:paraId="205B1A26" w14:textId="15B77B4C" w:rsidR="007363CF" w:rsidRPr="00476DE7" w:rsidRDefault="00253275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wykonuje </w:t>
      </w:r>
      <w:r w:rsidR="007363CF" w:rsidRPr="00476DE7">
        <w:rPr>
          <w:rFonts w:asciiTheme="majorHAnsi" w:hAnsiTheme="majorHAnsi" w:cstheme="minorHAnsi"/>
          <w:lang w:eastAsia="pl-PL"/>
        </w:rPr>
        <w:t>działania na ułamkach za pomocą własnych programów komputerowych</w:t>
      </w:r>
      <w:r w:rsidR="004246E9" w:rsidRPr="00476DE7">
        <w:rPr>
          <w:rFonts w:asciiTheme="majorHAnsi" w:hAnsiTheme="majorHAnsi" w:cstheme="minorHAnsi"/>
          <w:lang w:eastAsia="pl-PL"/>
        </w:rPr>
        <w:t>,</w:t>
      </w:r>
    </w:p>
    <w:p w14:paraId="6206F028" w14:textId="3B01C064" w:rsidR="00992D2B" w:rsidRPr="00476DE7" w:rsidRDefault="007363CF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programuje </w:t>
      </w:r>
      <w:r w:rsidR="00992D2B" w:rsidRPr="00476DE7">
        <w:rPr>
          <w:rFonts w:asciiTheme="majorHAnsi" w:hAnsiTheme="majorHAnsi" w:cstheme="minorHAnsi"/>
          <w:lang w:eastAsia="pl-PL"/>
        </w:rPr>
        <w:t xml:space="preserve">logiczną </w:t>
      </w:r>
      <w:r w:rsidRPr="00476DE7">
        <w:rPr>
          <w:rFonts w:asciiTheme="majorHAnsi" w:hAnsiTheme="majorHAnsi" w:cstheme="minorHAnsi"/>
          <w:lang w:eastAsia="pl-PL"/>
        </w:rPr>
        <w:t>grę komputerową</w:t>
      </w:r>
      <w:r w:rsidR="00992D2B" w:rsidRPr="00476DE7">
        <w:rPr>
          <w:rFonts w:asciiTheme="majorHAnsi" w:hAnsiTheme="majorHAnsi" w:cstheme="minorHAnsi"/>
          <w:lang w:eastAsia="pl-PL"/>
        </w:rPr>
        <w:t xml:space="preserve"> z interakcją z użytkownikiem</w:t>
      </w:r>
      <w:r w:rsidR="004246E9" w:rsidRPr="00476DE7">
        <w:rPr>
          <w:rFonts w:asciiTheme="majorHAnsi" w:hAnsiTheme="majorHAnsi" w:cstheme="minorHAnsi"/>
          <w:lang w:eastAsia="pl-PL"/>
        </w:rPr>
        <w:t>,</w:t>
      </w:r>
    </w:p>
    <w:p w14:paraId="3F3822E5" w14:textId="74F9E274" w:rsidR="007363CF" w:rsidRPr="00476DE7" w:rsidRDefault="004246E9" w:rsidP="0067148C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omawia pojęcie</w:t>
      </w:r>
      <w:r w:rsidR="00992D2B" w:rsidRPr="00476DE7">
        <w:rPr>
          <w:rFonts w:asciiTheme="majorHAnsi" w:hAnsiTheme="majorHAnsi" w:cstheme="minorHAnsi"/>
          <w:lang w:eastAsia="pl-PL"/>
        </w:rPr>
        <w:t xml:space="preserve"> zasięgu zmiennych w </w:t>
      </w:r>
      <w:r w:rsidR="00D33666" w:rsidRPr="00476DE7">
        <w:rPr>
          <w:rFonts w:asciiTheme="majorHAnsi" w:hAnsiTheme="majorHAnsi" w:cstheme="minorHAnsi"/>
          <w:lang w:eastAsia="pl-PL"/>
        </w:rPr>
        <w:t>programowaniu</w:t>
      </w:r>
      <w:r w:rsidRPr="00476DE7">
        <w:rPr>
          <w:rFonts w:asciiTheme="majorHAnsi" w:hAnsiTheme="majorHAnsi" w:cstheme="minorHAnsi"/>
          <w:lang w:eastAsia="pl-PL"/>
        </w:rPr>
        <w:t>.</w:t>
      </w:r>
    </w:p>
    <w:p w14:paraId="679F8866" w14:textId="77777777" w:rsidR="0055548C" w:rsidRPr="00476DE7" w:rsidRDefault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6E40AFC2" w14:textId="77777777" w:rsidR="0055548C" w:rsidRPr="00476DE7" w:rsidRDefault="0055548C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bardzo dobrą</w:t>
      </w:r>
      <w:r w:rsidRPr="00476DE7">
        <w:rPr>
          <w:rFonts w:asciiTheme="majorHAnsi" w:hAnsiTheme="majorHAnsi" w:cstheme="minorHAnsi"/>
        </w:rPr>
        <w:t xml:space="preserve"> otrzymuje uczeń, który</w:t>
      </w:r>
      <w:r w:rsidR="005516B4" w:rsidRPr="00476DE7">
        <w:rPr>
          <w:rFonts w:asciiTheme="majorHAnsi" w:hAnsiTheme="majorHAnsi" w:cstheme="minorHAnsi"/>
        </w:rPr>
        <w:t xml:space="preserve"> spełnia kryteria ocen niższych, a ponadto</w:t>
      </w:r>
      <w:r w:rsidRPr="00476DE7">
        <w:rPr>
          <w:rFonts w:asciiTheme="majorHAnsi" w:hAnsiTheme="majorHAnsi" w:cstheme="minorHAnsi"/>
        </w:rPr>
        <w:t>:</w:t>
      </w:r>
    </w:p>
    <w:p w14:paraId="42A3853C" w14:textId="0610A27C" w:rsidR="005D31E8" w:rsidRPr="00476DE7" w:rsidRDefault="005516B4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posługuje się arkuszem kalkulacyjnym w zakresie omawianych zagadnień</w:t>
      </w:r>
      <w:r w:rsidR="005D31E8" w:rsidRPr="00476DE7">
        <w:rPr>
          <w:rFonts w:asciiTheme="majorHAnsi" w:hAnsiTheme="majorHAnsi" w:cstheme="minorHAnsi"/>
          <w:lang w:eastAsia="pl-PL"/>
        </w:rPr>
        <w:t>,</w:t>
      </w:r>
    </w:p>
    <w:p w14:paraId="163B2E09" w14:textId="058EE10F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import</w:t>
      </w:r>
      <w:r w:rsidR="004246E9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dane ze stron WWW,</w:t>
      </w:r>
    </w:p>
    <w:p w14:paraId="7761BD92" w14:textId="77777777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modyfikuje dane podczas importowania,</w:t>
      </w:r>
    </w:p>
    <w:p w14:paraId="7BB293FB" w14:textId="5FCA6949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różne typy adresowania komórek</w:t>
      </w:r>
      <w:r w:rsidR="004246E9" w:rsidRPr="00476DE7">
        <w:rPr>
          <w:rFonts w:asciiTheme="majorHAnsi" w:hAnsiTheme="majorHAnsi" w:cstheme="minorHAnsi"/>
          <w:lang w:eastAsia="pl-PL"/>
        </w:rPr>
        <w:t>, w tym</w:t>
      </w:r>
      <w:r w:rsidRPr="00476DE7">
        <w:rPr>
          <w:rFonts w:asciiTheme="majorHAnsi" w:hAnsiTheme="majorHAnsi" w:cstheme="minorHAnsi"/>
          <w:lang w:eastAsia="pl-PL"/>
        </w:rPr>
        <w:t xml:space="preserve"> również </w:t>
      </w:r>
      <w:r w:rsidR="004246E9" w:rsidRPr="00476DE7">
        <w:rPr>
          <w:rFonts w:asciiTheme="majorHAnsi" w:hAnsiTheme="majorHAnsi" w:cstheme="minorHAnsi"/>
          <w:lang w:eastAsia="pl-PL"/>
        </w:rPr>
        <w:t xml:space="preserve">odwołujące się do innych </w:t>
      </w:r>
      <w:r w:rsidRPr="00476DE7">
        <w:rPr>
          <w:rFonts w:asciiTheme="majorHAnsi" w:hAnsiTheme="majorHAnsi" w:cstheme="minorHAnsi"/>
          <w:lang w:eastAsia="pl-PL"/>
        </w:rPr>
        <w:t>skoroszyt</w:t>
      </w:r>
      <w:r w:rsidR="004246E9" w:rsidRPr="00476DE7">
        <w:rPr>
          <w:rFonts w:asciiTheme="majorHAnsi" w:hAnsiTheme="majorHAnsi" w:cstheme="minorHAnsi"/>
          <w:lang w:eastAsia="pl-PL"/>
        </w:rPr>
        <w:t>ów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0CE3ED76" w14:textId="7335FF64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buduje złożone formuły do rozwiązywania zadań,</w:t>
      </w:r>
    </w:p>
    <w:p w14:paraId="1F19834A" w14:textId="2D64ECB6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funkcj</w:t>
      </w:r>
      <w:r w:rsidR="004246E9" w:rsidRPr="00476DE7">
        <w:rPr>
          <w:rFonts w:asciiTheme="majorHAnsi" w:hAnsiTheme="majorHAnsi" w:cstheme="minorHAnsi"/>
          <w:lang w:eastAsia="pl-PL"/>
        </w:rPr>
        <w:t>ę</w:t>
      </w:r>
      <w:r w:rsidRPr="00476DE7">
        <w:rPr>
          <w:rFonts w:asciiTheme="majorHAnsi" w:hAnsiTheme="majorHAnsi" w:cstheme="minorHAnsi"/>
          <w:lang w:eastAsia="pl-PL"/>
        </w:rPr>
        <w:t xml:space="preserve"> INDE</w:t>
      </w:r>
      <w:r w:rsidR="004246E9" w:rsidRPr="00476DE7">
        <w:rPr>
          <w:rFonts w:asciiTheme="majorHAnsi" w:hAnsiTheme="majorHAnsi" w:cstheme="minorHAnsi"/>
          <w:lang w:eastAsia="pl-PL"/>
        </w:rPr>
        <w:t>KS do wyznaczania komórki zawierającej określone treści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30CE62EF" w14:textId="73C5DDC6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generuje zestawy losowych </w:t>
      </w:r>
      <w:r w:rsidR="006F2D89" w:rsidRPr="00476DE7">
        <w:rPr>
          <w:rFonts w:asciiTheme="majorHAnsi" w:hAnsiTheme="majorHAnsi" w:cstheme="minorHAnsi"/>
          <w:lang w:eastAsia="pl-PL"/>
        </w:rPr>
        <w:t xml:space="preserve">danych </w:t>
      </w:r>
      <w:r w:rsidR="00253275" w:rsidRPr="00476DE7">
        <w:rPr>
          <w:rFonts w:asciiTheme="majorHAnsi" w:hAnsiTheme="majorHAnsi" w:cstheme="minorHAnsi"/>
          <w:lang w:eastAsia="pl-PL"/>
        </w:rPr>
        <w:t>na podstawie</w:t>
      </w:r>
      <w:r w:rsidRPr="00476DE7">
        <w:rPr>
          <w:rFonts w:asciiTheme="majorHAnsi" w:hAnsiTheme="majorHAnsi" w:cstheme="minorHAnsi"/>
          <w:lang w:eastAsia="pl-PL"/>
        </w:rPr>
        <w:t xml:space="preserve"> zadan</w:t>
      </w:r>
      <w:r w:rsidR="00253275" w:rsidRPr="00476DE7">
        <w:rPr>
          <w:rFonts w:asciiTheme="majorHAnsi" w:hAnsiTheme="majorHAnsi" w:cstheme="minorHAnsi"/>
          <w:lang w:eastAsia="pl-PL"/>
        </w:rPr>
        <w:t>ych</w:t>
      </w:r>
      <w:r w:rsidRPr="00476DE7">
        <w:rPr>
          <w:rFonts w:asciiTheme="majorHAnsi" w:hAnsiTheme="majorHAnsi" w:cstheme="minorHAnsi"/>
          <w:lang w:eastAsia="pl-PL"/>
        </w:rPr>
        <w:t xml:space="preserve"> kryteri</w:t>
      </w:r>
      <w:r w:rsidR="00253275" w:rsidRPr="00476DE7">
        <w:rPr>
          <w:rFonts w:asciiTheme="majorHAnsi" w:hAnsiTheme="majorHAnsi" w:cstheme="minorHAnsi"/>
          <w:lang w:eastAsia="pl-PL"/>
        </w:rPr>
        <w:t>ów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78B63560" w14:textId="72A63199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fragmentatory i korzysta z osi czasu tabel przestawnych,</w:t>
      </w:r>
    </w:p>
    <w:p w14:paraId="012A99D1" w14:textId="6CF5A772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zarządza danymi </w:t>
      </w:r>
      <w:r w:rsidR="00815F4C" w:rsidRPr="00476DE7">
        <w:rPr>
          <w:rFonts w:asciiTheme="majorHAnsi" w:hAnsiTheme="majorHAnsi" w:cstheme="minorHAnsi"/>
          <w:lang w:eastAsia="pl-PL"/>
        </w:rPr>
        <w:t xml:space="preserve">adresatów </w:t>
      </w:r>
      <w:r w:rsidRPr="00476DE7">
        <w:rPr>
          <w:rFonts w:asciiTheme="majorHAnsi" w:hAnsiTheme="majorHAnsi" w:cstheme="minorHAnsi"/>
          <w:lang w:eastAsia="pl-PL"/>
        </w:rPr>
        <w:t>korespondencji seryjnej w arkuszu kalkulacyjnym,</w:t>
      </w:r>
    </w:p>
    <w:p w14:paraId="5A5B96CE" w14:textId="77777777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wysyła korespondencję seryjną za pomocą poczty elektronicznej,</w:t>
      </w:r>
    </w:p>
    <w:p w14:paraId="06B5394D" w14:textId="65F648EC" w:rsidR="00A50D70" w:rsidRPr="00476DE7" w:rsidRDefault="0095763A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wykonuje </w:t>
      </w:r>
      <w:r w:rsidR="003057D7" w:rsidRPr="00476DE7">
        <w:rPr>
          <w:rFonts w:asciiTheme="majorHAnsi" w:hAnsiTheme="majorHAnsi" w:cstheme="minorHAnsi"/>
          <w:lang w:eastAsia="pl-PL"/>
        </w:rPr>
        <w:t xml:space="preserve">wszystkie zadania wynikające z </w:t>
      </w:r>
      <w:r w:rsidR="00FB4EA2" w:rsidRPr="00476DE7">
        <w:rPr>
          <w:rFonts w:asciiTheme="majorHAnsi" w:hAnsiTheme="majorHAnsi" w:cstheme="minorHAnsi"/>
          <w:lang w:eastAsia="pl-PL"/>
        </w:rPr>
        <w:t xml:space="preserve">roli </w:t>
      </w:r>
      <w:r w:rsidR="003057D7" w:rsidRPr="00476DE7">
        <w:rPr>
          <w:rFonts w:asciiTheme="majorHAnsi" w:hAnsiTheme="majorHAnsi" w:cstheme="minorHAnsi"/>
          <w:lang w:eastAsia="pl-PL"/>
        </w:rPr>
        <w:t>powierzonej mu w projekcie</w:t>
      </w:r>
      <w:r w:rsidR="00A50D70" w:rsidRPr="00476DE7">
        <w:rPr>
          <w:rFonts w:asciiTheme="majorHAnsi" w:hAnsiTheme="majorHAnsi" w:cstheme="minorHAnsi"/>
          <w:lang w:eastAsia="pl-PL"/>
        </w:rPr>
        <w:t>,</w:t>
      </w:r>
    </w:p>
    <w:p w14:paraId="71640374" w14:textId="25EF4082" w:rsidR="00A50D70" w:rsidRPr="00476DE7" w:rsidRDefault="003057D7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pomaga w</w:t>
      </w:r>
      <w:r w:rsidR="00A50D70" w:rsidRPr="00476DE7">
        <w:rPr>
          <w:rFonts w:asciiTheme="majorHAnsi" w:hAnsiTheme="majorHAnsi" w:cstheme="minorHAnsi"/>
          <w:lang w:eastAsia="pl-PL"/>
        </w:rPr>
        <w:t xml:space="preserve"> prac</w:t>
      </w:r>
      <w:r w:rsidRPr="00476DE7">
        <w:rPr>
          <w:rFonts w:asciiTheme="majorHAnsi" w:hAnsiTheme="majorHAnsi" w:cstheme="minorHAnsi"/>
          <w:lang w:eastAsia="pl-PL"/>
        </w:rPr>
        <w:t>ach</w:t>
      </w:r>
      <w:r w:rsidR="0095763A" w:rsidRPr="00476DE7">
        <w:rPr>
          <w:rFonts w:asciiTheme="majorHAnsi" w:hAnsiTheme="majorHAnsi" w:cstheme="minorHAnsi"/>
          <w:lang w:eastAsia="pl-PL"/>
        </w:rPr>
        <w:t xml:space="preserve"> innym</w:t>
      </w:r>
      <w:r w:rsidR="00A50D70" w:rsidRPr="00476DE7">
        <w:rPr>
          <w:rFonts w:asciiTheme="majorHAnsi" w:hAnsiTheme="majorHAnsi" w:cstheme="minorHAnsi"/>
          <w:lang w:eastAsia="pl-PL"/>
        </w:rPr>
        <w:t xml:space="preserve"> </w:t>
      </w:r>
      <w:r w:rsidRPr="00476DE7">
        <w:rPr>
          <w:rFonts w:asciiTheme="majorHAnsi" w:hAnsiTheme="majorHAnsi" w:cstheme="minorHAnsi"/>
          <w:lang w:eastAsia="pl-PL"/>
        </w:rPr>
        <w:t>uczestnikom</w:t>
      </w:r>
      <w:r w:rsidR="00A50D70" w:rsidRPr="00476DE7">
        <w:rPr>
          <w:rFonts w:asciiTheme="majorHAnsi" w:hAnsiTheme="majorHAnsi" w:cstheme="minorHAnsi"/>
          <w:lang w:eastAsia="pl-PL"/>
        </w:rPr>
        <w:t xml:space="preserve"> projekt</w:t>
      </w:r>
      <w:r w:rsidRPr="00476DE7">
        <w:rPr>
          <w:rFonts w:asciiTheme="majorHAnsi" w:hAnsiTheme="majorHAnsi" w:cstheme="minorHAnsi"/>
          <w:lang w:eastAsia="pl-PL"/>
        </w:rPr>
        <w:t>u</w:t>
      </w:r>
      <w:r w:rsidR="00A50D70" w:rsidRPr="00476DE7">
        <w:rPr>
          <w:rFonts w:asciiTheme="majorHAnsi" w:hAnsiTheme="majorHAnsi" w:cstheme="minorHAnsi"/>
          <w:lang w:eastAsia="pl-PL"/>
        </w:rPr>
        <w:t xml:space="preserve"> zespołow</w:t>
      </w:r>
      <w:r w:rsidRPr="00476DE7">
        <w:rPr>
          <w:rFonts w:asciiTheme="majorHAnsi" w:hAnsiTheme="majorHAnsi" w:cstheme="minorHAnsi"/>
          <w:lang w:eastAsia="pl-PL"/>
        </w:rPr>
        <w:t>ego</w:t>
      </w:r>
      <w:r w:rsidR="00A50D70" w:rsidRPr="00476DE7">
        <w:rPr>
          <w:rFonts w:asciiTheme="majorHAnsi" w:hAnsiTheme="majorHAnsi" w:cstheme="minorHAnsi"/>
          <w:lang w:eastAsia="pl-PL"/>
        </w:rPr>
        <w:t>,</w:t>
      </w:r>
    </w:p>
    <w:p w14:paraId="24E57A18" w14:textId="77777777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tworzy kwerendy, formularze oraz raporty w </w:t>
      </w:r>
      <w:r w:rsidR="0095763A" w:rsidRPr="00476DE7">
        <w:rPr>
          <w:rFonts w:asciiTheme="majorHAnsi" w:hAnsiTheme="majorHAnsi" w:cstheme="minorHAnsi"/>
          <w:lang w:eastAsia="pl-PL"/>
        </w:rPr>
        <w:t xml:space="preserve"> programie </w:t>
      </w:r>
      <w:r w:rsidRPr="00476DE7">
        <w:rPr>
          <w:rFonts w:asciiTheme="majorHAnsi" w:hAnsiTheme="majorHAnsi" w:cstheme="minorHAnsi"/>
          <w:lang w:eastAsia="pl-PL"/>
        </w:rPr>
        <w:t>MS Access,</w:t>
      </w:r>
    </w:p>
    <w:p w14:paraId="1289B56D" w14:textId="4292DFCF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dostosow</w:t>
      </w:r>
      <w:r w:rsidR="0095763A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raporty</w:t>
      </w:r>
      <w:r w:rsidR="0095763A" w:rsidRPr="00476DE7">
        <w:rPr>
          <w:rFonts w:asciiTheme="majorHAnsi" w:hAnsiTheme="majorHAnsi" w:cstheme="minorHAnsi"/>
          <w:lang w:eastAsia="pl-PL"/>
        </w:rPr>
        <w:t xml:space="preserve"> według potrzeb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4801CDBF" w14:textId="77777777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drukuje i eksportuje raporty do plików,</w:t>
      </w:r>
    </w:p>
    <w:p w14:paraId="083EE63E" w14:textId="77777777" w:rsidR="00992D2B" w:rsidRPr="00476DE7" w:rsidRDefault="00992D2B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rozróżnia zmienne lokalne i zmienne globalne</w:t>
      </w:r>
      <w:r w:rsidR="0095763A" w:rsidRPr="00476DE7">
        <w:rPr>
          <w:rFonts w:asciiTheme="majorHAnsi" w:hAnsiTheme="majorHAnsi" w:cstheme="minorHAnsi"/>
          <w:lang w:eastAsia="pl-PL"/>
        </w:rPr>
        <w:t>,</w:t>
      </w:r>
    </w:p>
    <w:p w14:paraId="7013816F" w14:textId="11A4EFF7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lastRenderedPageBreak/>
        <w:t xml:space="preserve">samodzielnie </w:t>
      </w:r>
      <w:r w:rsidR="0095763A" w:rsidRPr="00476DE7">
        <w:rPr>
          <w:rFonts w:asciiTheme="majorHAnsi" w:hAnsiTheme="majorHAnsi" w:cstheme="minorHAnsi"/>
          <w:lang w:eastAsia="pl-PL"/>
        </w:rPr>
        <w:t xml:space="preserve">tworzy </w:t>
      </w:r>
      <w:r w:rsidRPr="00476DE7">
        <w:rPr>
          <w:rFonts w:asciiTheme="majorHAnsi" w:hAnsiTheme="majorHAnsi" w:cstheme="minorHAnsi"/>
          <w:lang w:eastAsia="pl-PL"/>
        </w:rPr>
        <w:t>programy komputerowe w wybranym języku</w:t>
      </w:r>
      <w:r w:rsidR="0095763A" w:rsidRPr="00476DE7">
        <w:rPr>
          <w:rFonts w:asciiTheme="majorHAnsi" w:hAnsiTheme="majorHAnsi" w:cstheme="minorHAnsi"/>
          <w:lang w:eastAsia="pl-PL"/>
        </w:rPr>
        <w:t xml:space="preserve"> programowania</w:t>
      </w:r>
      <w:r w:rsidRPr="00476DE7">
        <w:rPr>
          <w:rFonts w:asciiTheme="majorHAnsi" w:hAnsiTheme="majorHAnsi" w:cstheme="minorHAnsi"/>
          <w:lang w:eastAsia="pl-PL"/>
        </w:rPr>
        <w:t xml:space="preserve"> do rozwiązywania </w:t>
      </w:r>
      <w:r w:rsidR="00815F4C" w:rsidRPr="00476DE7">
        <w:rPr>
          <w:rFonts w:asciiTheme="majorHAnsi" w:hAnsiTheme="majorHAnsi" w:cstheme="minorHAnsi"/>
          <w:lang w:eastAsia="pl-PL"/>
        </w:rPr>
        <w:t xml:space="preserve">zadań </w:t>
      </w:r>
      <w:r w:rsidRPr="00476DE7">
        <w:rPr>
          <w:rFonts w:asciiTheme="majorHAnsi" w:hAnsiTheme="majorHAnsi" w:cstheme="minorHAnsi"/>
          <w:lang w:eastAsia="pl-PL"/>
        </w:rPr>
        <w:t>matematycznych i fizycznych,</w:t>
      </w:r>
    </w:p>
    <w:p w14:paraId="37595FE8" w14:textId="6D409593" w:rsidR="00A50D70" w:rsidRPr="00476DE7" w:rsidRDefault="0095763A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optymalnie wykorzystuje </w:t>
      </w:r>
      <w:r w:rsidR="00A50D70" w:rsidRPr="00476DE7">
        <w:rPr>
          <w:rFonts w:asciiTheme="majorHAnsi" w:hAnsiTheme="majorHAnsi" w:cstheme="minorHAnsi"/>
          <w:lang w:eastAsia="pl-PL"/>
        </w:rPr>
        <w:t>różne rodzaje pętli</w:t>
      </w:r>
      <w:r w:rsidRPr="00476DE7">
        <w:rPr>
          <w:rFonts w:asciiTheme="majorHAnsi" w:hAnsiTheme="majorHAnsi" w:cstheme="minorHAnsi"/>
          <w:lang w:eastAsia="pl-PL"/>
        </w:rPr>
        <w:t xml:space="preserve"> w tworzonych programach,</w:t>
      </w:r>
    </w:p>
    <w:p w14:paraId="7AC1265D" w14:textId="61B727A1" w:rsidR="00A50D70" w:rsidRPr="00476DE7" w:rsidRDefault="00A50D70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analizuje i poprawia błędy w kodach źródłowych</w:t>
      </w:r>
      <w:r w:rsidR="0095763A" w:rsidRPr="00476DE7">
        <w:rPr>
          <w:rFonts w:asciiTheme="majorHAnsi" w:hAnsiTheme="majorHAnsi" w:cstheme="minorHAnsi"/>
          <w:lang w:eastAsia="pl-PL"/>
        </w:rPr>
        <w:t xml:space="preserve"> programów napisanych przez inne osoby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5EE9AAE1" w14:textId="089F69B6" w:rsidR="00992D2B" w:rsidRPr="00476DE7" w:rsidRDefault="00992D2B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omawia </w:t>
      </w:r>
      <w:r w:rsidR="00D33666" w:rsidRPr="00476DE7">
        <w:rPr>
          <w:rFonts w:asciiTheme="majorHAnsi" w:hAnsiTheme="majorHAnsi" w:cstheme="minorHAnsi"/>
          <w:lang w:eastAsia="pl-PL"/>
        </w:rPr>
        <w:t>poznane na lekcjach algorytmy i uzasadnia, dlaczego spełniają cechy dobrych algorytmów</w:t>
      </w:r>
      <w:r w:rsidR="006F2D89" w:rsidRPr="00476DE7">
        <w:rPr>
          <w:rFonts w:asciiTheme="majorHAnsi" w:hAnsiTheme="majorHAnsi" w:cstheme="minorHAnsi"/>
          <w:lang w:eastAsia="pl-PL"/>
        </w:rPr>
        <w:t>,</w:t>
      </w:r>
    </w:p>
    <w:p w14:paraId="454D658F" w14:textId="08D9E7B9" w:rsidR="00A50D70" w:rsidRPr="00476DE7" w:rsidRDefault="003057D7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tworzy samodzielnie programy z </w:t>
      </w:r>
      <w:r w:rsidR="006F2D89" w:rsidRPr="00476DE7">
        <w:rPr>
          <w:rFonts w:asciiTheme="majorHAnsi" w:hAnsiTheme="majorHAnsi" w:cstheme="minorHAnsi"/>
          <w:lang w:eastAsia="pl-PL"/>
        </w:rPr>
        <w:t xml:space="preserve">wykorzystaniem </w:t>
      </w:r>
      <w:r w:rsidRPr="00476DE7">
        <w:rPr>
          <w:rFonts w:asciiTheme="majorHAnsi" w:hAnsiTheme="majorHAnsi" w:cstheme="minorHAnsi"/>
          <w:lang w:eastAsia="pl-PL"/>
        </w:rPr>
        <w:t>poznanych</w:t>
      </w:r>
      <w:r w:rsidR="00992D2B" w:rsidRPr="00476DE7">
        <w:rPr>
          <w:rFonts w:asciiTheme="majorHAnsi" w:hAnsiTheme="majorHAnsi" w:cstheme="minorHAnsi"/>
          <w:lang w:eastAsia="pl-PL"/>
        </w:rPr>
        <w:t xml:space="preserve"> na lekcjach</w:t>
      </w:r>
      <w:r w:rsidRPr="00476DE7">
        <w:rPr>
          <w:rFonts w:asciiTheme="majorHAnsi" w:hAnsiTheme="majorHAnsi" w:cstheme="minorHAnsi"/>
          <w:lang w:eastAsia="pl-PL"/>
        </w:rPr>
        <w:t xml:space="preserve"> algorytmów,</w:t>
      </w:r>
      <w:r w:rsidR="00992D2B" w:rsidRPr="00476DE7">
        <w:rPr>
          <w:rFonts w:asciiTheme="majorHAnsi" w:hAnsiTheme="majorHAnsi" w:cstheme="minorHAnsi"/>
          <w:lang w:eastAsia="pl-PL"/>
        </w:rPr>
        <w:t xml:space="preserve"> również z użyciem funkcji</w:t>
      </w:r>
      <w:r w:rsidR="0095763A" w:rsidRPr="00476DE7">
        <w:rPr>
          <w:rFonts w:asciiTheme="majorHAnsi" w:hAnsiTheme="majorHAnsi" w:cstheme="minorHAnsi"/>
          <w:lang w:eastAsia="pl-PL"/>
        </w:rPr>
        <w:t>,</w:t>
      </w:r>
    </w:p>
    <w:p w14:paraId="453E0766" w14:textId="00B53CBD" w:rsidR="003057D7" w:rsidRPr="00476DE7" w:rsidRDefault="0095763A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wyjaśnia </w:t>
      </w:r>
      <w:r w:rsidR="003057D7" w:rsidRPr="00476DE7">
        <w:rPr>
          <w:rFonts w:asciiTheme="majorHAnsi" w:hAnsiTheme="majorHAnsi" w:cstheme="minorHAnsi"/>
          <w:lang w:eastAsia="pl-PL"/>
        </w:rPr>
        <w:t>pojęcia liczb doskonałych, bliźniaczych, zaprzyjaźnionych,</w:t>
      </w:r>
    </w:p>
    <w:p w14:paraId="77AEB5D5" w14:textId="43E7DFC6" w:rsidR="003057D7" w:rsidRPr="00476DE7" w:rsidRDefault="003057D7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programy realizujące działania na ułamkach,</w:t>
      </w:r>
    </w:p>
    <w:p w14:paraId="0482AE29" w14:textId="77777777" w:rsidR="00D33666" w:rsidRPr="00476DE7" w:rsidRDefault="003057D7" w:rsidP="0067148C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realizuje algorytm Herona w wybranym języku programowania</w:t>
      </w:r>
      <w:r w:rsidR="0095763A" w:rsidRPr="00476DE7">
        <w:rPr>
          <w:rFonts w:asciiTheme="majorHAnsi" w:hAnsiTheme="majorHAnsi" w:cstheme="minorHAnsi"/>
          <w:lang w:eastAsia="pl-PL"/>
        </w:rPr>
        <w:t>.</w:t>
      </w:r>
    </w:p>
    <w:p w14:paraId="11C9BE92" w14:textId="77777777" w:rsidR="0055548C" w:rsidRPr="00476DE7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03A096C6" w14:textId="77777777" w:rsidR="0055548C" w:rsidRPr="00476DE7" w:rsidRDefault="0055548C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dobrą</w:t>
      </w:r>
      <w:r w:rsidRPr="00476DE7">
        <w:rPr>
          <w:rFonts w:asciiTheme="majorHAnsi" w:hAnsiTheme="majorHAnsi" w:cstheme="minorHAnsi"/>
        </w:rPr>
        <w:t xml:space="preserve"> otrzymuje uczeń, który</w:t>
      </w:r>
      <w:r w:rsidR="00754946" w:rsidRPr="00476DE7">
        <w:rPr>
          <w:rFonts w:asciiTheme="majorHAnsi" w:hAnsiTheme="majorHAnsi" w:cstheme="minorHAnsi"/>
        </w:rPr>
        <w:t xml:space="preserve"> spełnia kryteria ocen </w:t>
      </w:r>
      <w:r w:rsidR="005516B4" w:rsidRPr="00476DE7">
        <w:rPr>
          <w:rFonts w:asciiTheme="majorHAnsi" w:hAnsiTheme="majorHAnsi" w:cstheme="minorHAnsi"/>
        </w:rPr>
        <w:t>niższych</w:t>
      </w:r>
      <w:r w:rsidR="00754946" w:rsidRPr="00476DE7">
        <w:rPr>
          <w:rFonts w:asciiTheme="majorHAnsi" w:hAnsiTheme="majorHAnsi" w:cstheme="minorHAnsi"/>
        </w:rPr>
        <w:t>, a ponadto</w:t>
      </w:r>
      <w:r w:rsidRPr="00476DE7">
        <w:rPr>
          <w:rFonts w:asciiTheme="majorHAnsi" w:hAnsiTheme="majorHAnsi" w:cstheme="minorHAnsi"/>
        </w:rPr>
        <w:t>:</w:t>
      </w:r>
    </w:p>
    <w:p w14:paraId="42C4D217" w14:textId="2A28B4EC" w:rsidR="000F072D" w:rsidRPr="00476DE7" w:rsidRDefault="00D86603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pracuje na danych zapisanych</w:t>
      </w:r>
      <w:r w:rsidR="00754946" w:rsidRPr="00476DE7">
        <w:rPr>
          <w:rFonts w:asciiTheme="majorHAnsi" w:hAnsiTheme="majorHAnsi" w:cstheme="minorHAnsi"/>
          <w:lang w:eastAsia="pl-PL"/>
        </w:rPr>
        <w:t xml:space="preserve"> w obrębie różnych skoroszytów</w:t>
      </w:r>
      <w:r w:rsidR="000F072D" w:rsidRPr="00476DE7">
        <w:rPr>
          <w:rFonts w:asciiTheme="majorHAnsi" w:hAnsiTheme="majorHAnsi" w:cstheme="minorHAnsi"/>
          <w:lang w:eastAsia="pl-PL"/>
        </w:rPr>
        <w:t>,</w:t>
      </w:r>
    </w:p>
    <w:p w14:paraId="13BCA3FC" w14:textId="2F4910F9" w:rsidR="00754946" w:rsidRPr="00476DE7" w:rsidRDefault="00D86603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pobierane dane </w:t>
      </w:r>
      <w:r w:rsidR="00754946" w:rsidRPr="00476DE7">
        <w:rPr>
          <w:rFonts w:asciiTheme="majorHAnsi" w:hAnsiTheme="majorHAnsi" w:cstheme="minorHAnsi"/>
          <w:lang w:eastAsia="pl-PL"/>
        </w:rPr>
        <w:t>z różnych źródeł</w:t>
      </w:r>
      <w:r w:rsidRPr="00476DE7">
        <w:rPr>
          <w:rFonts w:asciiTheme="majorHAnsi" w:hAnsiTheme="majorHAnsi" w:cstheme="minorHAnsi"/>
          <w:lang w:eastAsia="pl-PL"/>
        </w:rPr>
        <w:t xml:space="preserve"> i przetwarza je</w:t>
      </w:r>
      <w:r w:rsidR="00754946" w:rsidRPr="00476DE7">
        <w:rPr>
          <w:rFonts w:asciiTheme="majorHAnsi" w:hAnsiTheme="majorHAnsi" w:cstheme="minorHAnsi"/>
          <w:lang w:eastAsia="pl-PL"/>
        </w:rPr>
        <w:t>,</w:t>
      </w:r>
    </w:p>
    <w:p w14:paraId="46EBB60A" w14:textId="6F594BAD" w:rsidR="00754946" w:rsidRPr="00476DE7" w:rsidRDefault="000F48CD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w arkuszu</w:t>
      </w:r>
      <w:r w:rsidR="00754946" w:rsidRPr="00476DE7">
        <w:rPr>
          <w:rFonts w:asciiTheme="majorHAnsi" w:hAnsiTheme="majorHAnsi" w:cstheme="minorHAnsi"/>
          <w:lang w:eastAsia="pl-PL"/>
        </w:rPr>
        <w:t xml:space="preserve"> funkcje</w:t>
      </w:r>
      <w:r w:rsidRPr="00476DE7">
        <w:rPr>
          <w:rFonts w:asciiTheme="majorHAnsi" w:hAnsiTheme="majorHAnsi" w:cstheme="minorHAnsi"/>
          <w:lang w:eastAsia="pl-PL"/>
        </w:rPr>
        <w:t>:</w:t>
      </w:r>
      <w:r w:rsidR="00754946" w:rsidRPr="00476DE7">
        <w:rPr>
          <w:rFonts w:asciiTheme="majorHAnsi" w:hAnsiTheme="majorHAnsi" w:cstheme="minorHAnsi"/>
          <w:lang w:eastAsia="pl-PL"/>
        </w:rPr>
        <w:t xml:space="preserve"> JEŻELI, MAX, MIN, DŁ, ŚREDNIA,</w:t>
      </w:r>
    </w:p>
    <w:p w14:paraId="5BB38003" w14:textId="4FB91E43" w:rsidR="00754946" w:rsidRPr="00476DE7" w:rsidRDefault="000F48CD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przedstawia dane w postaci</w:t>
      </w:r>
      <w:r w:rsidR="00754946" w:rsidRPr="00476DE7">
        <w:rPr>
          <w:rFonts w:asciiTheme="majorHAnsi" w:hAnsiTheme="majorHAnsi" w:cstheme="minorHAnsi"/>
          <w:lang w:eastAsia="pl-PL"/>
        </w:rPr>
        <w:t xml:space="preserve"> wykresów,</w:t>
      </w:r>
    </w:p>
    <w:p w14:paraId="1042DFE4" w14:textId="77777777" w:rsidR="00754946" w:rsidRPr="00476DE7" w:rsidRDefault="00754946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modyfikuje wygląd wykresów,</w:t>
      </w:r>
    </w:p>
    <w:p w14:paraId="7093D769" w14:textId="77777777" w:rsidR="00754946" w:rsidRPr="00476DE7" w:rsidRDefault="00754946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buduje tabele przestawne </w:t>
      </w:r>
      <w:r w:rsidR="00CA5DE9" w:rsidRPr="00476DE7">
        <w:rPr>
          <w:rFonts w:asciiTheme="majorHAnsi" w:hAnsiTheme="majorHAnsi" w:cstheme="minorHAnsi"/>
          <w:lang w:eastAsia="pl-PL"/>
        </w:rPr>
        <w:t>na podstawie tabel arkusza oraz zakresów danych,</w:t>
      </w:r>
    </w:p>
    <w:p w14:paraId="72BBD013" w14:textId="77777777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style w tabelach przestawnych,</w:t>
      </w:r>
    </w:p>
    <w:p w14:paraId="2A2A6FB3" w14:textId="2A9B622D" w:rsidR="00CA5DE9" w:rsidRPr="00476DE7" w:rsidRDefault="005D2240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grupuje, rozgrupowuje oraz filtruje</w:t>
      </w:r>
      <w:r w:rsidR="00CA5DE9" w:rsidRPr="00476DE7">
        <w:rPr>
          <w:rFonts w:asciiTheme="majorHAnsi" w:hAnsiTheme="majorHAnsi" w:cstheme="minorHAnsi"/>
          <w:lang w:eastAsia="pl-PL"/>
        </w:rPr>
        <w:t xml:space="preserve"> dat</w:t>
      </w:r>
      <w:r w:rsidRPr="00476DE7">
        <w:rPr>
          <w:rFonts w:asciiTheme="majorHAnsi" w:hAnsiTheme="majorHAnsi" w:cstheme="minorHAnsi"/>
          <w:lang w:eastAsia="pl-PL"/>
        </w:rPr>
        <w:t>y</w:t>
      </w:r>
      <w:r w:rsidR="00CA5DE9" w:rsidRPr="00476DE7">
        <w:rPr>
          <w:rFonts w:asciiTheme="majorHAnsi" w:hAnsiTheme="majorHAnsi" w:cstheme="minorHAnsi"/>
          <w:lang w:eastAsia="pl-PL"/>
        </w:rPr>
        <w:t xml:space="preserve"> w tabelach przestawnych,</w:t>
      </w:r>
    </w:p>
    <w:p w14:paraId="390BF72D" w14:textId="77777777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interpretuje wyniki uzyskane z tabel przestawnych,</w:t>
      </w:r>
    </w:p>
    <w:p w14:paraId="1B164853" w14:textId="673675E4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wykresy przestawne,</w:t>
      </w:r>
    </w:p>
    <w:p w14:paraId="40E15CDD" w14:textId="392746AC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</w:t>
      </w:r>
      <w:r w:rsidR="000F48CD" w:rsidRPr="00476DE7">
        <w:rPr>
          <w:rFonts w:asciiTheme="majorHAnsi" w:hAnsiTheme="majorHAnsi" w:cstheme="minorHAnsi"/>
          <w:lang w:eastAsia="pl-PL"/>
        </w:rPr>
        <w:t>y</w:t>
      </w:r>
      <w:r w:rsidRPr="00476DE7">
        <w:rPr>
          <w:rFonts w:asciiTheme="majorHAnsi" w:hAnsiTheme="majorHAnsi" w:cstheme="minorHAnsi"/>
          <w:lang w:eastAsia="pl-PL"/>
        </w:rPr>
        <w:t xml:space="preserve"> korespondencj</w:t>
      </w:r>
      <w:r w:rsidR="000F48CD" w:rsidRPr="00476DE7">
        <w:rPr>
          <w:rFonts w:asciiTheme="majorHAnsi" w:hAnsiTheme="majorHAnsi" w:cstheme="minorHAnsi"/>
          <w:lang w:eastAsia="pl-PL"/>
        </w:rPr>
        <w:t>ę</w:t>
      </w:r>
      <w:r w:rsidRPr="00476DE7">
        <w:rPr>
          <w:rFonts w:asciiTheme="majorHAnsi" w:hAnsiTheme="majorHAnsi" w:cstheme="minorHAnsi"/>
          <w:lang w:eastAsia="pl-PL"/>
        </w:rPr>
        <w:t xml:space="preserve"> seryjn</w:t>
      </w:r>
      <w:r w:rsidR="000F48CD" w:rsidRPr="00476DE7">
        <w:rPr>
          <w:rFonts w:asciiTheme="majorHAnsi" w:hAnsiTheme="majorHAnsi" w:cstheme="minorHAnsi"/>
          <w:lang w:eastAsia="pl-PL"/>
        </w:rPr>
        <w:t>ą</w:t>
      </w:r>
      <w:r w:rsidRPr="00476DE7">
        <w:rPr>
          <w:rFonts w:asciiTheme="majorHAnsi" w:hAnsiTheme="majorHAnsi" w:cstheme="minorHAnsi"/>
          <w:lang w:eastAsia="pl-PL"/>
        </w:rPr>
        <w:t xml:space="preserve">, </w:t>
      </w:r>
    </w:p>
    <w:p w14:paraId="20B4536B" w14:textId="32CEF765" w:rsidR="00CA5DE9" w:rsidRPr="00476DE7" w:rsidRDefault="000F48CD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dodaje </w:t>
      </w:r>
      <w:r w:rsidR="00CA5DE9" w:rsidRPr="00476DE7">
        <w:rPr>
          <w:rFonts w:asciiTheme="majorHAnsi" w:hAnsiTheme="majorHAnsi" w:cstheme="minorHAnsi"/>
          <w:lang w:eastAsia="pl-PL"/>
        </w:rPr>
        <w:t xml:space="preserve">pola </w:t>
      </w:r>
      <w:r w:rsidRPr="00476DE7">
        <w:rPr>
          <w:rFonts w:asciiTheme="majorHAnsi" w:hAnsiTheme="majorHAnsi" w:cstheme="minorHAnsi"/>
          <w:lang w:eastAsia="pl-PL"/>
        </w:rPr>
        <w:t>do</w:t>
      </w:r>
      <w:r w:rsidR="00815F4C" w:rsidRPr="00476DE7">
        <w:rPr>
          <w:rFonts w:asciiTheme="majorHAnsi" w:hAnsiTheme="majorHAnsi" w:cstheme="minorHAnsi"/>
          <w:lang w:eastAsia="pl-PL"/>
        </w:rPr>
        <w:t xml:space="preserve"> dokumentu głównego</w:t>
      </w:r>
      <w:r w:rsidRPr="00476DE7">
        <w:rPr>
          <w:rFonts w:asciiTheme="majorHAnsi" w:hAnsiTheme="majorHAnsi" w:cstheme="minorHAnsi"/>
          <w:lang w:eastAsia="pl-PL"/>
        </w:rPr>
        <w:t xml:space="preserve"> </w:t>
      </w:r>
      <w:r w:rsidR="00CA5DE9" w:rsidRPr="00476DE7">
        <w:rPr>
          <w:rFonts w:asciiTheme="majorHAnsi" w:hAnsiTheme="majorHAnsi" w:cstheme="minorHAnsi"/>
          <w:lang w:eastAsia="pl-PL"/>
        </w:rPr>
        <w:t>korespondencji seryjnej,</w:t>
      </w:r>
    </w:p>
    <w:p w14:paraId="40F0EE23" w14:textId="16BC8080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modyfik</w:t>
      </w:r>
      <w:r w:rsidR="000F48CD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bazę adresów korespondencji seryjnej,</w:t>
      </w:r>
    </w:p>
    <w:p w14:paraId="75EC8C61" w14:textId="589A7D2C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reguły warunkowe do personalizacji listów seryjnych,</w:t>
      </w:r>
    </w:p>
    <w:p w14:paraId="0ED25303" w14:textId="39C0F68C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zarządza </w:t>
      </w:r>
      <w:r w:rsidR="005D2240" w:rsidRPr="00476DE7">
        <w:rPr>
          <w:rFonts w:asciiTheme="majorHAnsi" w:hAnsiTheme="majorHAnsi" w:cstheme="minorHAnsi"/>
          <w:lang w:eastAsia="pl-PL"/>
        </w:rPr>
        <w:t xml:space="preserve">danymi w </w:t>
      </w:r>
      <w:r w:rsidRPr="00476DE7">
        <w:rPr>
          <w:rFonts w:asciiTheme="majorHAnsi" w:hAnsiTheme="majorHAnsi" w:cstheme="minorHAnsi"/>
          <w:lang w:eastAsia="pl-PL"/>
        </w:rPr>
        <w:t>baz</w:t>
      </w:r>
      <w:r w:rsidR="005D2240" w:rsidRPr="00476DE7">
        <w:rPr>
          <w:rFonts w:asciiTheme="majorHAnsi" w:hAnsiTheme="majorHAnsi" w:cstheme="minorHAnsi"/>
          <w:lang w:eastAsia="pl-PL"/>
        </w:rPr>
        <w:t>ie</w:t>
      </w:r>
      <w:r w:rsidRPr="00476DE7">
        <w:rPr>
          <w:rFonts w:asciiTheme="majorHAnsi" w:hAnsiTheme="majorHAnsi" w:cstheme="minorHAnsi"/>
          <w:lang w:eastAsia="pl-PL"/>
        </w:rPr>
        <w:t xml:space="preserve"> danych w</w:t>
      </w:r>
      <w:r w:rsidR="00CC6CC0" w:rsidRPr="00476DE7">
        <w:rPr>
          <w:rFonts w:asciiTheme="majorHAnsi" w:hAnsiTheme="majorHAnsi" w:cstheme="minorHAnsi"/>
          <w:lang w:eastAsia="pl-PL"/>
        </w:rPr>
        <w:t xml:space="preserve"> programie</w:t>
      </w:r>
      <w:r w:rsidRPr="00476DE7">
        <w:rPr>
          <w:rFonts w:asciiTheme="majorHAnsi" w:hAnsiTheme="majorHAnsi" w:cstheme="minorHAnsi"/>
          <w:lang w:eastAsia="pl-PL"/>
        </w:rPr>
        <w:t xml:space="preserve"> MS Access,</w:t>
      </w:r>
    </w:p>
    <w:p w14:paraId="35C7519D" w14:textId="7299BA60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tabele</w:t>
      </w:r>
      <w:r w:rsidR="00CC6CC0" w:rsidRPr="00476DE7">
        <w:rPr>
          <w:rFonts w:asciiTheme="majorHAnsi" w:hAnsiTheme="majorHAnsi" w:cstheme="minorHAnsi"/>
          <w:lang w:eastAsia="pl-PL"/>
        </w:rPr>
        <w:t xml:space="preserve"> </w:t>
      </w:r>
      <w:r w:rsidR="00815F4C" w:rsidRPr="00476DE7">
        <w:rPr>
          <w:rFonts w:asciiTheme="majorHAnsi" w:hAnsiTheme="majorHAnsi" w:cstheme="minorHAnsi"/>
          <w:lang w:eastAsia="pl-PL"/>
        </w:rPr>
        <w:t xml:space="preserve">w </w:t>
      </w:r>
      <w:r w:rsidR="00CC6CC0" w:rsidRPr="00476DE7">
        <w:rPr>
          <w:rFonts w:asciiTheme="majorHAnsi" w:hAnsiTheme="majorHAnsi" w:cstheme="minorHAnsi"/>
          <w:lang w:eastAsia="pl-PL"/>
        </w:rPr>
        <w:t>baz</w:t>
      </w:r>
      <w:r w:rsidR="00815F4C" w:rsidRPr="00476DE7">
        <w:rPr>
          <w:rFonts w:asciiTheme="majorHAnsi" w:hAnsiTheme="majorHAnsi" w:cstheme="minorHAnsi"/>
          <w:lang w:eastAsia="pl-PL"/>
        </w:rPr>
        <w:t>ie</w:t>
      </w:r>
      <w:r w:rsidR="00CC6CC0" w:rsidRPr="00476DE7">
        <w:rPr>
          <w:rFonts w:asciiTheme="majorHAnsi" w:hAnsiTheme="majorHAnsi" w:cstheme="minorHAnsi"/>
          <w:lang w:eastAsia="pl-PL"/>
        </w:rPr>
        <w:t xml:space="preserve"> danych</w:t>
      </w:r>
      <w:r w:rsidRPr="00476DE7">
        <w:rPr>
          <w:rFonts w:asciiTheme="majorHAnsi" w:hAnsiTheme="majorHAnsi" w:cstheme="minorHAnsi"/>
          <w:lang w:eastAsia="pl-PL"/>
        </w:rPr>
        <w:t xml:space="preserve"> i definiuje relacje między nimi,</w:t>
      </w:r>
    </w:p>
    <w:p w14:paraId="3A92BE5D" w14:textId="3ABF3279" w:rsidR="00CA5DE9" w:rsidRPr="00476DE7" w:rsidRDefault="00CC6CC0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tworzy </w:t>
      </w:r>
      <w:r w:rsidR="00CA5DE9" w:rsidRPr="00476DE7">
        <w:rPr>
          <w:rFonts w:asciiTheme="majorHAnsi" w:hAnsiTheme="majorHAnsi" w:cstheme="minorHAnsi"/>
          <w:lang w:eastAsia="pl-PL"/>
        </w:rPr>
        <w:t>raporty baz danych z użyciem kreatora,</w:t>
      </w:r>
    </w:p>
    <w:p w14:paraId="2A9DD6D2" w14:textId="7F29207C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wykorzystuje narzędzia komputerowe</w:t>
      </w:r>
      <w:r w:rsidR="00CC6CC0" w:rsidRPr="00476DE7">
        <w:rPr>
          <w:rFonts w:asciiTheme="majorHAnsi" w:hAnsiTheme="majorHAnsi" w:cstheme="minorHAnsi"/>
          <w:lang w:eastAsia="pl-PL"/>
        </w:rPr>
        <w:t xml:space="preserve"> wspomagające współpracę</w:t>
      </w:r>
      <w:r w:rsidRPr="00476DE7">
        <w:rPr>
          <w:rFonts w:asciiTheme="majorHAnsi" w:hAnsiTheme="majorHAnsi" w:cstheme="minorHAnsi"/>
          <w:lang w:eastAsia="pl-PL"/>
        </w:rPr>
        <w:t xml:space="preserve"> </w:t>
      </w:r>
      <w:r w:rsidR="00CC6CC0" w:rsidRPr="00476DE7">
        <w:rPr>
          <w:rFonts w:asciiTheme="majorHAnsi" w:hAnsiTheme="majorHAnsi" w:cstheme="minorHAnsi"/>
          <w:lang w:eastAsia="pl-PL"/>
        </w:rPr>
        <w:t>nad</w:t>
      </w:r>
      <w:r w:rsidRPr="00476DE7">
        <w:rPr>
          <w:rFonts w:asciiTheme="majorHAnsi" w:hAnsiTheme="majorHAnsi" w:cstheme="minorHAnsi"/>
          <w:lang w:eastAsia="pl-PL"/>
        </w:rPr>
        <w:t xml:space="preserve"> projek</w:t>
      </w:r>
      <w:r w:rsidR="00CC6CC0" w:rsidRPr="00476DE7">
        <w:rPr>
          <w:rFonts w:asciiTheme="majorHAnsi" w:hAnsiTheme="majorHAnsi" w:cstheme="minorHAnsi"/>
          <w:lang w:eastAsia="pl-PL"/>
        </w:rPr>
        <w:t>tem</w:t>
      </w:r>
      <w:r w:rsidRPr="00476DE7">
        <w:rPr>
          <w:rFonts w:asciiTheme="majorHAnsi" w:hAnsiTheme="majorHAnsi" w:cstheme="minorHAnsi"/>
          <w:lang w:eastAsia="pl-PL"/>
        </w:rPr>
        <w:t xml:space="preserve"> grupowym,</w:t>
      </w:r>
    </w:p>
    <w:p w14:paraId="0446F263" w14:textId="77777777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prezentuje</w:t>
      </w:r>
      <w:r w:rsidR="00CC6CC0" w:rsidRPr="00476DE7">
        <w:rPr>
          <w:rFonts w:asciiTheme="majorHAnsi" w:hAnsiTheme="majorHAnsi" w:cstheme="minorHAnsi"/>
          <w:lang w:eastAsia="pl-PL"/>
        </w:rPr>
        <w:t xml:space="preserve"> efekty pracy nad</w:t>
      </w:r>
      <w:r w:rsidRPr="00476DE7">
        <w:rPr>
          <w:rFonts w:asciiTheme="majorHAnsi" w:hAnsiTheme="majorHAnsi" w:cstheme="minorHAnsi"/>
          <w:lang w:eastAsia="pl-PL"/>
        </w:rPr>
        <w:t xml:space="preserve"> projekt</w:t>
      </w:r>
      <w:r w:rsidR="00CC6CC0" w:rsidRPr="00476DE7">
        <w:rPr>
          <w:rFonts w:asciiTheme="majorHAnsi" w:hAnsiTheme="majorHAnsi" w:cstheme="minorHAnsi"/>
          <w:lang w:eastAsia="pl-PL"/>
        </w:rPr>
        <w:t>em</w:t>
      </w:r>
      <w:r w:rsidRPr="00476DE7">
        <w:rPr>
          <w:rFonts w:asciiTheme="majorHAnsi" w:hAnsiTheme="majorHAnsi" w:cstheme="minorHAnsi"/>
          <w:lang w:eastAsia="pl-PL"/>
        </w:rPr>
        <w:t xml:space="preserve"> grupowy</w:t>
      </w:r>
      <w:r w:rsidR="00CC6CC0" w:rsidRPr="00476DE7">
        <w:rPr>
          <w:rFonts w:asciiTheme="majorHAnsi" w:hAnsiTheme="majorHAnsi" w:cstheme="minorHAnsi"/>
          <w:lang w:eastAsia="pl-PL"/>
        </w:rPr>
        <w:t>m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30CD6701" w14:textId="4F958C52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zapisuje algorytm Herona</w:t>
      </w:r>
      <w:r w:rsidR="00992D2B" w:rsidRPr="00476DE7">
        <w:rPr>
          <w:rFonts w:asciiTheme="majorHAnsi" w:hAnsiTheme="majorHAnsi" w:cstheme="minorHAnsi"/>
          <w:lang w:eastAsia="pl-PL"/>
        </w:rPr>
        <w:t xml:space="preserve"> </w:t>
      </w:r>
      <w:r w:rsidR="00CC6CC0" w:rsidRPr="00476DE7">
        <w:rPr>
          <w:rFonts w:asciiTheme="majorHAnsi" w:hAnsiTheme="majorHAnsi" w:cstheme="minorHAnsi"/>
          <w:lang w:eastAsia="pl-PL"/>
        </w:rPr>
        <w:t>w postaci</w:t>
      </w:r>
      <w:r w:rsidR="00992D2B" w:rsidRPr="00476DE7">
        <w:rPr>
          <w:rFonts w:asciiTheme="majorHAnsi" w:hAnsiTheme="majorHAnsi" w:cstheme="minorHAnsi"/>
          <w:lang w:eastAsia="pl-PL"/>
        </w:rPr>
        <w:t xml:space="preserve"> list</w:t>
      </w:r>
      <w:r w:rsidR="00CC6CC0" w:rsidRPr="00476DE7">
        <w:rPr>
          <w:rFonts w:asciiTheme="majorHAnsi" w:hAnsiTheme="majorHAnsi" w:cstheme="minorHAnsi"/>
          <w:lang w:eastAsia="pl-PL"/>
        </w:rPr>
        <w:t>y</w:t>
      </w:r>
      <w:r w:rsidR="00992D2B" w:rsidRPr="00476DE7">
        <w:rPr>
          <w:rFonts w:asciiTheme="majorHAnsi" w:hAnsiTheme="majorHAnsi" w:cstheme="minorHAnsi"/>
          <w:lang w:eastAsia="pl-PL"/>
        </w:rPr>
        <w:t xml:space="preserve"> kroków</w:t>
      </w:r>
      <w:r w:rsidR="00CC6CC0" w:rsidRPr="00476DE7">
        <w:rPr>
          <w:rFonts w:asciiTheme="majorHAnsi" w:hAnsiTheme="majorHAnsi" w:cstheme="minorHAnsi"/>
          <w:lang w:eastAsia="pl-PL"/>
        </w:rPr>
        <w:t>,</w:t>
      </w:r>
    </w:p>
    <w:p w14:paraId="52F55D31" w14:textId="26841247" w:rsidR="00CA5DE9" w:rsidRPr="00476DE7" w:rsidRDefault="00CC6CC0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znajduje</w:t>
      </w:r>
      <w:r w:rsidR="00CA5DE9" w:rsidRPr="00476DE7">
        <w:rPr>
          <w:rFonts w:asciiTheme="majorHAnsi" w:hAnsiTheme="majorHAnsi" w:cstheme="minorHAnsi"/>
          <w:lang w:eastAsia="pl-PL"/>
        </w:rPr>
        <w:t xml:space="preserve"> błędy w kodzie źródłowym programu na podstawie informacji</w:t>
      </w:r>
      <w:r w:rsidRPr="00476DE7">
        <w:rPr>
          <w:rFonts w:asciiTheme="majorHAnsi" w:hAnsiTheme="majorHAnsi" w:cstheme="minorHAnsi"/>
          <w:lang w:eastAsia="pl-PL"/>
        </w:rPr>
        <w:t xml:space="preserve"> zwrotnych</w:t>
      </w:r>
      <w:r w:rsidR="00CA5DE9" w:rsidRPr="00476DE7">
        <w:rPr>
          <w:rFonts w:asciiTheme="majorHAnsi" w:hAnsiTheme="majorHAnsi" w:cstheme="minorHAnsi"/>
          <w:lang w:eastAsia="pl-PL"/>
        </w:rPr>
        <w:t xml:space="preserve"> z</w:t>
      </w:r>
      <w:r w:rsidR="00476DE7">
        <w:rPr>
          <w:rFonts w:asciiTheme="majorHAnsi" w:hAnsiTheme="majorHAnsi" w:cstheme="minorHAnsi"/>
          <w:lang w:eastAsia="pl-PL"/>
        </w:rPr>
        <w:t> </w:t>
      </w:r>
      <w:r w:rsidR="00CA5DE9" w:rsidRPr="00476DE7">
        <w:rPr>
          <w:rFonts w:asciiTheme="majorHAnsi" w:hAnsiTheme="majorHAnsi" w:cstheme="minorHAnsi"/>
          <w:lang w:eastAsia="pl-PL"/>
        </w:rPr>
        <w:t>kompilatora,</w:t>
      </w:r>
    </w:p>
    <w:p w14:paraId="2A04F3C0" w14:textId="77777777" w:rsidR="00CA5DE9" w:rsidRPr="00476DE7" w:rsidRDefault="00CA5DE9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program sprawdzający warunek trójkąta,</w:t>
      </w:r>
    </w:p>
    <w:p w14:paraId="1B07C327" w14:textId="06F1F8A8" w:rsidR="00992D2B" w:rsidRPr="00476DE7" w:rsidRDefault="00992D2B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posługuje się w programowaniu strukturą tablicy lub listy</w:t>
      </w:r>
      <w:r w:rsidR="004F7BB0" w:rsidRPr="00476DE7">
        <w:rPr>
          <w:rFonts w:asciiTheme="majorHAnsi" w:hAnsiTheme="majorHAnsi" w:cstheme="minorHAnsi"/>
          <w:lang w:eastAsia="pl-PL"/>
        </w:rPr>
        <w:t>,</w:t>
      </w:r>
    </w:p>
    <w:p w14:paraId="21D56E27" w14:textId="36928C45" w:rsidR="00CA5DE9" w:rsidRPr="00476DE7" w:rsidRDefault="00CC6CC0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buduje</w:t>
      </w:r>
      <w:r w:rsidR="005516B4" w:rsidRPr="00476DE7">
        <w:rPr>
          <w:rFonts w:asciiTheme="majorHAnsi" w:hAnsiTheme="majorHAnsi" w:cstheme="minorHAnsi"/>
          <w:lang w:eastAsia="pl-PL"/>
        </w:rPr>
        <w:t xml:space="preserve"> algorytmy sprawdzające podzielność</w:t>
      </w:r>
      <w:r w:rsidRPr="00476DE7">
        <w:rPr>
          <w:rFonts w:asciiTheme="majorHAnsi" w:hAnsiTheme="majorHAnsi" w:cstheme="minorHAnsi"/>
          <w:lang w:eastAsia="pl-PL"/>
        </w:rPr>
        <w:t xml:space="preserve"> jednej</w:t>
      </w:r>
      <w:r w:rsidR="005516B4" w:rsidRPr="00476DE7">
        <w:rPr>
          <w:rFonts w:asciiTheme="majorHAnsi" w:hAnsiTheme="majorHAnsi" w:cstheme="minorHAnsi"/>
          <w:lang w:eastAsia="pl-PL"/>
        </w:rPr>
        <w:t xml:space="preserve"> liczb</w:t>
      </w:r>
      <w:r w:rsidRPr="00476DE7">
        <w:rPr>
          <w:rFonts w:asciiTheme="majorHAnsi" w:hAnsiTheme="majorHAnsi" w:cstheme="minorHAnsi"/>
          <w:lang w:eastAsia="pl-PL"/>
        </w:rPr>
        <w:t>y przez drugą</w:t>
      </w:r>
      <w:r w:rsidR="005516B4" w:rsidRPr="00476DE7">
        <w:rPr>
          <w:rFonts w:asciiTheme="majorHAnsi" w:hAnsiTheme="majorHAnsi" w:cstheme="minorHAnsi"/>
          <w:lang w:eastAsia="pl-PL"/>
        </w:rPr>
        <w:t>,</w:t>
      </w:r>
    </w:p>
    <w:p w14:paraId="13EF84A5" w14:textId="77777777" w:rsidR="005516B4" w:rsidRPr="00476DE7" w:rsidRDefault="005516B4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bada podzielność liczb</w:t>
      </w:r>
      <w:r w:rsidR="003D4884" w:rsidRPr="00476DE7">
        <w:rPr>
          <w:rFonts w:asciiTheme="majorHAnsi" w:hAnsiTheme="majorHAnsi" w:cstheme="minorHAnsi"/>
          <w:lang w:eastAsia="pl-PL"/>
        </w:rPr>
        <w:t xml:space="preserve"> z użyciem języka programowania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66C06370" w14:textId="62CBCA94" w:rsidR="005516B4" w:rsidRPr="00476DE7" w:rsidRDefault="003D4884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omawia wybraną metodę sprawdzania, czy liczba jest pierwsza</w:t>
      </w:r>
      <w:r w:rsidR="005516B4" w:rsidRPr="00476DE7">
        <w:rPr>
          <w:rFonts w:asciiTheme="majorHAnsi" w:hAnsiTheme="majorHAnsi" w:cstheme="minorHAnsi"/>
          <w:lang w:eastAsia="pl-PL"/>
        </w:rPr>
        <w:t>,</w:t>
      </w:r>
    </w:p>
    <w:p w14:paraId="7DB3B40C" w14:textId="2FBD404B" w:rsidR="003D4884" w:rsidRPr="00476DE7" w:rsidRDefault="003D4884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zapisuje wybraną metodę sprawdzania pierwszości w postaci funkcji języka programowania</w:t>
      </w:r>
      <w:r w:rsidR="004F7BB0" w:rsidRPr="00476DE7">
        <w:rPr>
          <w:rFonts w:asciiTheme="majorHAnsi" w:hAnsiTheme="majorHAnsi" w:cstheme="minorHAnsi"/>
          <w:lang w:eastAsia="pl-PL"/>
        </w:rPr>
        <w:t>,</w:t>
      </w:r>
    </w:p>
    <w:p w14:paraId="720F33EE" w14:textId="77777777" w:rsidR="005516B4" w:rsidRPr="00476DE7" w:rsidRDefault="005516B4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program realizujący algorytm Euklidesa</w:t>
      </w:r>
      <w:r w:rsidR="003D4884" w:rsidRPr="00476DE7">
        <w:rPr>
          <w:rFonts w:asciiTheme="majorHAnsi" w:hAnsiTheme="majorHAnsi" w:cstheme="minorHAnsi"/>
          <w:lang w:eastAsia="pl-PL"/>
        </w:rPr>
        <w:t xml:space="preserve"> w wersji </w:t>
      </w:r>
      <w:r w:rsidR="00CC6CC0" w:rsidRPr="00476DE7">
        <w:rPr>
          <w:rFonts w:asciiTheme="majorHAnsi" w:hAnsiTheme="majorHAnsi" w:cstheme="minorHAnsi"/>
          <w:lang w:eastAsia="pl-PL"/>
        </w:rPr>
        <w:t xml:space="preserve">z </w:t>
      </w:r>
      <w:r w:rsidR="003D4884" w:rsidRPr="00476DE7">
        <w:rPr>
          <w:rFonts w:asciiTheme="majorHAnsi" w:hAnsiTheme="majorHAnsi" w:cstheme="minorHAnsi"/>
          <w:lang w:eastAsia="pl-PL"/>
        </w:rPr>
        <w:t>d</w:t>
      </w:r>
      <w:r w:rsidR="00992D2B" w:rsidRPr="00476DE7">
        <w:rPr>
          <w:rFonts w:asciiTheme="majorHAnsi" w:hAnsiTheme="majorHAnsi" w:cstheme="minorHAnsi"/>
          <w:lang w:eastAsia="pl-PL"/>
        </w:rPr>
        <w:t>odawaniem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4C48302A" w14:textId="60432D74" w:rsidR="005516B4" w:rsidRPr="00476DE7" w:rsidRDefault="00CC6CC0" w:rsidP="0067148C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lastRenderedPageBreak/>
        <w:t xml:space="preserve">tworzy program komputerowy </w:t>
      </w:r>
      <w:r w:rsidR="005516B4" w:rsidRPr="00476DE7">
        <w:rPr>
          <w:rFonts w:asciiTheme="majorHAnsi" w:hAnsiTheme="majorHAnsi" w:cstheme="minorHAnsi"/>
          <w:lang w:eastAsia="pl-PL"/>
        </w:rPr>
        <w:t>doda</w:t>
      </w:r>
      <w:r w:rsidRPr="00476DE7">
        <w:rPr>
          <w:rFonts w:asciiTheme="majorHAnsi" w:hAnsiTheme="majorHAnsi" w:cstheme="minorHAnsi"/>
          <w:lang w:eastAsia="pl-PL"/>
        </w:rPr>
        <w:t>jący</w:t>
      </w:r>
      <w:r w:rsidR="005516B4" w:rsidRPr="00476DE7">
        <w:rPr>
          <w:rFonts w:asciiTheme="majorHAnsi" w:hAnsiTheme="majorHAnsi" w:cstheme="minorHAnsi"/>
          <w:lang w:eastAsia="pl-PL"/>
        </w:rPr>
        <w:t xml:space="preserve"> ułamk</w:t>
      </w:r>
      <w:r w:rsidRPr="00476DE7">
        <w:rPr>
          <w:rFonts w:asciiTheme="majorHAnsi" w:hAnsiTheme="majorHAnsi" w:cstheme="minorHAnsi"/>
          <w:lang w:eastAsia="pl-PL"/>
        </w:rPr>
        <w:t>i</w:t>
      </w:r>
      <w:r w:rsidR="00DC22FD" w:rsidRPr="00476DE7">
        <w:rPr>
          <w:rFonts w:asciiTheme="majorHAnsi" w:hAnsiTheme="majorHAnsi" w:cstheme="minorHAnsi"/>
          <w:lang w:eastAsia="pl-PL"/>
        </w:rPr>
        <w:t>.</w:t>
      </w:r>
    </w:p>
    <w:p w14:paraId="086C9B18" w14:textId="77777777" w:rsidR="0055548C" w:rsidRPr="00476DE7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4986A768" w14:textId="77777777" w:rsidR="0055548C" w:rsidRPr="00476DE7" w:rsidRDefault="0055548C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dostateczną</w:t>
      </w:r>
      <w:r w:rsidRPr="00476DE7">
        <w:rPr>
          <w:rFonts w:asciiTheme="majorHAnsi" w:hAnsiTheme="majorHAnsi" w:cstheme="minorHAnsi"/>
        </w:rPr>
        <w:t xml:space="preserve"> otrzymuje uczeń, który</w:t>
      </w:r>
      <w:r w:rsidR="00E95356" w:rsidRPr="00476DE7">
        <w:rPr>
          <w:rFonts w:asciiTheme="majorHAnsi" w:hAnsiTheme="majorHAnsi" w:cstheme="minorHAnsi"/>
        </w:rPr>
        <w:t xml:space="preserve"> spełnia kryteria oceny dopuszczającej, a ponadto</w:t>
      </w:r>
      <w:r w:rsidRPr="00476DE7">
        <w:rPr>
          <w:rFonts w:asciiTheme="majorHAnsi" w:hAnsiTheme="majorHAnsi" w:cstheme="minorHAnsi"/>
        </w:rPr>
        <w:t>:</w:t>
      </w:r>
    </w:p>
    <w:p w14:paraId="4DD129C1" w14:textId="0C3393B6" w:rsidR="00863A66" w:rsidRPr="00476DE7" w:rsidRDefault="00D02752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wprowadza do arkusza</w:t>
      </w:r>
      <w:r w:rsidR="00815F4C" w:rsidRPr="00476DE7">
        <w:rPr>
          <w:rFonts w:asciiTheme="majorHAnsi" w:hAnsiTheme="majorHAnsi" w:cstheme="minorHAnsi"/>
          <w:lang w:eastAsia="pl-PL"/>
        </w:rPr>
        <w:t xml:space="preserve"> dane</w:t>
      </w:r>
      <w:r w:rsidRPr="00476DE7">
        <w:rPr>
          <w:rFonts w:asciiTheme="majorHAnsi" w:hAnsiTheme="majorHAnsi" w:cstheme="minorHAnsi"/>
          <w:lang w:eastAsia="pl-PL"/>
        </w:rPr>
        <w:t xml:space="preserve"> różne</w:t>
      </w:r>
      <w:r w:rsidR="00815F4C" w:rsidRPr="00476DE7">
        <w:rPr>
          <w:rFonts w:asciiTheme="majorHAnsi" w:hAnsiTheme="majorHAnsi" w:cstheme="minorHAnsi"/>
          <w:lang w:eastAsia="pl-PL"/>
        </w:rPr>
        <w:t>go</w:t>
      </w:r>
      <w:r w:rsidRPr="00476DE7">
        <w:rPr>
          <w:rFonts w:asciiTheme="majorHAnsi" w:hAnsiTheme="majorHAnsi" w:cstheme="minorHAnsi"/>
          <w:lang w:eastAsia="pl-PL"/>
        </w:rPr>
        <w:t xml:space="preserve"> typ</w:t>
      </w:r>
      <w:r w:rsidR="00815F4C" w:rsidRPr="00476DE7">
        <w:rPr>
          <w:rFonts w:asciiTheme="majorHAnsi" w:hAnsiTheme="majorHAnsi" w:cstheme="minorHAnsi"/>
          <w:lang w:eastAsia="pl-PL"/>
        </w:rPr>
        <w:t>u</w:t>
      </w:r>
      <w:r w:rsidR="00346B28" w:rsidRPr="00476DE7">
        <w:rPr>
          <w:rFonts w:asciiTheme="majorHAnsi" w:hAnsiTheme="majorHAnsi" w:cstheme="minorHAnsi"/>
          <w:lang w:eastAsia="pl-PL"/>
        </w:rPr>
        <w:t>,</w:t>
      </w:r>
    </w:p>
    <w:p w14:paraId="6C3BBD4F" w14:textId="31B6550E" w:rsidR="00863A66" w:rsidRPr="00476DE7" w:rsidRDefault="00D02752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korzysta z </w:t>
      </w:r>
      <w:r w:rsidR="0055190A" w:rsidRPr="00476DE7">
        <w:rPr>
          <w:rFonts w:asciiTheme="majorHAnsi" w:hAnsiTheme="majorHAnsi" w:cstheme="minorHAnsi"/>
          <w:lang w:eastAsia="pl-PL"/>
        </w:rPr>
        <w:t xml:space="preserve">różnych </w:t>
      </w:r>
      <w:r w:rsidR="003A0768" w:rsidRPr="00476DE7">
        <w:rPr>
          <w:rFonts w:asciiTheme="majorHAnsi" w:hAnsiTheme="majorHAnsi" w:cstheme="minorHAnsi"/>
          <w:lang w:eastAsia="pl-PL"/>
        </w:rPr>
        <w:t xml:space="preserve">rodzajów </w:t>
      </w:r>
      <w:r w:rsidRPr="00476DE7">
        <w:rPr>
          <w:rFonts w:asciiTheme="majorHAnsi" w:hAnsiTheme="majorHAnsi" w:cstheme="minorHAnsi"/>
          <w:lang w:eastAsia="pl-PL"/>
        </w:rPr>
        <w:t>adresowania komórek</w:t>
      </w:r>
      <w:r w:rsidR="00346B28" w:rsidRPr="00476DE7">
        <w:rPr>
          <w:rFonts w:asciiTheme="majorHAnsi" w:hAnsiTheme="majorHAnsi" w:cstheme="minorHAnsi"/>
          <w:lang w:eastAsia="pl-PL"/>
        </w:rPr>
        <w:t>,</w:t>
      </w:r>
    </w:p>
    <w:p w14:paraId="4ADA64A1" w14:textId="24143036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proste formuły</w:t>
      </w:r>
      <w:r w:rsidR="004F7BB0" w:rsidRPr="00476DE7">
        <w:rPr>
          <w:rFonts w:asciiTheme="majorHAnsi" w:hAnsiTheme="majorHAnsi" w:cstheme="minorHAnsi"/>
          <w:lang w:eastAsia="pl-PL"/>
        </w:rPr>
        <w:t>,</w:t>
      </w:r>
      <w:r w:rsidRPr="00476DE7">
        <w:rPr>
          <w:rFonts w:asciiTheme="majorHAnsi" w:hAnsiTheme="majorHAnsi" w:cstheme="minorHAnsi"/>
          <w:lang w:eastAsia="pl-PL"/>
        </w:rPr>
        <w:t xml:space="preserve"> łącząc funkcje arkusza kalkulacyjnego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375341BD" w14:textId="799A5F4D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kopi</w:t>
      </w:r>
      <w:r w:rsidR="003A0768" w:rsidRPr="00476DE7">
        <w:rPr>
          <w:rFonts w:asciiTheme="majorHAnsi" w:hAnsiTheme="majorHAnsi" w:cstheme="minorHAnsi"/>
          <w:lang w:eastAsia="pl-PL"/>
        </w:rPr>
        <w:t xml:space="preserve">uje i </w:t>
      </w:r>
      <w:r w:rsidRPr="00476DE7">
        <w:rPr>
          <w:rFonts w:asciiTheme="majorHAnsi" w:hAnsiTheme="majorHAnsi" w:cstheme="minorHAnsi"/>
          <w:lang w:eastAsia="pl-PL"/>
        </w:rPr>
        <w:t xml:space="preserve">wkleja dane </w:t>
      </w:r>
      <w:r w:rsidR="003A0768" w:rsidRPr="00476DE7">
        <w:rPr>
          <w:rFonts w:asciiTheme="majorHAnsi" w:hAnsiTheme="majorHAnsi" w:cstheme="minorHAnsi"/>
          <w:lang w:eastAsia="pl-PL"/>
        </w:rPr>
        <w:t xml:space="preserve">między </w:t>
      </w:r>
      <w:r w:rsidRPr="00476DE7">
        <w:rPr>
          <w:rFonts w:asciiTheme="majorHAnsi" w:hAnsiTheme="majorHAnsi" w:cstheme="minorHAnsi"/>
          <w:lang w:eastAsia="pl-PL"/>
        </w:rPr>
        <w:t>komórk</w:t>
      </w:r>
      <w:r w:rsidR="003A0768" w:rsidRPr="00476DE7">
        <w:rPr>
          <w:rFonts w:asciiTheme="majorHAnsi" w:hAnsiTheme="majorHAnsi" w:cstheme="minorHAnsi"/>
          <w:lang w:eastAsia="pl-PL"/>
        </w:rPr>
        <w:t>ami,</w:t>
      </w:r>
    </w:p>
    <w:p w14:paraId="100DD3EB" w14:textId="6833874D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kopiuje</w:t>
      </w:r>
      <w:r w:rsidR="003A0768" w:rsidRPr="00476DE7">
        <w:rPr>
          <w:rFonts w:asciiTheme="majorHAnsi" w:hAnsiTheme="majorHAnsi" w:cstheme="minorHAnsi"/>
          <w:lang w:eastAsia="pl-PL"/>
        </w:rPr>
        <w:t xml:space="preserve"> i </w:t>
      </w:r>
      <w:r w:rsidRPr="00476DE7">
        <w:rPr>
          <w:rFonts w:asciiTheme="majorHAnsi" w:hAnsiTheme="majorHAnsi" w:cstheme="minorHAnsi"/>
          <w:lang w:eastAsia="pl-PL"/>
        </w:rPr>
        <w:t>wkleja formuły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7D879331" w14:textId="77777777" w:rsidR="00863A66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rozwiązuje proste zadania obliczeniowe przy pomocy arkusza kalkulacyjnego</w:t>
      </w:r>
      <w:r w:rsidR="00346B28" w:rsidRPr="00476DE7">
        <w:rPr>
          <w:rFonts w:asciiTheme="majorHAnsi" w:hAnsiTheme="majorHAnsi" w:cstheme="minorHAnsi"/>
          <w:lang w:eastAsia="pl-PL"/>
        </w:rPr>
        <w:t>,</w:t>
      </w:r>
    </w:p>
    <w:p w14:paraId="5526C12D" w14:textId="1BDA7D6D" w:rsidR="00863A66" w:rsidRPr="00476DE7" w:rsidRDefault="00116BE1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określa </w:t>
      </w:r>
      <w:r w:rsidR="00863A66" w:rsidRPr="00476DE7">
        <w:rPr>
          <w:rFonts w:asciiTheme="majorHAnsi" w:hAnsiTheme="majorHAnsi" w:cstheme="minorHAnsi"/>
          <w:lang w:eastAsia="pl-PL"/>
        </w:rPr>
        <w:t xml:space="preserve">różnicę między </w:t>
      </w:r>
      <w:r w:rsidR="0055190A" w:rsidRPr="00476DE7">
        <w:rPr>
          <w:rFonts w:asciiTheme="majorHAnsi" w:hAnsiTheme="majorHAnsi" w:cstheme="minorHAnsi"/>
          <w:lang w:eastAsia="pl-PL"/>
        </w:rPr>
        <w:t>filtrowaniem a sortowaniem danych</w:t>
      </w:r>
      <w:r w:rsidR="00346B28" w:rsidRPr="00476DE7">
        <w:rPr>
          <w:rFonts w:asciiTheme="majorHAnsi" w:hAnsiTheme="majorHAnsi" w:cstheme="minorHAnsi"/>
          <w:lang w:eastAsia="pl-PL"/>
        </w:rPr>
        <w:t>,</w:t>
      </w:r>
    </w:p>
    <w:p w14:paraId="4ACDB749" w14:textId="283E6F79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wyszukuje w </w:t>
      </w:r>
      <w:r w:rsidR="0067148C" w:rsidRPr="00476DE7">
        <w:rPr>
          <w:rFonts w:asciiTheme="majorHAnsi" w:hAnsiTheme="majorHAnsi" w:cstheme="minorHAnsi"/>
          <w:lang w:eastAsia="pl-PL"/>
        </w:rPr>
        <w:t>Internecie</w:t>
      </w:r>
      <w:r w:rsidRPr="00476DE7">
        <w:rPr>
          <w:rFonts w:asciiTheme="majorHAnsi" w:hAnsiTheme="majorHAnsi" w:cstheme="minorHAnsi"/>
          <w:lang w:eastAsia="pl-PL"/>
        </w:rPr>
        <w:t xml:space="preserve"> dane niezbędne do realizacji zadań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50FD407D" w14:textId="34F7C6DE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tabele przestawne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1E9FD481" w14:textId="573A4252" w:rsidR="0055190A" w:rsidRPr="00476DE7" w:rsidRDefault="0055190A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wyszuk</w:t>
      </w:r>
      <w:r w:rsidR="003A0768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informacj</w:t>
      </w:r>
      <w:r w:rsidR="003A0768" w:rsidRPr="00476DE7">
        <w:rPr>
          <w:rFonts w:asciiTheme="majorHAnsi" w:hAnsiTheme="majorHAnsi" w:cstheme="minorHAnsi"/>
          <w:lang w:eastAsia="pl-PL"/>
        </w:rPr>
        <w:t>e</w:t>
      </w:r>
      <w:r w:rsidRPr="00476DE7">
        <w:rPr>
          <w:rFonts w:asciiTheme="majorHAnsi" w:hAnsiTheme="majorHAnsi" w:cstheme="minorHAnsi"/>
          <w:lang w:eastAsia="pl-PL"/>
        </w:rPr>
        <w:t xml:space="preserve"> w tabelach przestawnych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74A80B36" w14:textId="710F38AD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wykresy w arkuszu kalkulacyjnym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6DC31937" w14:textId="04FCFFE4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dokument główn</w:t>
      </w:r>
      <w:r w:rsidR="003A0768" w:rsidRPr="00476DE7">
        <w:rPr>
          <w:rFonts w:asciiTheme="majorHAnsi" w:hAnsiTheme="majorHAnsi" w:cstheme="minorHAnsi"/>
          <w:lang w:eastAsia="pl-PL"/>
        </w:rPr>
        <w:t>y</w:t>
      </w:r>
      <w:r w:rsidRPr="00476DE7">
        <w:rPr>
          <w:rFonts w:asciiTheme="majorHAnsi" w:hAnsiTheme="majorHAnsi" w:cstheme="minorHAnsi"/>
          <w:lang w:eastAsia="pl-PL"/>
        </w:rPr>
        <w:t xml:space="preserve"> korespondencji seryjnej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70AB43E5" w14:textId="77777777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i edytuje bazę adresatów</w:t>
      </w:r>
      <w:r w:rsidR="003A0768" w:rsidRPr="00476DE7">
        <w:rPr>
          <w:rFonts w:asciiTheme="majorHAnsi" w:hAnsiTheme="majorHAnsi" w:cstheme="minorHAnsi"/>
          <w:lang w:eastAsia="pl-PL"/>
        </w:rPr>
        <w:t xml:space="preserve"> do korespondencji seryjnej,</w:t>
      </w:r>
    </w:p>
    <w:p w14:paraId="75589E33" w14:textId="6650441B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scala dokumenty seryjne do pliku i do wydruku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63BA0E06" w14:textId="77777777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projektuje proste bazy danych</w:t>
      </w:r>
      <w:r w:rsidR="003A0768" w:rsidRPr="00476DE7">
        <w:rPr>
          <w:rFonts w:asciiTheme="majorHAnsi" w:hAnsiTheme="majorHAnsi" w:cstheme="minorHAnsi"/>
          <w:lang w:eastAsia="pl-PL"/>
        </w:rPr>
        <w:t>,</w:t>
      </w:r>
    </w:p>
    <w:p w14:paraId="73B8F3FD" w14:textId="0C53D02B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operuje w podstawowym zakresie </w:t>
      </w:r>
      <w:r w:rsidR="005D2240" w:rsidRPr="00476DE7">
        <w:rPr>
          <w:rFonts w:asciiTheme="majorHAnsi" w:hAnsiTheme="majorHAnsi" w:cstheme="minorHAnsi"/>
          <w:lang w:eastAsia="pl-PL"/>
        </w:rPr>
        <w:t xml:space="preserve">poznanymi na lekcji </w:t>
      </w:r>
      <w:r w:rsidRPr="00476DE7">
        <w:rPr>
          <w:rFonts w:asciiTheme="majorHAnsi" w:hAnsiTheme="majorHAnsi" w:cstheme="minorHAnsi"/>
          <w:lang w:eastAsia="pl-PL"/>
        </w:rPr>
        <w:t>narzędziami programu MS Access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19751BC3" w14:textId="3051B286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bazy danych w programie MS Access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3CB6BC37" w14:textId="688111E8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pomaga </w:t>
      </w:r>
      <w:r w:rsidR="0021191B" w:rsidRPr="00476DE7">
        <w:rPr>
          <w:rFonts w:asciiTheme="majorHAnsi" w:hAnsiTheme="majorHAnsi" w:cstheme="minorHAnsi"/>
          <w:lang w:eastAsia="pl-PL"/>
        </w:rPr>
        <w:t xml:space="preserve">innym członkom </w:t>
      </w:r>
      <w:r w:rsidRPr="00476DE7">
        <w:rPr>
          <w:rFonts w:asciiTheme="majorHAnsi" w:hAnsiTheme="majorHAnsi" w:cstheme="minorHAnsi"/>
          <w:lang w:eastAsia="pl-PL"/>
        </w:rPr>
        <w:t>grup</w:t>
      </w:r>
      <w:r w:rsidR="0021191B" w:rsidRPr="00476DE7">
        <w:rPr>
          <w:rFonts w:asciiTheme="majorHAnsi" w:hAnsiTheme="majorHAnsi" w:cstheme="minorHAnsi"/>
          <w:lang w:eastAsia="pl-PL"/>
        </w:rPr>
        <w:t>y w wykonaniu ich zadań,</w:t>
      </w:r>
    </w:p>
    <w:p w14:paraId="495F628C" w14:textId="181BD7BB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testuje rozwiązania wypracowane w grupie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6B546328" w14:textId="7F2FE09E" w:rsidR="009B4A9B" w:rsidRPr="00476DE7" w:rsidRDefault="00992D2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omawia przynajmniej dwie </w:t>
      </w:r>
      <w:r w:rsidR="009B4A9B" w:rsidRPr="00476DE7">
        <w:rPr>
          <w:rFonts w:asciiTheme="majorHAnsi" w:hAnsiTheme="majorHAnsi" w:cstheme="minorHAnsi"/>
          <w:lang w:eastAsia="pl-PL"/>
        </w:rPr>
        <w:t>cechy poprawnego algorytmu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1F6CEE9E" w14:textId="6AC91CBC" w:rsidR="009B4A9B" w:rsidRPr="00476DE7" w:rsidRDefault="003D4884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omawia na przykładzie</w:t>
      </w:r>
      <w:r w:rsidR="0021191B" w:rsidRPr="00476DE7">
        <w:rPr>
          <w:rFonts w:asciiTheme="majorHAnsi" w:hAnsiTheme="majorHAnsi" w:cstheme="minorHAnsi"/>
          <w:lang w:eastAsia="pl-PL"/>
        </w:rPr>
        <w:t xml:space="preserve"> </w:t>
      </w:r>
      <w:r w:rsidR="009B4A9B" w:rsidRPr="00476DE7">
        <w:rPr>
          <w:rFonts w:asciiTheme="majorHAnsi" w:hAnsiTheme="majorHAnsi" w:cstheme="minorHAnsi"/>
          <w:lang w:eastAsia="pl-PL"/>
        </w:rPr>
        <w:t>algorytm wyznaczania pierwiastka kwadratowego</w:t>
      </w:r>
      <w:r w:rsidRPr="00476DE7">
        <w:rPr>
          <w:rFonts w:asciiTheme="majorHAnsi" w:hAnsiTheme="majorHAnsi" w:cstheme="minorHAnsi"/>
          <w:lang w:eastAsia="pl-PL"/>
        </w:rPr>
        <w:t xml:space="preserve"> metodą Herona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310AEB42" w14:textId="75296253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</w:t>
      </w:r>
      <w:r w:rsidR="0021191B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wybrane algorytmy za pomocą kodu źródłowego</w:t>
      </w:r>
      <w:r w:rsidR="00992D2B" w:rsidRPr="00476DE7">
        <w:rPr>
          <w:rFonts w:asciiTheme="majorHAnsi" w:hAnsiTheme="majorHAnsi" w:cstheme="minorHAnsi"/>
          <w:lang w:eastAsia="pl-PL"/>
        </w:rPr>
        <w:t>,</w:t>
      </w:r>
    </w:p>
    <w:p w14:paraId="33EB2503" w14:textId="57343F26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używa zmiennych różnych typów w programach komputerowych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05C86FA5" w14:textId="2AEE15A2" w:rsidR="0021191B" w:rsidRPr="00476DE7" w:rsidRDefault="003D4884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zapisuje w kodzie programu wywołania funkcji, również w instrukcji wyjścia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5D86AFF0" w14:textId="0AC0B076" w:rsidR="009B4A9B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stosuje instrukcje wejścia </w:t>
      </w:r>
      <w:r w:rsidR="0021191B" w:rsidRPr="00476DE7">
        <w:rPr>
          <w:rFonts w:asciiTheme="majorHAnsi" w:hAnsiTheme="majorHAnsi" w:cstheme="minorHAnsi"/>
          <w:lang w:eastAsia="pl-PL"/>
        </w:rPr>
        <w:t xml:space="preserve">i </w:t>
      </w:r>
      <w:r w:rsidRPr="00476DE7">
        <w:rPr>
          <w:rFonts w:asciiTheme="majorHAnsi" w:hAnsiTheme="majorHAnsi" w:cstheme="minorHAnsi"/>
          <w:lang w:eastAsia="pl-PL"/>
        </w:rPr>
        <w:t>wyjścia w wybranym języku programowania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131878EF" w14:textId="7AF82AFE" w:rsidR="00754946" w:rsidRPr="00476DE7" w:rsidRDefault="009B4A9B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</w:t>
      </w:r>
      <w:r w:rsidR="00754946" w:rsidRPr="00476DE7">
        <w:rPr>
          <w:rFonts w:asciiTheme="majorHAnsi" w:hAnsiTheme="majorHAnsi" w:cstheme="minorHAnsi"/>
          <w:lang w:eastAsia="pl-PL"/>
        </w:rPr>
        <w:t>o</w:t>
      </w:r>
      <w:r w:rsidRPr="00476DE7">
        <w:rPr>
          <w:rFonts w:asciiTheme="majorHAnsi" w:hAnsiTheme="majorHAnsi" w:cstheme="minorHAnsi"/>
          <w:lang w:eastAsia="pl-PL"/>
        </w:rPr>
        <w:t>su</w:t>
      </w:r>
      <w:r w:rsidR="00754946" w:rsidRPr="00476DE7">
        <w:rPr>
          <w:rFonts w:asciiTheme="majorHAnsi" w:hAnsiTheme="majorHAnsi" w:cstheme="minorHAnsi"/>
          <w:lang w:eastAsia="pl-PL"/>
        </w:rPr>
        <w:t>j</w:t>
      </w:r>
      <w:r w:rsidRPr="00476DE7">
        <w:rPr>
          <w:rFonts w:asciiTheme="majorHAnsi" w:hAnsiTheme="majorHAnsi" w:cstheme="minorHAnsi"/>
          <w:lang w:eastAsia="pl-PL"/>
        </w:rPr>
        <w:t xml:space="preserve">e </w:t>
      </w:r>
      <w:r w:rsidR="00754946" w:rsidRPr="00476DE7">
        <w:rPr>
          <w:rFonts w:asciiTheme="majorHAnsi" w:hAnsiTheme="majorHAnsi" w:cstheme="minorHAnsi"/>
          <w:lang w:eastAsia="pl-PL"/>
        </w:rPr>
        <w:t xml:space="preserve">instrukcje </w:t>
      </w:r>
      <w:r w:rsidRPr="00476DE7">
        <w:rPr>
          <w:rFonts w:asciiTheme="majorHAnsi" w:hAnsiTheme="majorHAnsi" w:cstheme="minorHAnsi"/>
          <w:lang w:eastAsia="pl-PL"/>
        </w:rPr>
        <w:t>iterac</w:t>
      </w:r>
      <w:r w:rsidR="00754946" w:rsidRPr="00476DE7">
        <w:rPr>
          <w:rFonts w:asciiTheme="majorHAnsi" w:hAnsiTheme="majorHAnsi" w:cstheme="minorHAnsi"/>
          <w:lang w:eastAsia="pl-PL"/>
        </w:rPr>
        <w:t>y</w:t>
      </w:r>
      <w:r w:rsidRPr="00476DE7">
        <w:rPr>
          <w:rFonts w:asciiTheme="majorHAnsi" w:hAnsiTheme="majorHAnsi" w:cstheme="minorHAnsi"/>
          <w:lang w:eastAsia="pl-PL"/>
        </w:rPr>
        <w:t>j</w:t>
      </w:r>
      <w:r w:rsidR="00754946" w:rsidRPr="00476DE7">
        <w:rPr>
          <w:rFonts w:asciiTheme="majorHAnsi" w:hAnsiTheme="majorHAnsi" w:cstheme="minorHAnsi"/>
          <w:lang w:eastAsia="pl-PL"/>
        </w:rPr>
        <w:t>ne</w:t>
      </w:r>
      <w:r w:rsidR="00575A60" w:rsidRPr="00476DE7">
        <w:rPr>
          <w:rFonts w:asciiTheme="majorHAnsi" w:hAnsiTheme="majorHAnsi" w:cstheme="minorHAnsi"/>
          <w:lang w:eastAsia="pl-PL"/>
        </w:rPr>
        <w:t xml:space="preserve"> w zapisie algorytmów </w:t>
      </w:r>
      <w:r w:rsidR="0021191B" w:rsidRPr="00476DE7">
        <w:rPr>
          <w:rFonts w:asciiTheme="majorHAnsi" w:hAnsiTheme="majorHAnsi" w:cstheme="minorHAnsi"/>
          <w:lang w:eastAsia="pl-PL"/>
        </w:rPr>
        <w:t>w postaci</w:t>
      </w:r>
      <w:r w:rsidR="00575A60" w:rsidRPr="00476DE7">
        <w:rPr>
          <w:rFonts w:asciiTheme="majorHAnsi" w:hAnsiTheme="majorHAnsi" w:cstheme="minorHAnsi"/>
          <w:lang w:eastAsia="pl-PL"/>
        </w:rPr>
        <w:t xml:space="preserve"> list</w:t>
      </w:r>
      <w:r w:rsidR="0021191B" w:rsidRPr="00476DE7">
        <w:rPr>
          <w:rFonts w:asciiTheme="majorHAnsi" w:hAnsiTheme="majorHAnsi" w:cstheme="minorHAnsi"/>
          <w:lang w:eastAsia="pl-PL"/>
        </w:rPr>
        <w:t>y</w:t>
      </w:r>
      <w:r w:rsidR="00575A60" w:rsidRPr="00476DE7">
        <w:rPr>
          <w:rFonts w:asciiTheme="majorHAnsi" w:hAnsiTheme="majorHAnsi" w:cstheme="minorHAnsi"/>
          <w:lang w:eastAsia="pl-PL"/>
        </w:rPr>
        <w:t xml:space="preserve"> kroków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2CE42E22" w14:textId="6B80E520" w:rsidR="00754946" w:rsidRPr="00476DE7" w:rsidRDefault="003D4884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</w:t>
      </w:r>
      <w:r w:rsidR="0021191B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</w:t>
      </w:r>
      <w:r w:rsidR="0021191B" w:rsidRPr="00476DE7">
        <w:rPr>
          <w:rFonts w:asciiTheme="majorHAnsi" w:hAnsiTheme="majorHAnsi" w:cstheme="minorHAnsi"/>
          <w:lang w:eastAsia="pl-PL"/>
        </w:rPr>
        <w:t xml:space="preserve">dwa rodzaje </w:t>
      </w:r>
      <w:r w:rsidR="00754946" w:rsidRPr="00476DE7">
        <w:rPr>
          <w:rFonts w:asciiTheme="majorHAnsi" w:hAnsiTheme="majorHAnsi" w:cstheme="minorHAnsi"/>
          <w:lang w:eastAsia="pl-PL"/>
        </w:rPr>
        <w:t>pętl</w:t>
      </w:r>
      <w:r w:rsidR="0021191B" w:rsidRPr="00476DE7">
        <w:rPr>
          <w:rFonts w:asciiTheme="majorHAnsi" w:hAnsiTheme="majorHAnsi" w:cstheme="minorHAnsi"/>
          <w:lang w:eastAsia="pl-PL"/>
        </w:rPr>
        <w:t>i</w:t>
      </w:r>
      <w:r w:rsidRPr="00476DE7">
        <w:rPr>
          <w:rFonts w:asciiTheme="majorHAnsi" w:hAnsiTheme="majorHAnsi" w:cstheme="minorHAnsi"/>
          <w:lang w:eastAsia="pl-PL"/>
        </w:rPr>
        <w:t xml:space="preserve"> w wybranym języku programowania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48CAA8DD" w14:textId="4AE2F2C9" w:rsidR="009B4A9B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w programach pętle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21BD1050" w14:textId="440905D9" w:rsidR="00754946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wyjaśnia </w:t>
      </w:r>
      <w:r w:rsidR="005D2240" w:rsidRPr="00476DE7">
        <w:rPr>
          <w:rFonts w:asciiTheme="majorHAnsi" w:hAnsiTheme="majorHAnsi" w:cstheme="minorHAnsi"/>
          <w:lang w:eastAsia="pl-PL"/>
        </w:rPr>
        <w:t>pojęcia: najbardziej znaczący bit, drzewo decyzyjne, najmniej znaczący bit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5A5DA718" w14:textId="305D872D" w:rsidR="0021191B" w:rsidRPr="00476DE7" w:rsidRDefault="003D4884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</w:t>
      </w:r>
      <w:r w:rsidR="0021191B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trzycyfrową liczbę dziesiętną w systemie binarnym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1F9A9E62" w14:textId="5BF691A9" w:rsidR="00754946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zapisuje w postaci dziesiętnej liczby binarne</w:t>
      </w:r>
      <w:r w:rsidR="0021191B" w:rsidRPr="00476DE7">
        <w:rPr>
          <w:rFonts w:asciiTheme="majorHAnsi" w:hAnsiTheme="majorHAnsi" w:cstheme="minorHAnsi"/>
          <w:lang w:eastAsia="pl-PL"/>
        </w:rPr>
        <w:t>,</w:t>
      </w:r>
    </w:p>
    <w:p w14:paraId="09BAE81A" w14:textId="19749342" w:rsidR="00754946" w:rsidRPr="00476DE7" w:rsidRDefault="00DC22FD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wyjaśnia </w:t>
      </w:r>
      <w:r w:rsidR="003D4884" w:rsidRPr="00476DE7">
        <w:rPr>
          <w:rFonts w:asciiTheme="majorHAnsi" w:hAnsiTheme="majorHAnsi" w:cstheme="minorHAnsi"/>
          <w:lang w:eastAsia="pl-PL"/>
        </w:rPr>
        <w:t>pojęcia: liczby pierwsze i liczby złożone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6266E065" w14:textId="77777777" w:rsidR="003D4884" w:rsidRPr="00476DE7" w:rsidRDefault="003D4884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przedstawia metodę sprawdzania, czy liczba jest pierwsza,</w:t>
      </w:r>
    </w:p>
    <w:p w14:paraId="1FBB7050" w14:textId="52956F71" w:rsidR="00754946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bada podzielność liczb</w:t>
      </w:r>
      <w:r w:rsidR="00575A60" w:rsidRPr="00476DE7">
        <w:rPr>
          <w:rFonts w:asciiTheme="majorHAnsi" w:hAnsiTheme="majorHAnsi" w:cstheme="minorHAnsi"/>
          <w:lang w:eastAsia="pl-PL"/>
        </w:rPr>
        <w:t xml:space="preserve"> </w:t>
      </w:r>
      <w:r w:rsidR="00DC22FD" w:rsidRPr="00476DE7">
        <w:rPr>
          <w:rFonts w:asciiTheme="majorHAnsi" w:hAnsiTheme="majorHAnsi" w:cstheme="minorHAnsi"/>
          <w:lang w:eastAsia="pl-PL"/>
        </w:rPr>
        <w:t>w wybranym</w:t>
      </w:r>
      <w:r w:rsidR="00575A60" w:rsidRPr="00476DE7">
        <w:rPr>
          <w:rFonts w:asciiTheme="majorHAnsi" w:hAnsiTheme="majorHAnsi" w:cstheme="minorHAnsi"/>
          <w:lang w:eastAsia="pl-PL"/>
        </w:rPr>
        <w:t xml:space="preserve"> język</w:t>
      </w:r>
      <w:r w:rsidR="00DC22FD" w:rsidRPr="00476DE7">
        <w:rPr>
          <w:rFonts w:asciiTheme="majorHAnsi" w:hAnsiTheme="majorHAnsi" w:cstheme="minorHAnsi"/>
          <w:lang w:eastAsia="pl-PL"/>
        </w:rPr>
        <w:t>u</w:t>
      </w:r>
      <w:r w:rsidR="00575A60" w:rsidRPr="00476DE7">
        <w:rPr>
          <w:rFonts w:asciiTheme="majorHAnsi" w:hAnsiTheme="majorHAnsi" w:cstheme="minorHAnsi"/>
          <w:lang w:eastAsia="pl-PL"/>
        </w:rPr>
        <w:t xml:space="preserve"> programowania</w:t>
      </w:r>
      <w:r w:rsidR="00DC22FD" w:rsidRPr="00476DE7">
        <w:rPr>
          <w:rFonts w:asciiTheme="majorHAnsi" w:hAnsiTheme="majorHAnsi" w:cstheme="minorHAnsi"/>
          <w:lang w:eastAsia="pl-PL"/>
        </w:rPr>
        <w:t>,</w:t>
      </w:r>
    </w:p>
    <w:p w14:paraId="74D07CEF" w14:textId="0538D143" w:rsidR="00754946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zapisuje algorytm Euklidesa</w:t>
      </w:r>
      <w:r w:rsidR="00575A60" w:rsidRPr="00476DE7">
        <w:rPr>
          <w:rFonts w:asciiTheme="majorHAnsi" w:hAnsiTheme="majorHAnsi" w:cstheme="minorHAnsi"/>
          <w:lang w:eastAsia="pl-PL"/>
        </w:rPr>
        <w:t xml:space="preserve"> w postaci listy kroków</w:t>
      </w:r>
      <w:r w:rsidR="00DC22FD" w:rsidRPr="00476DE7">
        <w:rPr>
          <w:rFonts w:asciiTheme="majorHAnsi" w:hAnsiTheme="majorHAnsi" w:cstheme="minorHAnsi"/>
          <w:lang w:eastAsia="pl-PL"/>
        </w:rPr>
        <w:t>,</w:t>
      </w:r>
    </w:p>
    <w:p w14:paraId="7D55CEC9" w14:textId="191ED850" w:rsidR="00754946" w:rsidRPr="00476DE7" w:rsidRDefault="00754946" w:rsidP="0067148C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stosuje podstawowe </w:t>
      </w:r>
      <w:r w:rsidR="00575A60" w:rsidRPr="00476DE7">
        <w:rPr>
          <w:rFonts w:asciiTheme="majorHAnsi" w:hAnsiTheme="majorHAnsi" w:cstheme="minorHAnsi"/>
          <w:lang w:eastAsia="pl-PL"/>
        </w:rPr>
        <w:t xml:space="preserve">konstrukcje </w:t>
      </w:r>
      <w:r w:rsidRPr="00476DE7">
        <w:rPr>
          <w:rFonts w:asciiTheme="majorHAnsi" w:hAnsiTheme="majorHAnsi" w:cstheme="minorHAnsi"/>
          <w:lang w:eastAsia="pl-PL"/>
        </w:rPr>
        <w:t xml:space="preserve">wybranego języka programowania do implementacji </w:t>
      </w:r>
      <w:r w:rsidR="00DC22FD" w:rsidRPr="00476DE7">
        <w:rPr>
          <w:rFonts w:asciiTheme="majorHAnsi" w:hAnsiTheme="majorHAnsi" w:cstheme="minorHAnsi"/>
          <w:lang w:eastAsia="pl-PL"/>
        </w:rPr>
        <w:t>wybranych algorytmów.</w:t>
      </w:r>
    </w:p>
    <w:p w14:paraId="5FEAFFDC" w14:textId="77777777" w:rsidR="0055548C" w:rsidRPr="00476DE7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55668B17" w14:textId="77777777" w:rsidR="0055548C" w:rsidRPr="00476DE7" w:rsidRDefault="0055548C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dopuszczającą</w:t>
      </w:r>
      <w:r w:rsidRPr="00476DE7">
        <w:rPr>
          <w:rFonts w:asciiTheme="majorHAnsi" w:hAnsiTheme="majorHAnsi" w:cstheme="minorHAnsi"/>
        </w:rPr>
        <w:t xml:space="preserve"> otrzymuje uczeń, który:</w:t>
      </w:r>
    </w:p>
    <w:p w14:paraId="59F2C7F9" w14:textId="77777777" w:rsidR="00FD72C5" w:rsidRPr="00476DE7" w:rsidRDefault="00FD72C5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wymienia </w:t>
      </w:r>
      <w:r w:rsidR="0084142A" w:rsidRPr="00476DE7">
        <w:rPr>
          <w:rFonts w:asciiTheme="majorHAnsi" w:hAnsiTheme="majorHAnsi" w:cstheme="minorHAnsi"/>
          <w:lang w:eastAsia="pl-PL"/>
        </w:rPr>
        <w:t>podstawowe zastosowania arku</w:t>
      </w:r>
      <w:bookmarkStart w:id="0" w:name="_GoBack"/>
      <w:bookmarkEnd w:id="0"/>
      <w:r w:rsidR="0084142A" w:rsidRPr="00476DE7">
        <w:rPr>
          <w:rFonts w:asciiTheme="majorHAnsi" w:hAnsiTheme="majorHAnsi" w:cstheme="minorHAnsi"/>
          <w:lang w:eastAsia="pl-PL"/>
        </w:rPr>
        <w:t>szy kalkulacyjnych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51EE7465" w14:textId="05A4FD3B" w:rsidR="00FD72C5" w:rsidRPr="00476DE7" w:rsidRDefault="00DC22F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lastRenderedPageBreak/>
        <w:t xml:space="preserve">wyjaśnia </w:t>
      </w:r>
      <w:r w:rsidR="0084142A" w:rsidRPr="00476DE7">
        <w:rPr>
          <w:rFonts w:asciiTheme="majorHAnsi" w:hAnsiTheme="majorHAnsi" w:cstheme="minorHAnsi"/>
          <w:lang w:eastAsia="pl-PL"/>
        </w:rPr>
        <w:t xml:space="preserve">pojęcia związane z </w:t>
      </w:r>
      <w:r w:rsidRPr="00476DE7">
        <w:rPr>
          <w:rFonts w:asciiTheme="majorHAnsi" w:hAnsiTheme="majorHAnsi" w:cstheme="minorHAnsi"/>
          <w:lang w:eastAsia="pl-PL"/>
        </w:rPr>
        <w:t>arkuszem kalkulacyjnym:</w:t>
      </w:r>
      <w:r w:rsidR="0084142A" w:rsidRPr="00476DE7">
        <w:rPr>
          <w:rFonts w:asciiTheme="majorHAnsi" w:hAnsiTheme="majorHAnsi" w:cstheme="minorHAnsi"/>
          <w:lang w:eastAsia="pl-PL"/>
        </w:rPr>
        <w:t xml:space="preserve"> komórka, kolumna, wiersz, adres komórki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43F437D5" w14:textId="24DE02CD" w:rsidR="00FD72C5" w:rsidRPr="00476DE7" w:rsidRDefault="0084142A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forma</w:t>
      </w:r>
      <w:r w:rsidR="00DC22FD" w:rsidRPr="00476DE7">
        <w:rPr>
          <w:rFonts w:asciiTheme="majorHAnsi" w:hAnsiTheme="majorHAnsi" w:cstheme="minorHAnsi"/>
          <w:lang w:eastAsia="pl-PL"/>
        </w:rPr>
        <w:t>tuje</w:t>
      </w:r>
      <w:r w:rsidRPr="00476DE7">
        <w:rPr>
          <w:rFonts w:asciiTheme="majorHAnsi" w:hAnsiTheme="majorHAnsi" w:cstheme="minorHAnsi"/>
          <w:lang w:eastAsia="pl-PL"/>
        </w:rPr>
        <w:t xml:space="preserve"> komórki arkusza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0B0ECADC" w14:textId="46D8C7F6" w:rsidR="00FD72C5" w:rsidRPr="00476DE7" w:rsidRDefault="0084142A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stosuje funkcje do obliczeń w arkuszu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518923A7" w14:textId="057C0C66" w:rsidR="00FD72C5" w:rsidRPr="00476DE7" w:rsidRDefault="0084142A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zamienia zakres </w:t>
      </w:r>
      <w:r w:rsidR="00DC22FD" w:rsidRPr="00476DE7">
        <w:rPr>
          <w:rFonts w:asciiTheme="majorHAnsi" w:hAnsiTheme="majorHAnsi" w:cstheme="minorHAnsi"/>
          <w:lang w:eastAsia="pl-PL"/>
        </w:rPr>
        <w:t xml:space="preserve">komórek </w:t>
      </w:r>
      <w:r w:rsidRPr="00476DE7">
        <w:rPr>
          <w:rFonts w:asciiTheme="majorHAnsi" w:hAnsiTheme="majorHAnsi" w:cstheme="minorHAnsi"/>
          <w:lang w:eastAsia="pl-PL"/>
        </w:rPr>
        <w:t>w tabelę arkusza kalkulacyjnego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15298D52" w14:textId="02F46B57" w:rsidR="00FD72C5" w:rsidRPr="00476DE7" w:rsidRDefault="0084142A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wyjaśnia</w:t>
      </w:r>
      <w:r w:rsidR="00DC22FD" w:rsidRPr="00476DE7">
        <w:rPr>
          <w:rFonts w:asciiTheme="majorHAnsi" w:hAnsiTheme="majorHAnsi" w:cstheme="minorHAnsi"/>
          <w:lang w:eastAsia="pl-PL"/>
        </w:rPr>
        <w:t>,</w:t>
      </w:r>
      <w:r w:rsidRPr="00476DE7">
        <w:rPr>
          <w:rFonts w:asciiTheme="majorHAnsi" w:hAnsiTheme="majorHAnsi" w:cstheme="minorHAnsi"/>
          <w:lang w:eastAsia="pl-PL"/>
        </w:rPr>
        <w:t xml:space="preserve"> w jakim celu filtruje się dane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761F397C" w14:textId="77777777" w:rsidR="00FD72C5" w:rsidRPr="00476DE7" w:rsidRDefault="00116BE1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wymienia </w:t>
      </w:r>
      <w:r w:rsidR="0084142A" w:rsidRPr="00476DE7">
        <w:rPr>
          <w:rFonts w:asciiTheme="majorHAnsi" w:hAnsiTheme="majorHAnsi" w:cstheme="minorHAnsi"/>
          <w:lang w:eastAsia="pl-PL"/>
        </w:rPr>
        <w:t>przykładowe rodzaje wykresów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26ED3AD1" w14:textId="6800CAC0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zaznacza zakresy komórek</w:t>
      </w:r>
      <w:r w:rsidR="00DC22FD" w:rsidRPr="00476DE7">
        <w:rPr>
          <w:rFonts w:asciiTheme="majorHAnsi" w:hAnsiTheme="majorHAnsi" w:cstheme="minorHAnsi"/>
          <w:lang w:eastAsia="pl-PL"/>
        </w:rPr>
        <w:t xml:space="preserve"> oraz niesąsiadujące ze sobą</w:t>
      </w:r>
      <w:r w:rsidRPr="00476DE7">
        <w:rPr>
          <w:rFonts w:asciiTheme="majorHAnsi" w:hAnsiTheme="majorHAnsi" w:cstheme="minorHAnsi"/>
          <w:lang w:eastAsia="pl-PL"/>
        </w:rPr>
        <w:t xml:space="preserve"> komórk</w:t>
      </w:r>
      <w:r w:rsidR="00DC22FD" w:rsidRPr="00476DE7">
        <w:rPr>
          <w:rFonts w:asciiTheme="majorHAnsi" w:hAnsiTheme="majorHAnsi" w:cstheme="minorHAnsi"/>
          <w:lang w:eastAsia="pl-PL"/>
        </w:rPr>
        <w:t>i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75F625A3" w14:textId="1D31F1C9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formatuje dokumenty tekstowe</w:t>
      </w:r>
      <w:r w:rsidR="00FD72C5" w:rsidRPr="00476DE7">
        <w:rPr>
          <w:rFonts w:asciiTheme="majorHAnsi" w:hAnsiTheme="majorHAnsi" w:cstheme="minorHAnsi"/>
          <w:lang w:eastAsia="pl-PL"/>
        </w:rPr>
        <w:t>,</w:t>
      </w:r>
      <w:r w:rsidRPr="00476DE7">
        <w:rPr>
          <w:rFonts w:asciiTheme="majorHAnsi" w:hAnsiTheme="majorHAnsi" w:cstheme="minorHAnsi"/>
          <w:lang w:eastAsia="pl-PL"/>
        </w:rPr>
        <w:t xml:space="preserve"> np. </w:t>
      </w:r>
      <w:r w:rsidR="00040AF2" w:rsidRPr="00476DE7">
        <w:rPr>
          <w:rFonts w:asciiTheme="majorHAnsi" w:hAnsiTheme="majorHAnsi" w:cstheme="minorHAnsi"/>
          <w:lang w:eastAsia="pl-PL"/>
        </w:rPr>
        <w:t>korespondencję seryjną,</w:t>
      </w:r>
    </w:p>
    <w:p w14:paraId="7F0EC384" w14:textId="20156A4A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 korespondencję seryjną przy użyciu kreatora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746F8EF8" w14:textId="7E71B0A4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podaje przykłady zastosowania korespondencji seryjne</w:t>
      </w:r>
      <w:r w:rsidR="00040AF2" w:rsidRPr="00476DE7">
        <w:rPr>
          <w:rFonts w:asciiTheme="majorHAnsi" w:hAnsiTheme="majorHAnsi" w:cstheme="minorHAnsi"/>
          <w:lang w:eastAsia="pl-PL"/>
        </w:rPr>
        <w:t>j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76CCAF36" w14:textId="33DFE25C" w:rsidR="009B4A9B" w:rsidRPr="00476DE7" w:rsidRDefault="009B4A9B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wyjaśnia podstawowe pojęcia związane z bazami danych</w:t>
      </w:r>
      <w:r w:rsidR="00040AF2" w:rsidRPr="00476DE7">
        <w:rPr>
          <w:rFonts w:asciiTheme="majorHAnsi" w:hAnsiTheme="majorHAnsi" w:cstheme="minorHAnsi"/>
          <w:lang w:eastAsia="pl-PL"/>
        </w:rPr>
        <w:t>: tabela, atrybut, rekord, pole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256A92D8" w14:textId="709B55AF" w:rsidR="009B4A9B" w:rsidRPr="00476DE7" w:rsidRDefault="009B4A9B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wymienia zastosowania baz danych,</w:t>
      </w:r>
    </w:p>
    <w:p w14:paraId="0490356D" w14:textId="4D05EC9C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współpracuje z grupą</w:t>
      </w:r>
      <w:r w:rsidR="0071282F" w:rsidRPr="00476DE7">
        <w:rPr>
          <w:rFonts w:asciiTheme="majorHAnsi" w:hAnsiTheme="majorHAnsi" w:cstheme="minorHAnsi"/>
          <w:lang w:eastAsia="pl-PL"/>
        </w:rPr>
        <w:t>,</w:t>
      </w:r>
      <w:r w:rsidRPr="00476DE7">
        <w:rPr>
          <w:rFonts w:asciiTheme="majorHAnsi" w:hAnsiTheme="majorHAnsi" w:cstheme="minorHAnsi"/>
          <w:lang w:eastAsia="pl-PL"/>
        </w:rPr>
        <w:t xml:space="preserve"> </w:t>
      </w:r>
      <w:r w:rsidR="00040AF2" w:rsidRPr="00476DE7">
        <w:rPr>
          <w:rFonts w:asciiTheme="majorHAnsi" w:hAnsiTheme="majorHAnsi" w:cstheme="minorHAnsi"/>
          <w:lang w:eastAsia="pl-PL"/>
        </w:rPr>
        <w:t>realizując</w:t>
      </w:r>
      <w:r w:rsidRPr="00476DE7">
        <w:rPr>
          <w:rFonts w:asciiTheme="majorHAnsi" w:hAnsiTheme="majorHAnsi" w:cstheme="minorHAnsi"/>
          <w:lang w:eastAsia="pl-PL"/>
        </w:rPr>
        <w:t xml:space="preserve"> projekt</w:t>
      </w:r>
      <w:r w:rsidR="00FD72C5" w:rsidRPr="00476DE7">
        <w:rPr>
          <w:rFonts w:asciiTheme="majorHAnsi" w:hAnsiTheme="majorHAnsi" w:cstheme="minorHAnsi"/>
          <w:lang w:eastAsia="pl-PL"/>
        </w:rPr>
        <w:t>,</w:t>
      </w:r>
    </w:p>
    <w:p w14:paraId="58AECAB5" w14:textId="093D3C22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podaje przykłady algorytmów spotykan</w:t>
      </w:r>
      <w:r w:rsidR="00040AF2" w:rsidRPr="00476DE7">
        <w:rPr>
          <w:rFonts w:asciiTheme="majorHAnsi" w:hAnsiTheme="majorHAnsi" w:cstheme="minorHAnsi"/>
          <w:lang w:eastAsia="pl-PL"/>
        </w:rPr>
        <w:t>ych</w:t>
      </w:r>
      <w:r w:rsidRPr="00476DE7">
        <w:rPr>
          <w:rFonts w:asciiTheme="majorHAnsi" w:hAnsiTheme="majorHAnsi" w:cstheme="minorHAnsi"/>
          <w:lang w:eastAsia="pl-PL"/>
        </w:rPr>
        <w:t xml:space="preserve"> w codziennym życiu</w:t>
      </w:r>
      <w:r w:rsidR="00A932AE" w:rsidRPr="00476DE7">
        <w:rPr>
          <w:rFonts w:asciiTheme="majorHAnsi" w:hAnsiTheme="majorHAnsi" w:cstheme="minorHAnsi"/>
          <w:lang w:eastAsia="pl-PL"/>
        </w:rPr>
        <w:t>,</w:t>
      </w:r>
    </w:p>
    <w:p w14:paraId="44A35C44" w14:textId="16B38F07" w:rsidR="003F4A6D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</w:t>
      </w:r>
      <w:r w:rsidR="00040AF2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algorytm</w:t>
      </w:r>
      <w:r w:rsidR="00575A60" w:rsidRPr="00476DE7">
        <w:rPr>
          <w:rFonts w:asciiTheme="majorHAnsi" w:hAnsiTheme="majorHAnsi" w:cstheme="minorHAnsi"/>
          <w:lang w:eastAsia="pl-PL"/>
        </w:rPr>
        <w:t xml:space="preserve"> z warunkami</w:t>
      </w:r>
      <w:r w:rsidRPr="00476DE7">
        <w:rPr>
          <w:rFonts w:asciiTheme="majorHAnsi" w:hAnsiTheme="majorHAnsi" w:cstheme="minorHAnsi"/>
          <w:lang w:eastAsia="pl-PL"/>
        </w:rPr>
        <w:t xml:space="preserve"> w postaci listy kroków</w:t>
      </w:r>
      <w:r w:rsidR="00040AF2" w:rsidRPr="00476DE7">
        <w:rPr>
          <w:rFonts w:asciiTheme="majorHAnsi" w:hAnsiTheme="majorHAnsi" w:cstheme="minorHAnsi"/>
          <w:lang w:eastAsia="pl-PL"/>
        </w:rPr>
        <w:t>,</w:t>
      </w:r>
    </w:p>
    <w:p w14:paraId="4A1786BA" w14:textId="3D4A9BF4" w:rsidR="003F4A6D" w:rsidRPr="00476DE7" w:rsidRDefault="00575A60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zapisuje algorytm z warunkami </w:t>
      </w:r>
      <w:r w:rsidR="003F4A6D" w:rsidRPr="00476DE7">
        <w:rPr>
          <w:rFonts w:asciiTheme="majorHAnsi" w:hAnsiTheme="majorHAnsi" w:cstheme="minorHAnsi"/>
          <w:lang w:eastAsia="pl-PL"/>
        </w:rPr>
        <w:t xml:space="preserve">w </w:t>
      </w:r>
      <w:r w:rsidR="00250E3C" w:rsidRPr="00476DE7">
        <w:rPr>
          <w:rFonts w:asciiTheme="majorHAnsi" w:hAnsiTheme="majorHAnsi" w:cstheme="minorHAnsi"/>
          <w:lang w:eastAsia="pl-PL"/>
        </w:rPr>
        <w:t xml:space="preserve">wybranym </w:t>
      </w:r>
      <w:r w:rsidR="003F4A6D" w:rsidRPr="00476DE7">
        <w:rPr>
          <w:rFonts w:asciiTheme="majorHAnsi" w:hAnsiTheme="majorHAnsi" w:cstheme="minorHAnsi"/>
          <w:lang w:eastAsia="pl-PL"/>
        </w:rPr>
        <w:t xml:space="preserve">języku </w:t>
      </w:r>
      <w:r w:rsidR="00250E3C" w:rsidRPr="00476DE7">
        <w:rPr>
          <w:rFonts w:asciiTheme="majorHAnsi" w:hAnsiTheme="majorHAnsi" w:cstheme="minorHAnsi"/>
          <w:lang w:eastAsia="pl-PL"/>
        </w:rPr>
        <w:t>programowania</w:t>
      </w:r>
      <w:r w:rsidR="00040AF2" w:rsidRPr="00476DE7">
        <w:rPr>
          <w:rFonts w:asciiTheme="majorHAnsi" w:hAnsiTheme="majorHAnsi" w:cstheme="minorHAnsi"/>
          <w:lang w:eastAsia="pl-PL"/>
        </w:rPr>
        <w:t>,</w:t>
      </w:r>
    </w:p>
    <w:p w14:paraId="0398683D" w14:textId="77B1C274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wyjaśnia </w:t>
      </w:r>
      <w:r w:rsidR="0071282F" w:rsidRPr="00476DE7">
        <w:rPr>
          <w:rFonts w:asciiTheme="majorHAnsi" w:hAnsiTheme="majorHAnsi" w:cstheme="minorHAnsi"/>
          <w:lang w:eastAsia="pl-PL"/>
        </w:rPr>
        <w:t xml:space="preserve">na przykładach </w:t>
      </w:r>
      <w:r w:rsidRPr="00476DE7">
        <w:rPr>
          <w:rFonts w:asciiTheme="majorHAnsi" w:hAnsiTheme="majorHAnsi" w:cstheme="minorHAnsi"/>
          <w:lang w:eastAsia="pl-PL"/>
        </w:rPr>
        <w:t>pojęcia iteracji</w:t>
      </w:r>
      <w:r w:rsidR="00575A60" w:rsidRPr="00476DE7">
        <w:rPr>
          <w:rFonts w:asciiTheme="majorHAnsi" w:hAnsiTheme="majorHAnsi" w:cstheme="minorHAnsi"/>
          <w:lang w:eastAsia="pl-PL"/>
        </w:rPr>
        <w:t xml:space="preserve"> i pętli</w:t>
      </w:r>
      <w:r w:rsidR="00F6008F" w:rsidRPr="00476DE7">
        <w:rPr>
          <w:rFonts w:asciiTheme="majorHAnsi" w:hAnsiTheme="majorHAnsi" w:cstheme="minorHAnsi"/>
          <w:lang w:eastAsia="pl-PL"/>
        </w:rPr>
        <w:t>,</w:t>
      </w:r>
    </w:p>
    <w:p w14:paraId="08E39766" w14:textId="797DE628" w:rsidR="00250E3C" w:rsidRPr="00476DE7" w:rsidRDefault="00040AF2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tworzy</w:t>
      </w:r>
      <w:r w:rsidR="00250E3C" w:rsidRPr="00476DE7">
        <w:rPr>
          <w:rFonts w:asciiTheme="majorHAnsi" w:hAnsiTheme="majorHAnsi" w:cstheme="minorHAnsi"/>
          <w:lang w:eastAsia="pl-PL"/>
        </w:rPr>
        <w:t xml:space="preserve"> programy wykorzystujące zmienne</w:t>
      </w:r>
      <w:r w:rsidR="00575A60" w:rsidRPr="00476DE7">
        <w:rPr>
          <w:rFonts w:asciiTheme="majorHAnsi" w:hAnsiTheme="majorHAnsi" w:cstheme="minorHAnsi"/>
          <w:lang w:eastAsia="pl-PL"/>
        </w:rPr>
        <w:t xml:space="preserve"> całkowitoliczbowe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1E33D01D" w14:textId="31097576" w:rsidR="00FD72C5" w:rsidRPr="00476DE7" w:rsidRDefault="003F4A6D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zapis</w:t>
      </w:r>
      <w:r w:rsidR="00040AF2" w:rsidRPr="00476DE7">
        <w:rPr>
          <w:rFonts w:asciiTheme="majorHAnsi" w:hAnsiTheme="majorHAnsi" w:cstheme="minorHAnsi"/>
          <w:lang w:eastAsia="pl-PL"/>
        </w:rPr>
        <w:t>uje</w:t>
      </w:r>
      <w:r w:rsidR="00575A60" w:rsidRPr="00476DE7">
        <w:rPr>
          <w:rFonts w:asciiTheme="majorHAnsi" w:hAnsiTheme="majorHAnsi" w:cstheme="minorHAnsi"/>
          <w:lang w:eastAsia="pl-PL"/>
        </w:rPr>
        <w:t xml:space="preserve"> dwucyfrową</w:t>
      </w:r>
      <w:r w:rsidRPr="00476DE7">
        <w:rPr>
          <w:rFonts w:asciiTheme="majorHAnsi" w:hAnsiTheme="majorHAnsi" w:cstheme="minorHAnsi"/>
          <w:lang w:eastAsia="pl-PL"/>
        </w:rPr>
        <w:t xml:space="preserve"> liczbę dziesiętną w systemie binarnym</w:t>
      </w:r>
      <w:r w:rsidR="00F6008F" w:rsidRPr="00476DE7">
        <w:rPr>
          <w:rFonts w:asciiTheme="majorHAnsi" w:hAnsiTheme="majorHAnsi" w:cstheme="minorHAnsi"/>
          <w:lang w:eastAsia="pl-PL"/>
        </w:rPr>
        <w:t>,</w:t>
      </w:r>
    </w:p>
    <w:p w14:paraId="44C3BAE2" w14:textId="6E48FD84" w:rsidR="003F4A6D" w:rsidRPr="00476DE7" w:rsidRDefault="00040AF2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wyjaśnia </w:t>
      </w:r>
      <w:r w:rsidR="003F4A6D" w:rsidRPr="00476DE7">
        <w:rPr>
          <w:rFonts w:asciiTheme="majorHAnsi" w:hAnsiTheme="majorHAnsi" w:cstheme="minorHAnsi"/>
          <w:lang w:eastAsia="pl-PL"/>
        </w:rPr>
        <w:t>pojęcia</w:t>
      </w:r>
      <w:r w:rsidRPr="00476DE7">
        <w:rPr>
          <w:rFonts w:asciiTheme="majorHAnsi" w:hAnsiTheme="majorHAnsi" w:cstheme="minorHAnsi"/>
          <w:lang w:eastAsia="pl-PL"/>
        </w:rPr>
        <w:t>:</w:t>
      </w:r>
      <w:r w:rsidR="003F4A6D" w:rsidRPr="00476DE7">
        <w:rPr>
          <w:rFonts w:asciiTheme="majorHAnsi" w:hAnsiTheme="majorHAnsi" w:cstheme="minorHAnsi"/>
          <w:lang w:eastAsia="pl-PL"/>
        </w:rPr>
        <w:t xml:space="preserve"> </w:t>
      </w:r>
      <w:r w:rsidR="00034FFE" w:rsidRPr="00476DE7">
        <w:rPr>
          <w:rFonts w:asciiTheme="majorHAnsi" w:hAnsiTheme="majorHAnsi" w:cstheme="minorHAnsi"/>
          <w:lang w:eastAsia="pl-PL"/>
        </w:rPr>
        <w:t>NWD</w:t>
      </w:r>
      <w:r w:rsidR="003F4A6D" w:rsidRPr="00476DE7">
        <w:rPr>
          <w:rFonts w:asciiTheme="majorHAnsi" w:hAnsiTheme="majorHAnsi" w:cstheme="minorHAnsi"/>
          <w:lang w:eastAsia="pl-PL"/>
        </w:rPr>
        <w:t xml:space="preserve">, </w:t>
      </w:r>
      <w:r w:rsidR="00034FFE" w:rsidRPr="00476DE7">
        <w:rPr>
          <w:rFonts w:asciiTheme="majorHAnsi" w:hAnsiTheme="majorHAnsi" w:cstheme="minorHAnsi"/>
          <w:lang w:eastAsia="pl-PL"/>
        </w:rPr>
        <w:t>NWW</w:t>
      </w:r>
      <w:r w:rsidRPr="00476DE7">
        <w:rPr>
          <w:rFonts w:asciiTheme="majorHAnsi" w:hAnsiTheme="majorHAnsi" w:cstheme="minorHAnsi"/>
          <w:lang w:eastAsia="pl-PL"/>
        </w:rPr>
        <w:t>,</w:t>
      </w:r>
    </w:p>
    <w:p w14:paraId="23E53B7B" w14:textId="5D89E677" w:rsidR="00FD72C5" w:rsidRPr="00476DE7" w:rsidRDefault="00E95356" w:rsidP="0067148C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 xml:space="preserve">omawia </w:t>
      </w:r>
      <w:r w:rsidR="00612775" w:rsidRPr="00476DE7">
        <w:rPr>
          <w:rFonts w:asciiTheme="majorHAnsi" w:hAnsiTheme="majorHAnsi" w:cstheme="minorHAnsi"/>
          <w:lang w:eastAsia="pl-PL"/>
        </w:rPr>
        <w:t xml:space="preserve">na przykładzie </w:t>
      </w:r>
      <w:r w:rsidRPr="00476DE7">
        <w:rPr>
          <w:rFonts w:asciiTheme="majorHAnsi" w:hAnsiTheme="majorHAnsi" w:cstheme="minorHAnsi"/>
          <w:lang w:eastAsia="pl-PL"/>
        </w:rPr>
        <w:t>działanie algorytmu Euklidesa</w:t>
      </w:r>
      <w:r w:rsidR="00040AF2" w:rsidRPr="00476DE7">
        <w:rPr>
          <w:rFonts w:asciiTheme="majorHAnsi" w:hAnsiTheme="majorHAnsi" w:cstheme="minorHAnsi"/>
          <w:lang w:eastAsia="pl-PL"/>
        </w:rPr>
        <w:t>.</w:t>
      </w:r>
    </w:p>
    <w:p w14:paraId="2C27AD2F" w14:textId="77777777" w:rsidR="000866CC" w:rsidRPr="00476DE7" w:rsidRDefault="000866CC">
      <w:pPr>
        <w:spacing w:after="0" w:line="240" w:lineRule="auto"/>
        <w:jc w:val="left"/>
        <w:textboxTightWrap w:val="none"/>
        <w:rPr>
          <w:rFonts w:asciiTheme="majorHAnsi" w:hAnsiTheme="majorHAnsi" w:cstheme="minorHAnsi"/>
          <w:lang w:eastAsia="pl-PL"/>
        </w:rPr>
      </w:pPr>
    </w:p>
    <w:p w14:paraId="092BB334" w14:textId="77777777" w:rsidR="00173C3D" w:rsidRPr="00476DE7" w:rsidRDefault="00173C3D" w:rsidP="00476DE7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476DE7">
        <w:rPr>
          <w:rFonts w:asciiTheme="majorHAnsi" w:hAnsiTheme="majorHAnsi" w:cstheme="minorHAnsi"/>
          <w:b/>
        </w:rPr>
        <w:t>Ocenę niedostateczną</w:t>
      </w:r>
      <w:r w:rsidRPr="00476DE7">
        <w:rPr>
          <w:rFonts w:asciiTheme="majorHAnsi" w:hAnsiTheme="majorHAnsi" w:cstheme="minorHAnsi"/>
        </w:rPr>
        <w:t xml:space="preserve"> otrzymuje uczeń, który:</w:t>
      </w:r>
    </w:p>
    <w:p w14:paraId="6C867E2C" w14:textId="77777777" w:rsidR="001D4B6F" w:rsidRPr="00476DE7" w:rsidRDefault="001D4B6F" w:rsidP="0067148C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nie opanował podstawowych wiadomości i umiejętności niezbędnych do dalszego zdobywania wiedzy,</w:t>
      </w:r>
    </w:p>
    <w:p w14:paraId="7EA3453B" w14:textId="0E5B544D" w:rsidR="001D4B6F" w:rsidRPr="00476DE7" w:rsidRDefault="001D4B6F" w:rsidP="0067148C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nie rozwiąz</w:t>
      </w:r>
      <w:r w:rsidR="00116BE1" w:rsidRPr="00476DE7">
        <w:rPr>
          <w:rFonts w:asciiTheme="majorHAnsi" w:hAnsiTheme="majorHAnsi" w:cstheme="minorHAnsi"/>
          <w:lang w:eastAsia="pl-PL"/>
        </w:rPr>
        <w:t>uje</w:t>
      </w:r>
      <w:r w:rsidRPr="00476DE7">
        <w:rPr>
          <w:rFonts w:asciiTheme="majorHAnsi" w:hAnsiTheme="majorHAnsi" w:cstheme="minorHAnsi"/>
          <w:lang w:eastAsia="pl-PL"/>
        </w:rPr>
        <w:t xml:space="preserve"> najprostszych zadań,</w:t>
      </w:r>
    </w:p>
    <w:p w14:paraId="58A3F453" w14:textId="77777777" w:rsidR="001D4B6F" w:rsidRPr="00476DE7" w:rsidRDefault="001D4B6F" w:rsidP="0067148C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nie wykazuje zainteresowania treściami prezentowanymi na lekcjach, nie rozwiązuje ćwiczeń, zadań domowych,</w:t>
      </w:r>
    </w:p>
    <w:p w14:paraId="24E0F2CA" w14:textId="07033FB6" w:rsidR="001D4B6F" w:rsidRPr="00476DE7" w:rsidRDefault="001D4B6F" w:rsidP="0067148C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476DE7">
        <w:rPr>
          <w:rFonts w:asciiTheme="majorHAnsi" w:hAnsiTheme="majorHAnsi" w:cstheme="minorHAnsi"/>
          <w:lang w:eastAsia="pl-PL"/>
        </w:rPr>
        <w:t>otrzymuje cząstkowe oceny niedostateczne, których nie poprawia.</w:t>
      </w:r>
    </w:p>
    <w:sectPr w:rsidR="001D4B6F" w:rsidRPr="00476DE7" w:rsidSect="004A683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B9742" w16cex:dateUtc="2020-08-10T07:52:00Z"/>
  <w16cex:commentExtensible w16cex:durableId="22DB9738" w16cex:dateUtc="2020-08-10T07:51:00Z"/>
  <w16cex:commentExtensible w16cex:durableId="22DB96EE" w16cex:dateUtc="2020-08-10T07:50:00Z"/>
  <w16cex:commentExtensible w16cex:durableId="22DB95B8" w16cex:dateUtc="2020-08-10T07:45:00Z"/>
  <w16cex:commentExtensible w16cex:durableId="22DB95DE" w16cex:dateUtc="2020-08-10T07:46:00Z"/>
  <w16cex:commentExtensible w16cex:durableId="22DB960B" w16cex:dateUtc="2020-08-10T07:46:00Z"/>
  <w16cex:commentExtensible w16cex:durableId="22DB957E" w16cex:dateUtc="2020-08-10T07:44:00Z"/>
  <w16cex:commentExtensible w16cex:durableId="22DB9528" w16cex:dateUtc="2020-08-10T07:43:00Z"/>
  <w16cex:commentExtensible w16cex:durableId="22DB94D4" w16cex:dateUtc="2020-08-10T07:41:00Z"/>
  <w16cex:commentExtensible w16cex:durableId="22DB940B" w16cex:dateUtc="2020-08-10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A99456" w16cid:durableId="22DB93D1"/>
  <w16cid:commentId w16cid:paraId="43B137CB" w16cid:durableId="22DB9742"/>
  <w16cid:commentId w16cid:paraId="54B0FB11" w16cid:durableId="22DB93D2"/>
  <w16cid:commentId w16cid:paraId="2C46EB14" w16cid:durableId="22DB9738"/>
  <w16cid:commentId w16cid:paraId="7240684E" w16cid:durableId="22DB93D3"/>
  <w16cid:commentId w16cid:paraId="30AD7049" w16cid:durableId="22DB96EE"/>
  <w16cid:commentId w16cid:paraId="2BEE5E8A" w16cid:durableId="22DB93D4"/>
  <w16cid:commentId w16cid:paraId="11C68E43" w16cid:durableId="22DB95B8"/>
  <w16cid:commentId w16cid:paraId="72ADA4AE" w16cid:durableId="22DB93D5"/>
  <w16cid:commentId w16cid:paraId="12E4611C" w16cid:durableId="22DB95DE"/>
  <w16cid:commentId w16cid:paraId="0A938B2B" w16cid:durableId="22DB93D6"/>
  <w16cid:commentId w16cid:paraId="22FDBBFE" w16cid:durableId="22DB960B"/>
  <w16cid:commentId w16cid:paraId="594EB016" w16cid:durableId="22DB93D7"/>
  <w16cid:commentId w16cid:paraId="3AC61010" w16cid:durableId="22DB93D8"/>
  <w16cid:commentId w16cid:paraId="1CC44391" w16cid:durableId="22DB957E"/>
  <w16cid:commentId w16cid:paraId="5B630802" w16cid:durableId="22DB93D9"/>
  <w16cid:commentId w16cid:paraId="17D8D94A" w16cid:durableId="22DB9528"/>
  <w16cid:commentId w16cid:paraId="29187274" w16cid:durableId="22DB93DA"/>
  <w16cid:commentId w16cid:paraId="511F2EB9" w16cid:durableId="22DB94D4"/>
  <w16cid:commentId w16cid:paraId="0E04350E" w16cid:durableId="22DB93DB"/>
  <w16cid:commentId w16cid:paraId="2FDA8280" w16cid:durableId="22DB94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5C7A" w14:textId="77777777" w:rsidR="000D21B8" w:rsidRDefault="000D21B8" w:rsidP="00BF03CC">
      <w:r>
        <w:separator/>
      </w:r>
    </w:p>
    <w:p w14:paraId="5D96767B" w14:textId="77777777" w:rsidR="000D21B8" w:rsidRDefault="000D21B8" w:rsidP="00BF03CC"/>
  </w:endnote>
  <w:endnote w:type="continuationSeparator" w:id="0">
    <w:p w14:paraId="36AABA9E" w14:textId="77777777" w:rsidR="000D21B8" w:rsidRDefault="000D21B8" w:rsidP="00BF03CC">
      <w:r>
        <w:continuationSeparator/>
      </w:r>
    </w:p>
    <w:p w14:paraId="4EC60A67" w14:textId="77777777" w:rsidR="000D21B8" w:rsidRDefault="000D21B8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74C3" w14:textId="77777777" w:rsidR="00DC22FD" w:rsidRDefault="00DC22FD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63927" w14:textId="77777777" w:rsidR="00DC22FD" w:rsidRDefault="00DC22FD" w:rsidP="00BF03CC">
    <w:pPr>
      <w:pStyle w:val="Stopka"/>
    </w:pPr>
  </w:p>
  <w:p w14:paraId="17AB5E9E" w14:textId="77777777" w:rsidR="00DC22FD" w:rsidRDefault="00DC22FD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93B1" w14:textId="49149294" w:rsidR="00DC22FD" w:rsidRPr="004A6831" w:rsidRDefault="00DC22FD" w:rsidP="0067148C">
    <w:pPr>
      <w:spacing w:line="184" w:lineRule="exact"/>
      <w:ind w:left="20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476DE7">
      <w:rPr>
        <w:rFonts w:asciiTheme="minorHAnsi" w:hAnsiTheme="minorHAnsi" w:cstheme="minorHAnsi"/>
        <w:noProof/>
        <w:color w:val="000000" w:themeColor="text1"/>
        <w:sz w:val="20"/>
        <w:szCs w:val="20"/>
      </w:rPr>
      <w:t>4</w: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4242B7EE" w14:textId="77777777" w:rsidR="00DC22FD" w:rsidRDefault="00DC22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8455" w14:textId="3F85BC85" w:rsidR="00DC22FD" w:rsidRPr="004A6831" w:rsidRDefault="00DC22FD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476DE7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14:paraId="0237A625" w14:textId="77777777" w:rsidR="00DC22FD" w:rsidRPr="004A6831" w:rsidRDefault="00DC22FD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96EB" w14:textId="77777777" w:rsidR="000D21B8" w:rsidRDefault="000D21B8" w:rsidP="00BF03CC">
      <w:r>
        <w:separator/>
      </w:r>
    </w:p>
  </w:footnote>
  <w:footnote w:type="continuationSeparator" w:id="0">
    <w:p w14:paraId="4A8340D1" w14:textId="77777777" w:rsidR="000D21B8" w:rsidRDefault="000D21B8" w:rsidP="00BF03CC">
      <w:r>
        <w:continuationSeparator/>
      </w:r>
    </w:p>
  </w:footnote>
  <w:footnote w:type="continuationNotice" w:id="1">
    <w:p w14:paraId="2E75206E" w14:textId="77777777" w:rsidR="000D21B8" w:rsidRDefault="000D21B8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34367468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4FFE"/>
    <w:rsid w:val="0003566C"/>
    <w:rsid w:val="00040AF2"/>
    <w:rsid w:val="00042E93"/>
    <w:rsid w:val="000457AF"/>
    <w:rsid w:val="000528E4"/>
    <w:rsid w:val="00053BBC"/>
    <w:rsid w:val="00054B9C"/>
    <w:rsid w:val="00060B1D"/>
    <w:rsid w:val="00064C93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7E17"/>
    <w:rsid w:val="000B1523"/>
    <w:rsid w:val="000B1EC4"/>
    <w:rsid w:val="000B53F9"/>
    <w:rsid w:val="000C1938"/>
    <w:rsid w:val="000C23CA"/>
    <w:rsid w:val="000C59D7"/>
    <w:rsid w:val="000D21B8"/>
    <w:rsid w:val="000D2C49"/>
    <w:rsid w:val="000D789E"/>
    <w:rsid w:val="000E1118"/>
    <w:rsid w:val="000E1C8B"/>
    <w:rsid w:val="000E3292"/>
    <w:rsid w:val="000E680C"/>
    <w:rsid w:val="000E76A0"/>
    <w:rsid w:val="000E7BC2"/>
    <w:rsid w:val="000F0016"/>
    <w:rsid w:val="000F072D"/>
    <w:rsid w:val="000F48CD"/>
    <w:rsid w:val="000F7331"/>
    <w:rsid w:val="000F7FBF"/>
    <w:rsid w:val="00100929"/>
    <w:rsid w:val="00101A48"/>
    <w:rsid w:val="001024E3"/>
    <w:rsid w:val="00112235"/>
    <w:rsid w:val="001132B4"/>
    <w:rsid w:val="001133E0"/>
    <w:rsid w:val="001134D3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4347"/>
    <w:rsid w:val="001563A0"/>
    <w:rsid w:val="00157000"/>
    <w:rsid w:val="001629DC"/>
    <w:rsid w:val="00163543"/>
    <w:rsid w:val="001702A3"/>
    <w:rsid w:val="00173C3D"/>
    <w:rsid w:val="00177226"/>
    <w:rsid w:val="00180B7E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191B"/>
    <w:rsid w:val="002120A6"/>
    <w:rsid w:val="00227753"/>
    <w:rsid w:val="0023005F"/>
    <w:rsid w:val="00231033"/>
    <w:rsid w:val="00233B83"/>
    <w:rsid w:val="00233F28"/>
    <w:rsid w:val="00237DD5"/>
    <w:rsid w:val="00243C91"/>
    <w:rsid w:val="00250E3C"/>
    <w:rsid w:val="0025108F"/>
    <w:rsid w:val="00253275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A33"/>
    <w:rsid w:val="0028792E"/>
    <w:rsid w:val="00287ADD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49F5"/>
    <w:rsid w:val="002F65DD"/>
    <w:rsid w:val="002F7C0C"/>
    <w:rsid w:val="00302193"/>
    <w:rsid w:val="003023BF"/>
    <w:rsid w:val="00303969"/>
    <w:rsid w:val="003057D7"/>
    <w:rsid w:val="0031366A"/>
    <w:rsid w:val="00322E99"/>
    <w:rsid w:val="00336B2F"/>
    <w:rsid w:val="0033724B"/>
    <w:rsid w:val="00337F94"/>
    <w:rsid w:val="00344CD8"/>
    <w:rsid w:val="00346B28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0768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D4884"/>
    <w:rsid w:val="003E1472"/>
    <w:rsid w:val="003F0986"/>
    <w:rsid w:val="003F21EE"/>
    <w:rsid w:val="003F4A6D"/>
    <w:rsid w:val="003F7519"/>
    <w:rsid w:val="00401895"/>
    <w:rsid w:val="004064B9"/>
    <w:rsid w:val="004074FE"/>
    <w:rsid w:val="00407525"/>
    <w:rsid w:val="00413216"/>
    <w:rsid w:val="0041639A"/>
    <w:rsid w:val="004246E9"/>
    <w:rsid w:val="00430B68"/>
    <w:rsid w:val="0043601A"/>
    <w:rsid w:val="0044138A"/>
    <w:rsid w:val="004429BB"/>
    <w:rsid w:val="00443DF3"/>
    <w:rsid w:val="00454031"/>
    <w:rsid w:val="004557E1"/>
    <w:rsid w:val="004643CC"/>
    <w:rsid w:val="004717FB"/>
    <w:rsid w:val="00476DE7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70F8"/>
    <w:rsid w:val="004F7328"/>
    <w:rsid w:val="004F7BB0"/>
    <w:rsid w:val="00510D6A"/>
    <w:rsid w:val="00511514"/>
    <w:rsid w:val="005147F3"/>
    <w:rsid w:val="0052239D"/>
    <w:rsid w:val="00522713"/>
    <w:rsid w:val="005257B6"/>
    <w:rsid w:val="00525D2C"/>
    <w:rsid w:val="00531BEF"/>
    <w:rsid w:val="00543545"/>
    <w:rsid w:val="005502AC"/>
    <w:rsid w:val="005516B4"/>
    <w:rsid w:val="0055190A"/>
    <w:rsid w:val="00553239"/>
    <w:rsid w:val="005547B5"/>
    <w:rsid w:val="0055548C"/>
    <w:rsid w:val="0056041D"/>
    <w:rsid w:val="00561ABE"/>
    <w:rsid w:val="00562149"/>
    <w:rsid w:val="00562BB8"/>
    <w:rsid w:val="00563402"/>
    <w:rsid w:val="00565008"/>
    <w:rsid w:val="00565FBA"/>
    <w:rsid w:val="00570576"/>
    <w:rsid w:val="00575A60"/>
    <w:rsid w:val="00577E5B"/>
    <w:rsid w:val="005811F0"/>
    <w:rsid w:val="00584320"/>
    <w:rsid w:val="005909DA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2240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2775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275FE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148C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E0FB2"/>
    <w:rsid w:val="006F013C"/>
    <w:rsid w:val="006F0283"/>
    <w:rsid w:val="006F2D89"/>
    <w:rsid w:val="006F306F"/>
    <w:rsid w:val="006F607E"/>
    <w:rsid w:val="007039B1"/>
    <w:rsid w:val="00710418"/>
    <w:rsid w:val="0071197F"/>
    <w:rsid w:val="0071282F"/>
    <w:rsid w:val="0071497E"/>
    <w:rsid w:val="007170EE"/>
    <w:rsid w:val="0071738C"/>
    <w:rsid w:val="00720740"/>
    <w:rsid w:val="0072493D"/>
    <w:rsid w:val="007309F7"/>
    <w:rsid w:val="00730C45"/>
    <w:rsid w:val="00734712"/>
    <w:rsid w:val="007363CF"/>
    <w:rsid w:val="0074100D"/>
    <w:rsid w:val="00745C59"/>
    <w:rsid w:val="00754946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7327C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15F4C"/>
    <w:rsid w:val="00821450"/>
    <w:rsid w:val="00824FD6"/>
    <w:rsid w:val="008307B3"/>
    <w:rsid w:val="008315C0"/>
    <w:rsid w:val="00831DBD"/>
    <w:rsid w:val="008358ED"/>
    <w:rsid w:val="008365A8"/>
    <w:rsid w:val="0083750D"/>
    <w:rsid w:val="00840B00"/>
    <w:rsid w:val="0084142A"/>
    <w:rsid w:val="00845004"/>
    <w:rsid w:val="0085218F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1234A"/>
    <w:rsid w:val="00920662"/>
    <w:rsid w:val="00921E1E"/>
    <w:rsid w:val="00923EF2"/>
    <w:rsid w:val="00930868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5763A"/>
    <w:rsid w:val="00960587"/>
    <w:rsid w:val="00971E83"/>
    <w:rsid w:val="009727D8"/>
    <w:rsid w:val="00973C65"/>
    <w:rsid w:val="00976BAE"/>
    <w:rsid w:val="00977632"/>
    <w:rsid w:val="00980A4E"/>
    <w:rsid w:val="00990DA5"/>
    <w:rsid w:val="00992D2B"/>
    <w:rsid w:val="00992EC8"/>
    <w:rsid w:val="00994664"/>
    <w:rsid w:val="0099557D"/>
    <w:rsid w:val="00996964"/>
    <w:rsid w:val="009A1B86"/>
    <w:rsid w:val="009A66BD"/>
    <w:rsid w:val="009B1FF2"/>
    <w:rsid w:val="009B4A9B"/>
    <w:rsid w:val="009B6B15"/>
    <w:rsid w:val="009B757B"/>
    <w:rsid w:val="009B783D"/>
    <w:rsid w:val="009C4812"/>
    <w:rsid w:val="009C6E9B"/>
    <w:rsid w:val="009D2355"/>
    <w:rsid w:val="009D5F22"/>
    <w:rsid w:val="009E59DC"/>
    <w:rsid w:val="009E7A55"/>
    <w:rsid w:val="009F4793"/>
    <w:rsid w:val="00A005F0"/>
    <w:rsid w:val="00A029A4"/>
    <w:rsid w:val="00A07526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0D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17DF"/>
    <w:rsid w:val="00B5340A"/>
    <w:rsid w:val="00B65999"/>
    <w:rsid w:val="00B67D69"/>
    <w:rsid w:val="00B71D72"/>
    <w:rsid w:val="00B71EA9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C00BB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47D5D"/>
    <w:rsid w:val="00C52E94"/>
    <w:rsid w:val="00C5432A"/>
    <w:rsid w:val="00C54499"/>
    <w:rsid w:val="00C573B4"/>
    <w:rsid w:val="00C64AD7"/>
    <w:rsid w:val="00C65ABC"/>
    <w:rsid w:val="00C769E2"/>
    <w:rsid w:val="00C772C8"/>
    <w:rsid w:val="00C77E69"/>
    <w:rsid w:val="00C81350"/>
    <w:rsid w:val="00C872F6"/>
    <w:rsid w:val="00C926A2"/>
    <w:rsid w:val="00CA5DE9"/>
    <w:rsid w:val="00CB2B40"/>
    <w:rsid w:val="00CC0967"/>
    <w:rsid w:val="00CC3B99"/>
    <w:rsid w:val="00CC6C2A"/>
    <w:rsid w:val="00CC6CC0"/>
    <w:rsid w:val="00CC7B07"/>
    <w:rsid w:val="00D02215"/>
    <w:rsid w:val="00D02752"/>
    <w:rsid w:val="00D05E15"/>
    <w:rsid w:val="00D0787F"/>
    <w:rsid w:val="00D138DF"/>
    <w:rsid w:val="00D146EB"/>
    <w:rsid w:val="00D14ACC"/>
    <w:rsid w:val="00D14F71"/>
    <w:rsid w:val="00D17863"/>
    <w:rsid w:val="00D33666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777A3"/>
    <w:rsid w:val="00D81A84"/>
    <w:rsid w:val="00D86603"/>
    <w:rsid w:val="00D92A42"/>
    <w:rsid w:val="00DA10BF"/>
    <w:rsid w:val="00DA33A4"/>
    <w:rsid w:val="00DA7057"/>
    <w:rsid w:val="00DB18D2"/>
    <w:rsid w:val="00DC081D"/>
    <w:rsid w:val="00DC10F1"/>
    <w:rsid w:val="00DC22FD"/>
    <w:rsid w:val="00DD0777"/>
    <w:rsid w:val="00DD0E0E"/>
    <w:rsid w:val="00DD161C"/>
    <w:rsid w:val="00DD2A21"/>
    <w:rsid w:val="00DE2F00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5482"/>
    <w:rsid w:val="00E570B7"/>
    <w:rsid w:val="00E6208F"/>
    <w:rsid w:val="00E626E0"/>
    <w:rsid w:val="00E80E2D"/>
    <w:rsid w:val="00E813C4"/>
    <w:rsid w:val="00E9366D"/>
    <w:rsid w:val="00E95356"/>
    <w:rsid w:val="00E96A31"/>
    <w:rsid w:val="00EB7E99"/>
    <w:rsid w:val="00EC14E9"/>
    <w:rsid w:val="00EC2C2D"/>
    <w:rsid w:val="00EC634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230AE"/>
    <w:rsid w:val="00F31481"/>
    <w:rsid w:val="00F34F57"/>
    <w:rsid w:val="00F36251"/>
    <w:rsid w:val="00F37043"/>
    <w:rsid w:val="00F37B28"/>
    <w:rsid w:val="00F43E2C"/>
    <w:rsid w:val="00F5154D"/>
    <w:rsid w:val="00F5525A"/>
    <w:rsid w:val="00F55C9C"/>
    <w:rsid w:val="00F6008F"/>
    <w:rsid w:val="00F62CAF"/>
    <w:rsid w:val="00F6356D"/>
    <w:rsid w:val="00F70CED"/>
    <w:rsid w:val="00F74B61"/>
    <w:rsid w:val="00F76BD4"/>
    <w:rsid w:val="00F82A79"/>
    <w:rsid w:val="00F85AAD"/>
    <w:rsid w:val="00F9040E"/>
    <w:rsid w:val="00F933B1"/>
    <w:rsid w:val="00FB2870"/>
    <w:rsid w:val="00FB4EA2"/>
    <w:rsid w:val="00FC22ED"/>
    <w:rsid w:val="00FC308E"/>
    <w:rsid w:val="00FC6698"/>
    <w:rsid w:val="00FD72C5"/>
    <w:rsid w:val="00FD7553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3DE6"/>
  <w15:docId w15:val="{3ABD462F-CA04-427C-947F-E540642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7F8B-DB0C-4F7E-94B1-46914B95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1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 - Klasa 2 - ZP - Wymagania edukacyjne</vt:lpstr>
    </vt:vector>
  </TitlesOfParts>
  <Company>Microsoft</Company>
  <LinksUpToDate>false</LinksUpToDate>
  <CharactersWithSpaces>8142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2 - ZP - Wymagania edukacyjne</dc:title>
  <dc:creator>Phoenix</dc:creator>
  <cp:lastModifiedBy>Phoenix</cp:lastModifiedBy>
  <cp:revision>9</cp:revision>
  <cp:lastPrinted>2018-06-28T12:50:00Z</cp:lastPrinted>
  <dcterms:created xsi:type="dcterms:W3CDTF">2020-08-10T11:39:00Z</dcterms:created>
  <dcterms:modified xsi:type="dcterms:W3CDTF">2023-12-09T22:08:00Z</dcterms:modified>
</cp:coreProperties>
</file>