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92126" w14:textId="77777777" w:rsidR="0021472D" w:rsidRPr="0021472D" w:rsidRDefault="0021472D" w:rsidP="0021472D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21472D">
        <w:rPr>
          <w:rFonts w:asciiTheme="majorHAnsi" w:hAnsiTheme="majorHAnsi" w:cstheme="minorHAnsi"/>
          <w:b/>
          <w:sz w:val="28"/>
          <w:szCs w:val="28"/>
        </w:rPr>
        <w:t>WYMAGANIA EDUKACYJNE</w:t>
      </w:r>
    </w:p>
    <w:p w14:paraId="6C598F76" w14:textId="77777777" w:rsidR="0021472D" w:rsidRPr="0021472D" w:rsidRDefault="0021472D" w:rsidP="0021472D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42E187FF" w14:textId="77777777" w:rsidR="0021472D" w:rsidRPr="0021472D" w:rsidRDefault="0021472D" w:rsidP="0021472D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21472D">
        <w:rPr>
          <w:rFonts w:asciiTheme="majorHAnsi" w:hAnsiTheme="majorHAnsi" w:cstheme="minorHAnsi"/>
          <w:b/>
          <w:sz w:val="28"/>
          <w:szCs w:val="28"/>
        </w:rPr>
        <w:t>INFORMATYKA</w:t>
      </w:r>
    </w:p>
    <w:p w14:paraId="612B0B4A" w14:textId="77777777" w:rsidR="0021472D" w:rsidRPr="0021472D" w:rsidRDefault="0021472D" w:rsidP="0021472D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4B5D04ED" w14:textId="4D866562" w:rsidR="0021472D" w:rsidRPr="0021472D" w:rsidRDefault="0021472D" w:rsidP="0021472D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21472D">
        <w:rPr>
          <w:rFonts w:asciiTheme="majorHAnsi" w:hAnsiTheme="majorHAnsi" w:cstheme="minorHAnsi"/>
          <w:b/>
          <w:sz w:val="28"/>
          <w:szCs w:val="28"/>
        </w:rPr>
        <w:t xml:space="preserve">KLASA </w:t>
      </w:r>
      <w:r w:rsidRPr="0021472D">
        <w:rPr>
          <w:rFonts w:asciiTheme="majorHAnsi" w:hAnsiTheme="majorHAnsi" w:cstheme="minorHAnsi"/>
          <w:b/>
          <w:sz w:val="28"/>
          <w:szCs w:val="28"/>
        </w:rPr>
        <w:t>3 i 4</w:t>
      </w:r>
    </w:p>
    <w:p w14:paraId="4A92D948" w14:textId="77777777" w:rsidR="0021472D" w:rsidRPr="0021472D" w:rsidRDefault="0021472D" w:rsidP="0021472D">
      <w:pPr>
        <w:spacing w:after="0" w:line="240" w:lineRule="auto"/>
        <w:jc w:val="left"/>
        <w:textboxTightWrap w:val="none"/>
        <w:rPr>
          <w:rFonts w:asciiTheme="majorHAnsi" w:hAnsiTheme="majorHAnsi" w:cstheme="minorHAnsi"/>
        </w:rPr>
      </w:pPr>
    </w:p>
    <w:p w14:paraId="7EA6692F" w14:textId="77777777" w:rsidR="0021472D" w:rsidRPr="0021472D" w:rsidRDefault="0021472D" w:rsidP="0021472D">
      <w:pPr>
        <w:spacing w:after="0" w:line="240" w:lineRule="auto"/>
        <w:jc w:val="center"/>
        <w:textboxTightWrap w:val="none"/>
        <w:rPr>
          <w:rFonts w:asciiTheme="majorHAnsi" w:hAnsiTheme="majorHAnsi" w:cstheme="minorHAnsi"/>
          <w:b/>
          <w:sz w:val="28"/>
          <w:szCs w:val="28"/>
        </w:rPr>
      </w:pPr>
      <w:r w:rsidRPr="0021472D">
        <w:rPr>
          <w:rFonts w:asciiTheme="majorHAnsi" w:hAnsiTheme="majorHAnsi" w:cstheme="minorHAnsi"/>
          <w:b/>
          <w:sz w:val="28"/>
          <w:szCs w:val="28"/>
        </w:rPr>
        <w:t>ZAKRES ROZSZERZONY</w:t>
      </w:r>
    </w:p>
    <w:p w14:paraId="12B1103A" w14:textId="77777777" w:rsidR="0021472D" w:rsidRPr="0021472D" w:rsidRDefault="0021472D">
      <w:pPr>
        <w:spacing w:after="0" w:line="240" w:lineRule="auto"/>
        <w:jc w:val="left"/>
        <w:rPr>
          <w:rFonts w:asciiTheme="majorHAnsi" w:hAnsiTheme="majorHAnsi" w:cstheme="minorHAnsi"/>
        </w:rPr>
      </w:pPr>
    </w:p>
    <w:p w14:paraId="73DF73D4" w14:textId="77777777" w:rsidR="0021472D" w:rsidRPr="0021472D" w:rsidRDefault="0021472D">
      <w:pPr>
        <w:spacing w:after="0" w:line="240" w:lineRule="auto"/>
        <w:jc w:val="left"/>
        <w:rPr>
          <w:rFonts w:asciiTheme="majorHAnsi" w:hAnsiTheme="majorHAnsi" w:cstheme="minorHAnsi"/>
        </w:rPr>
      </w:pPr>
    </w:p>
    <w:p w14:paraId="64234D6C" w14:textId="77777777" w:rsidR="0021472D" w:rsidRPr="0021472D" w:rsidRDefault="0021472D">
      <w:pPr>
        <w:spacing w:after="0" w:line="240" w:lineRule="auto"/>
        <w:jc w:val="left"/>
        <w:rPr>
          <w:rFonts w:asciiTheme="majorHAnsi" w:hAnsiTheme="majorHAnsi" w:cstheme="minorHAnsi"/>
        </w:rPr>
      </w:pPr>
    </w:p>
    <w:p w14:paraId="547CAA51" w14:textId="50E7B54E" w:rsidR="0055548C" w:rsidRPr="0021472D" w:rsidRDefault="0055548C" w:rsidP="0021472D">
      <w:pPr>
        <w:spacing w:after="0"/>
        <w:jc w:val="left"/>
        <w:rPr>
          <w:rFonts w:asciiTheme="majorHAnsi" w:hAnsiTheme="majorHAnsi" w:cstheme="minorHAnsi"/>
        </w:rPr>
      </w:pPr>
      <w:r w:rsidRPr="0021472D">
        <w:rPr>
          <w:rFonts w:asciiTheme="majorHAnsi" w:hAnsiTheme="majorHAnsi" w:cstheme="minorHAnsi"/>
          <w:b/>
        </w:rPr>
        <w:t>Ocenę celując</w:t>
      </w:r>
      <w:r w:rsidR="00E30C69" w:rsidRPr="0021472D">
        <w:rPr>
          <w:rFonts w:asciiTheme="majorHAnsi" w:hAnsiTheme="majorHAnsi" w:cstheme="minorHAnsi"/>
          <w:b/>
        </w:rPr>
        <w:t>ą</w:t>
      </w:r>
      <w:r w:rsidRPr="0021472D">
        <w:rPr>
          <w:rFonts w:asciiTheme="majorHAnsi" w:hAnsiTheme="majorHAnsi" w:cstheme="minorHAnsi"/>
        </w:rPr>
        <w:t xml:space="preserve"> otrzymuje uczeń, który</w:t>
      </w:r>
      <w:r w:rsidR="00A017E6" w:rsidRPr="0021472D">
        <w:rPr>
          <w:rFonts w:asciiTheme="majorHAnsi" w:hAnsiTheme="majorHAnsi" w:cstheme="minorHAnsi"/>
        </w:rPr>
        <w:t xml:space="preserve"> spełnia kryteria ocen niższych, a ponadto</w:t>
      </w:r>
      <w:r w:rsidRPr="0021472D">
        <w:rPr>
          <w:rFonts w:asciiTheme="majorHAnsi" w:hAnsiTheme="majorHAnsi" w:cstheme="minorHAnsi"/>
        </w:rPr>
        <w:t>:</w:t>
      </w:r>
    </w:p>
    <w:p w14:paraId="547CAA52" w14:textId="77777777" w:rsidR="000D1557" w:rsidRPr="0021472D" w:rsidRDefault="00E72168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21472D">
        <w:rPr>
          <w:rFonts w:asciiTheme="majorHAnsi" w:hAnsiTheme="majorHAnsi"/>
          <w:lang w:eastAsia="pl-PL"/>
        </w:rPr>
        <w:t>charakteryz</w:t>
      </w:r>
      <w:r w:rsidR="00EC472F" w:rsidRPr="0021472D">
        <w:rPr>
          <w:rFonts w:asciiTheme="majorHAnsi" w:hAnsiTheme="majorHAnsi"/>
          <w:lang w:eastAsia="pl-PL"/>
        </w:rPr>
        <w:t>uje</w:t>
      </w:r>
      <w:r w:rsidRPr="0021472D">
        <w:rPr>
          <w:rFonts w:asciiTheme="majorHAnsi" w:hAnsiTheme="majorHAnsi"/>
          <w:lang w:eastAsia="pl-PL"/>
        </w:rPr>
        <w:t xml:space="preserve"> skomplikowane sytuacje algorytmiczne, propon</w:t>
      </w:r>
      <w:r w:rsidR="00EC472F" w:rsidRPr="0021472D">
        <w:rPr>
          <w:rFonts w:asciiTheme="majorHAnsi" w:hAnsiTheme="majorHAnsi"/>
          <w:lang w:eastAsia="pl-PL"/>
        </w:rPr>
        <w:t xml:space="preserve">uje </w:t>
      </w:r>
      <w:r w:rsidRPr="0021472D">
        <w:rPr>
          <w:rFonts w:asciiTheme="majorHAnsi" w:hAnsiTheme="majorHAnsi"/>
          <w:lang w:eastAsia="pl-PL"/>
        </w:rPr>
        <w:t>optymalne rozwiązanie</w:t>
      </w:r>
      <w:r w:rsidR="00EC472F" w:rsidRPr="0021472D">
        <w:rPr>
          <w:rFonts w:asciiTheme="majorHAnsi" w:hAnsiTheme="majorHAnsi"/>
          <w:lang w:eastAsia="pl-PL"/>
        </w:rPr>
        <w:t xml:space="preserve"> sytuacji problemowej</w:t>
      </w:r>
      <w:r w:rsidRPr="0021472D">
        <w:rPr>
          <w:rFonts w:asciiTheme="majorHAnsi" w:hAnsiTheme="majorHAnsi"/>
          <w:lang w:eastAsia="pl-PL"/>
        </w:rPr>
        <w:t xml:space="preserve"> z zastosow</w:t>
      </w:r>
      <w:r w:rsidR="000D1557" w:rsidRPr="0021472D">
        <w:rPr>
          <w:rFonts w:asciiTheme="majorHAnsi" w:hAnsiTheme="majorHAnsi"/>
          <w:lang w:eastAsia="pl-PL"/>
        </w:rPr>
        <w:t>aniem złożonych struktur danych,</w:t>
      </w:r>
    </w:p>
    <w:p w14:paraId="547CAA53" w14:textId="6DEF0C1D" w:rsidR="000D1557" w:rsidRPr="0021472D" w:rsidRDefault="000D1557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21472D">
        <w:rPr>
          <w:rFonts w:asciiTheme="majorHAnsi" w:hAnsiTheme="majorHAnsi"/>
          <w:lang w:eastAsia="pl-PL"/>
        </w:rPr>
        <w:t xml:space="preserve">bierze udział w konkursach </w:t>
      </w:r>
      <w:r w:rsidR="00436129" w:rsidRPr="0021472D">
        <w:rPr>
          <w:rFonts w:asciiTheme="majorHAnsi" w:hAnsiTheme="majorHAnsi"/>
          <w:lang w:eastAsia="pl-PL"/>
        </w:rPr>
        <w:t xml:space="preserve">i olimpiadach </w:t>
      </w:r>
      <w:r w:rsidRPr="0021472D">
        <w:rPr>
          <w:rFonts w:asciiTheme="majorHAnsi" w:hAnsiTheme="majorHAnsi"/>
          <w:lang w:eastAsia="pl-PL"/>
        </w:rPr>
        <w:t xml:space="preserve">informatycznych </w:t>
      </w:r>
      <w:r w:rsidR="00BE383B" w:rsidRPr="0021472D">
        <w:rPr>
          <w:rFonts w:asciiTheme="majorHAnsi" w:hAnsiTheme="majorHAnsi"/>
          <w:lang w:eastAsia="pl-PL"/>
        </w:rPr>
        <w:t xml:space="preserve">i zajmuje </w:t>
      </w:r>
      <w:r w:rsidRPr="0021472D">
        <w:rPr>
          <w:rFonts w:asciiTheme="majorHAnsi" w:hAnsiTheme="majorHAnsi"/>
          <w:lang w:eastAsia="pl-PL"/>
        </w:rPr>
        <w:t>punktowane miejsca,</w:t>
      </w:r>
    </w:p>
    <w:p w14:paraId="547CAA54" w14:textId="43430070" w:rsidR="002C5838" w:rsidRPr="0021472D" w:rsidRDefault="002C5838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21472D">
        <w:rPr>
          <w:rFonts w:asciiTheme="majorHAnsi" w:hAnsiTheme="majorHAnsi"/>
          <w:lang w:eastAsia="pl-PL"/>
        </w:rPr>
        <w:t>pisze programy o wysokim stopniu trudności</w:t>
      </w:r>
      <w:r w:rsidR="00EC472F" w:rsidRPr="0021472D">
        <w:rPr>
          <w:rFonts w:asciiTheme="majorHAnsi" w:hAnsiTheme="majorHAnsi"/>
          <w:lang w:eastAsia="pl-PL"/>
        </w:rPr>
        <w:t xml:space="preserve">: </w:t>
      </w:r>
      <w:r w:rsidR="00377B2E" w:rsidRPr="0021472D">
        <w:rPr>
          <w:rFonts w:asciiTheme="majorHAnsi" w:hAnsiTheme="majorHAnsi"/>
          <w:lang w:eastAsia="pl-PL"/>
        </w:rPr>
        <w:t>z olimpiad przedmiotowych, konkursów informatycznych</w:t>
      </w:r>
      <w:r w:rsidRPr="0021472D">
        <w:rPr>
          <w:rFonts w:asciiTheme="majorHAnsi" w:hAnsiTheme="majorHAnsi"/>
          <w:lang w:eastAsia="pl-PL"/>
        </w:rPr>
        <w:t>,</w:t>
      </w:r>
    </w:p>
    <w:p w14:paraId="547CAA55" w14:textId="77777777" w:rsidR="000D1557" w:rsidRPr="0021472D" w:rsidRDefault="000D1557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21472D">
        <w:rPr>
          <w:rFonts w:asciiTheme="majorHAnsi" w:hAnsiTheme="majorHAnsi"/>
          <w:lang w:eastAsia="pl-PL"/>
        </w:rPr>
        <w:t>optymalizuje programy, szacuje ich efektywność,</w:t>
      </w:r>
    </w:p>
    <w:p w14:paraId="547CAA56" w14:textId="0BE8D3D6" w:rsidR="006326D5" w:rsidRPr="0021472D" w:rsidRDefault="006326D5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>wykorzystuje poznane algorytmy do rozwiązywania problemów nieomawianych na lekcjach</w:t>
      </w:r>
      <w:r w:rsidR="00BE383B" w:rsidRPr="0021472D">
        <w:rPr>
          <w:rFonts w:asciiTheme="majorHAnsi" w:hAnsiTheme="majorHAnsi" w:cstheme="minorHAnsi"/>
          <w:lang w:eastAsia="pl-PL"/>
        </w:rPr>
        <w:t>,</w:t>
      </w:r>
      <w:r w:rsidR="00754817" w:rsidRPr="0021472D">
        <w:rPr>
          <w:rFonts w:asciiTheme="majorHAnsi" w:hAnsiTheme="majorHAnsi" w:cstheme="minorHAnsi"/>
          <w:lang w:eastAsia="pl-PL"/>
        </w:rPr>
        <w:t xml:space="preserve"> np. sprawdzanie spójności grafu</w:t>
      </w:r>
      <w:r w:rsidRPr="0021472D">
        <w:rPr>
          <w:rFonts w:asciiTheme="majorHAnsi" w:hAnsiTheme="majorHAnsi" w:cstheme="minorHAnsi"/>
          <w:lang w:eastAsia="pl-PL"/>
        </w:rPr>
        <w:t>,</w:t>
      </w:r>
    </w:p>
    <w:p w14:paraId="547CAA57" w14:textId="487880BB" w:rsidR="000349BA" w:rsidRPr="0021472D" w:rsidRDefault="00940AFB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 xml:space="preserve">projektuje </w:t>
      </w:r>
      <w:r w:rsidR="00436129" w:rsidRPr="0021472D">
        <w:rPr>
          <w:rFonts w:asciiTheme="majorHAnsi" w:hAnsiTheme="majorHAnsi" w:cstheme="minorHAnsi"/>
          <w:lang w:eastAsia="pl-PL"/>
        </w:rPr>
        <w:t>rozbudowane</w:t>
      </w:r>
      <w:r w:rsidRPr="0021472D">
        <w:rPr>
          <w:rFonts w:asciiTheme="majorHAnsi" w:hAnsiTheme="majorHAnsi" w:cstheme="minorHAnsi"/>
          <w:lang w:eastAsia="pl-PL"/>
        </w:rPr>
        <w:t xml:space="preserve"> relacyjne bazy danych, zarządza nimi</w:t>
      </w:r>
      <w:r w:rsidR="00BE383B" w:rsidRPr="0021472D">
        <w:rPr>
          <w:rFonts w:asciiTheme="majorHAnsi" w:hAnsiTheme="majorHAnsi" w:cstheme="minorHAnsi"/>
          <w:lang w:eastAsia="pl-PL"/>
        </w:rPr>
        <w:t>,</w:t>
      </w:r>
      <w:r w:rsidRPr="0021472D">
        <w:rPr>
          <w:rFonts w:asciiTheme="majorHAnsi" w:hAnsiTheme="majorHAnsi" w:cstheme="minorHAnsi"/>
          <w:lang w:eastAsia="pl-PL"/>
        </w:rPr>
        <w:t xml:space="preserve"> wykorzystując </w:t>
      </w:r>
      <w:r w:rsidR="00436129" w:rsidRPr="0021472D">
        <w:rPr>
          <w:rFonts w:asciiTheme="majorHAnsi" w:hAnsiTheme="majorHAnsi" w:cstheme="minorHAnsi"/>
          <w:lang w:eastAsia="pl-PL"/>
        </w:rPr>
        <w:t>za</w:t>
      </w:r>
      <w:r w:rsidR="00BE383B" w:rsidRPr="0021472D">
        <w:rPr>
          <w:rFonts w:asciiTheme="majorHAnsi" w:hAnsiTheme="majorHAnsi" w:cstheme="minorHAnsi"/>
          <w:lang w:eastAsia="pl-PL"/>
        </w:rPr>
        <w:t>a</w:t>
      </w:r>
      <w:r w:rsidR="00436129" w:rsidRPr="0021472D">
        <w:rPr>
          <w:rFonts w:asciiTheme="majorHAnsi" w:hAnsiTheme="majorHAnsi" w:cstheme="minorHAnsi"/>
          <w:lang w:eastAsia="pl-PL"/>
        </w:rPr>
        <w:t>wansowane</w:t>
      </w:r>
      <w:r w:rsidRPr="0021472D">
        <w:rPr>
          <w:rFonts w:asciiTheme="majorHAnsi" w:hAnsiTheme="majorHAnsi" w:cstheme="minorHAnsi"/>
          <w:lang w:eastAsia="pl-PL"/>
        </w:rPr>
        <w:t xml:space="preserve"> narzędzia oraz klauzule języka SQL,</w:t>
      </w:r>
    </w:p>
    <w:p w14:paraId="547CAA58" w14:textId="3066F696" w:rsidR="00C62DE3" w:rsidRPr="0021472D" w:rsidRDefault="00940AFB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 xml:space="preserve">tworzy </w:t>
      </w:r>
      <w:r w:rsidR="00436129" w:rsidRPr="0021472D">
        <w:rPr>
          <w:rFonts w:asciiTheme="majorHAnsi" w:hAnsiTheme="majorHAnsi" w:cstheme="minorHAnsi"/>
          <w:lang w:eastAsia="pl-PL"/>
        </w:rPr>
        <w:t xml:space="preserve">rozwinięte </w:t>
      </w:r>
      <w:r w:rsidR="00A96D6E" w:rsidRPr="0021472D">
        <w:rPr>
          <w:rFonts w:asciiTheme="majorHAnsi" w:hAnsiTheme="majorHAnsi" w:cstheme="minorHAnsi"/>
          <w:lang w:eastAsia="pl-PL"/>
        </w:rPr>
        <w:t xml:space="preserve">responsywne </w:t>
      </w:r>
      <w:r w:rsidRPr="0021472D">
        <w:rPr>
          <w:rFonts w:asciiTheme="majorHAnsi" w:hAnsiTheme="majorHAnsi" w:cstheme="minorHAnsi"/>
          <w:lang w:eastAsia="pl-PL"/>
        </w:rPr>
        <w:t>aplikacje internetowe</w:t>
      </w:r>
      <w:r w:rsidR="00A96D6E" w:rsidRPr="0021472D">
        <w:rPr>
          <w:rFonts w:asciiTheme="majorHAnsi" w:hAnsiTheme="majorHAnsi" w:cstheme="minorHAnsi"/>
          <w:lang w:eastAsia="pl-PL"/>
        </w:rPr>
        <w:t xml:space="preserve"> </w:t>
      </w:r>
      <w:r w:rsidR="00C62DE3" w:rsidRPr="0021472D">
        <w:rPr>
          <w:rFonts w:asciiTheme="majorHAnsi" w:hAnsiTheme="majorHAnsi" w:cstheme="minorHAnsi"/>
          <w:lang w:eastAsia="pl-PL"/>
        </w:rPr>
        <w:t>wy</w:t>
      </w:r>
      <w:r w:rsidR="00436129" w:rsidRPr="0021472D">
        <w:rPr>
          <w:rFonts w:asciiTheme="majorHAnsi" w:hAnsiTheme="majorHAnsi" w:cstheme="minorHAnsi"/>
          <w:lang w:eastAsia="pl-PL"/>
        </w:rPr>
        <w:t>magające dużego nakładu pracy i</w:t>
      </w:r>
      <w:r w:rsidR="0021472D">
        <w:rPr>
          <w:rFonts w:asciiTheme="majorHAnsi" w:hAnsiTheme="majorHAnsi" w:cstheme="minorHAnsi"/>
          <w:lang w:eastAsia="pl-PL"/>
        </w:rPr>
        <w:t xml:space="preserve"> </w:t>
      </w:r>
      <w:r w:rsidR="00C62DE3" w:rsidRPr="0021472D">
        <w:rPr>
          <w:rFonts w:asciiTheme="majorHAnsi" w:hAnsiTheme="majorHAnsi" w:cstheme="minorHAnsi"/>
          <w:lang w:eastAsia="pl-PL"/>
        </w:rPr>
        <w:t>znajomości nowoczesnych technologii,</w:t>
      </w:r>
    </w:p>
    <w:p w14:paraId="547CAA59" w14:textId="5B6E0DFC" w:rsidR="00436129" w:rsidRPr="0021472D" w:rsidRDefault="00436129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>tworzy infografiki</w:t>
      </w:r>
      <w:r w:rsidR="00BE383B" w:rsidRPr="0021472D">
        <w:rPr>
          <w:rFonts w:asciiTheme="majorHAnsi" w:hAnsiTheme="majorHAnsi" w:cstheme="minorHAnsi"/>
          <w:lang w:eastAsia="pl-PL"/>
        </w:rPr>
        <w:t>,</w:t>
      </w:r>
      <w:r w:rsidRPr="0021472D">
        <w:rPr>
          <w:rFonts w:asciiTheme="majorHAnsi" w:hAnsiTheme="majorHAnsi" w:cstheme="minorHAnsi"/>
          <w:lang w:eastAsia="pl-PL"/>
        </w:rPr>
        <w:t xml:space="preserve"> korzysta</w:t>
      </w:r>
      <w:r w:rsidR="00BE383B" w:rsidRPr="0021472D">
        <w:rPr>
          <w:rFonts w:asciiTheme="majorHAnsi" w:hAnsiTheme="majorHAnsi" w:cstheme="minorHAnsi"/>
          <w:lang w:eastAsia="pl-PL"/>
        </w:rPr>
        <w:t>jąc</w:t>
      </w:r>
      <w:r w:rsidRPr="0021472D">
        <w:rPr>
          <w:rFonts w:asciiTheme="majorHAnsi" w:hAnsiTheme="majorHAnsi" w:cstheme="minorHAnsi"/>
          <w:lang w:eastAsia="pl-PL"/>
        </w:rPr>
        <w:t xml:space="preserve"> z zaawansowanych narzędzi graficznych,</w:t>
      </w:r>
    </w:p>
    <w:p w14:paraId="547CAA5A" w14:textId="75E61934" w:rsidR="000D1557" w:rsidRPr="0021472D" w:rsidRDefault="000D1557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>programuje roboty wg własnych projektów</w:t>
      </w:r>
      <w:r w:rsidR="00BE383B" w:rsidRPr="0021472D">
        <w:rPr>
          <w:rFonts w:asciiTheme="majorHAnsi" w:hAnsiTheme="majorHAnsi" w:cstheme="minorHAnsi"/>
          <w:lang w:eastAsia="pl-PL"/>
        </w:rPr>
        <w:t>,</w:t>
      </w:r>
      <w:r w:rsidRPr="0021472D">
        <w:rPr>
          <w:rFonts w:asciiTheme="majorHAnsi" w:hAnsiTheme="majorHAnsi" w:cstheme="minorHAnsi"/>
          <w:lang w:eastAsia="pl-PL"/>
        </w:rPr>
        <w:t xml:space="preserve"> wykazując się przy tym kreatywnością</w:t>
      </w:r>
      <w:r w:rsidR="00BE383B" w:rsidRPr="0021472D">
        <w:rPr>
          <w:rFonts w:asciiTheme="majorHAnsi" w:hAnsiTheme="majorHAnsi" w:cstheme="minorHAnsi"/>
          <w:lang w:eastAsia="pl-PL"/>
        </w:rPr>
        <w:t xml:space="preserve">, oraz wykorzystuje </w:t>
      </w:r>
      <w:r w:rsidRPr="0021472D">
        <w:rPr>
          <w:rFonts w:asciiTheme="majorHAnsi" w:hAnsiTheme="majorHAnsi" w:cstheme="minorHAnsi"/>
          <w:lang w:eastAsia="pl-PL"/>
        </w:rPr>
        <w:t>aplikacj</w:t>
      </w:r>
      <w:r w:rsidR="00BE383B" w:rsidRPr="0021472D">
        <w:rPr>
          <w:rFonts w:asciiTheme="majorHAnsi" w:hAnsiTheme="majorHAnsi" w:cstheme="minorHAnsi"/>
          <w:lang w:eastAsia="pl-PL"/>
        </w:rPr>
        <w:t>e</w:t>
      </w:r>
      <w:r w:rsidRPr="0021472D">
        <w:rPr>
          <w:rFonts w:asciiTheme="majorHAnsi" w:hAnsiTheme="majorHAnsi" w:cstheme="minorHAnsi"/>
          <w:lang w:eastAsia="pl-PL"/>
        </w:rPr>
        <w:t xml:space="preserve"> </w:t>
      </w:r>
      <w:r w:rsidR="00BE383B" w:rsidRPr="0021472D">
        <w:rPr>
          <w:rFonts w:asciiTheme="majorHAnsi" w:hAnsiTheme="majorHAnsi" w:cstheme="minorHAnsi"/>
          <w:lang w:eastAsia="pl-PL"/>
        </w:rPr>
        <w:t xml:space="preserve">mobilne </w:t>
      </w:r>
      <w:r w:rsidRPr="0021472D">
        <w:rPr>
          <w:rFonts w:asciiTheme="majorHAnsi" w:hAnsiTheme="majorHAnsi" w:cstheme="minorHAnsi"/>
          <w:lang w:eastAsia="pl-PL"/>
        </w:rPr>
        <w:t>do sterowania nimi,</w:t>
      </w:r>
    </w:p>
    <w:p w14:paraId="547CAA5B" w14:textId="72928CE7" w:rsidR="000D1557" w:rsidRPr="0021472D" w:rsidRDefault="000D1557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>tworzy podcasty i publikacje wideo wymagające znajo</w:t>
      </w:r>
      <w:r w:rsidR="0071759E" w:rsidRPr="0021472D">
        <w:rPr>
          <w:rFonts w:asciiTheme="majorHAnsi" w:hAnsiTheme="majorHAnsi" w:cstheme="minorHAnsi"/>
          <w:lang w:eastAsia="pl-PL"/>
        </w:rPr>
        <w:t>mości zaawansowanych narzędzi i</w:t>
      </w:r>
      <w:r w:rsidR="0021472D">
        <w:rPr>
          <w:rFonts w:asciiTheme="majorHAnsi" w:hAnsiTheme="majorHAnsi" w:cstheme="minorHAnsi"/>
          <w:lang w:eastAsia="pl-PL"/>
        </w:rPr>
        <w:t> </w:t>
      </w:r>
      <w:r w:rsidRPr="0021472D">
        <w:rPr>
          <w:rFonts w:asciiTheme="majorHAnsi" w:hAnsiTheme="majorHAnsi" w:cstheme="minorHAnsi"/>
          <w:lang w:eastAsia="pl-PL"/>
        </w:rPr>
        <w:t>dużego nakładu pracy,</w:t>
      </w:r>
    </w:p>
    <w:p w14:paraId="547CAA5C" w14:textId="0EA78E42" w:rsidR="00F11C52" w:rsidRPr="0021472D" w:rsidRDefault="00F11C52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21472D">
        <w:rPr>
          <w:rFonts w:asciiTheme="majorHAnsi" w:hAnsiTheme="majorHAnsi"/>
          <w:lang w:eastAsia="pl-PL"/>
        </w:rPr>
        <w:t>w projektach zespołowych przyjmuje rolę lidera</w:t>
      </w:r>
      <w:r w:rsidR="000D1557" w:rsidRPr="0021472D">
        <w:rPr>
          <w:rFonts w:asciiTheme="majorHAnsi" w:hAnsiTheme="majorHAnsi"/>
          <w:lang w:eastAsia="pl-PL"/>
        </w:rPr>
        <w:t>,</w:t>
      </w:r>
      <w:r w:rsidR="00771CF0" w:rsidRPr="0021472D">
        <w:rPr>
          <w:rFonts w:asciiTheme="majorHAnsi" w:hAnsiTheme="majorHAnsi"/>
          <w:lang w:eastAsia="pl-PL"/>
        </w:rPr>
        <w:t xml:space="preserve"> opracowuje zło</w:t>
      </w:r>
      <w:r w:rsidR="00BE383B" w:rsidRPr="0021472D">
        <w:rPr>
          <w:rFonts w:asciiTheme="majorHAnsi" w:hAnsiTheme="majorHAnsi"/>
          <w:lang w:eastAsia="pl-PL"/>
        </w:rPr>
        <w:t>ż</w:t>
      </w:r>
      <w:r w:rsidR="00771CF0" w:rsidRPr="0021472D">
        <w:rPr>
          <w:rFonts w:asciiTheme="majorHAnsi" w:hAnsiTheme="majorHAnsi"/>
          <w:lang w:eastAsia="pl-PL"/>
        </w:rPr>
        <w:t>one problemy</w:t>
      </w:r>
      <w:r w:rsidR="00BE383B" w:rsidRPr="0021472D">
        <w:rPr>
          <w:rFonts w:asciiTheme="majorHAnsi" w:hAnsiTheme="majorHAnsi"/>
          <w:lang w:eastAsia="pl-PL"/>
        </w:rPr>
        <w:t>,</w:t>
      </w:r>
      <w:r w:rsidR="00771CF0" w:rsidRPr="0021472D">
        <w:rPr>
          <w:rFonts w:asciiTheme="majorHAnsi" w:hAnsiTheme="majorHAnsi"/>
          <w:lang w:eastAsia="pl-PL"/>
        </w:rPr>
        <w:t xml:space="preserve"> posługując się aplikacjami w stopniu zaawansowanym,</w:t>
      </w:r>
    </w:p>
    <w:p w14:paraId="547CAA5D" w14:textId="75A7D260" w:rsidR="000D1557" w:rsidRPr="0021472D" w:rsidRDefault="000D1557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/>
          <w:lang w:eastAsia="pl-PL"/>
        </w:rPr>
      </w:pPr>
      <w:r w:rsidRPr="0021472D">
        <w:rPr>
          <w:rFonts w:asciiTheme="majorHAnsi" w:hAnsiTheme="majorHAnsi"/>
          <w:lang w:eastAsia="pl-PL"/>
        </w:rPr>
        <w:t>w dyskusjach panelowych przyjmuje funkcję eksperta</w:t>
      </w:r>
      <w:r w:rsidR="00B90975" w:rsidRPr="0021472D">
        <w:rPr>
          <w:rFonts w:asciiTheme="majorHAnsi" w:hAnsiTheme="majorHAnsi"/>
          <w:lang w:eastAsia="pl-PL"/>
        </w:rPr>
        <w:t>.</w:t>
      </w:r>
    </w:p>
    <w:p w14:paraId="37AA40D4" w14:textId="77777777" w:rsidR="00490A1E" w:rsidRPr="0021472D" w:rsidRDefault="00490A1E" w:rsidP="0021472D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/>
          <w:lang w:eastAsia="pl-PL"/>
        </w:rPr>
      </w:pPr>
    </w:p>
    <w:p w14:paraId="547CAA5E" w14:textId="77777777" w:rsidR="00C57C32" w:rsidRPr="0021472D" w:rsidRDefault="00282983" w:rsidP="0021472D">
      <w:pPr>
        <w:pStyle w:val="Default"/>
        <w:spacing w:line="276" w:lineRule="auto"/>
        <w:rPr>
          <w:rFonts w:asciiTheme="majorHAnsi" w:hAnsiTheme="majorHAnsi" w:cs="Cambria"/>
          <w:color w:val="auto"/>
          <w:sz w:val="22"/>
          <w:szCs w:val="22"/>
        </w:rPr>
      </w:pPr>
      <w:r w:rsidRPr="0021472D">
        <w:rPr>
          <w:rFonts w:asciiTheme="majorHAnsi" w:hAnsiTheme="majorHAnsi" w:cstheme="minorHAnsi"/>
          <w:b/>
          <w:color w:val="auto"/>
          <w:sz w:val="22"/>
          <w:szCs w:val="22"/>
        </w:rPr>
        <w:t>Ocenę bardzo dobrą</w:t>
      </w:r>
      <w:r w:rsidRPr="0021472D">
        <w:rPr>
          <w:rFonts w:asciiTheme="majorHAnsi" w:hAnsiTheme="majorHAnsi" w:cstheme="minorHAnsi"/>
          <w:color w:val="auto"/>
          <w:sz w:val="22"/>
          <w:szCs w:val="22"/>
        </w:rPr>
        <w:t xml:space="preserve"> otrzymuje uczeń, który</w:t>
      </w:r>
      <w:r w:rsidR="00A017E6" w:rsidRPr="0021472D">
        <w:rPr>
          <w:rFonts w:asciiTheme="majorHAnsi" w:hAnsiTheme="majorHAnsi" w:cstheme="minorHAnsi"/>
          <w:color w:val="auto"/>
          <w:sz w:val="22"/>
          <w:szCs w:val="22"/>
        </w:rPr>
        <w:t xml:space="preserve"> spełnia kryteria ocen niższych, a ponadto</w:t>
      </w:r>
      <w:r w:rsidRPr="0021472D">
        <w:rPr>
          <w:rFonts w:asciiTheme="majorHAnsi" w:hAnsiTheme="majorHAnsi" w:cstheme="minorHAnsi"/>
          <w:color w:val="auto"/>
          <w:sz w:val="22"/>
          <w:szCs w:val="22"/>
        </w:rPr>
        <w:t>:</w:t>
      </w:r>
    </w:p>
    <w:p w14:paraId="547CAA5F" w14:textId="77777777" w:rsidR="00E72168" w:rsidRPr="0021472D" w:rsidRDefault="00C57C32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>charakteryz</w:t>
      </w:r>
      <w:r w:rsidR="00054C91" w:rsidRPr="0021472D">
        <w:rPr>
          <w:rFonts w:asciiTheme="majorHAnsi" w:hAnsiTheme="majorHAnsi" w:cstheme="minorHAnsi"/>
          <w:lang w:eastAsia="pl-PL"/>
        </w:rPr>
        <w:t>uje</w:t>
      </w:r>
      <w:r w:rsidRPr="0021472D">
        <w:rPr>
          <w:rFonts w:asciiTheme="majorHAnsi" w:hAnsiTheme="majorHAnsi" w:cstheme="minorHAnsi"/>
          <w:lang w:eastAsia="pl-PL"/>
        </w:rPr>
        <w:t xml:space="preserve"> sytuacje algorytmiczne, </w:t>
      </w:r>
      <w:r w:rsidR="00E72168" w:rsidRPr="0021472D">
        <w:rPr>
          <w:rFonts w:asciiTheme="majorHAnsi" w:hAnsiTheme="majorHAnsi" w:cstheme="minorHAnsi"/>
          <w:lang w:eastAsia="pl-PL"/>
        </w:rPr>
        <w:t>propon</w:t>
      </w:r>
      <w:r w:rsidR="00054C91" w:rsidRPr="0021472D">
        <w:rPr>
          <w:rFonts w:asciiTheme="majorHAnsi" w:hAnsiTheme="majorHAnsi" w:cstheme="minorHAnsi"/>
          <w:lang w:eastAsia="pl-PL"/>
        </w:rPr>
        <w:t>uje</w:t>
      </w:r>
      <w:r w:rsidR="00E72168" w:rsidRPr="0021472D">
        <w:rPr>
          <w:rFonts w:asciiTheme="majorHAnsi" w:hAnsiTheme="majorHAnsi" w:cstheme="minorHAnsi"/>
          <w:lang w:eastAsia="pl-PL"/>
        </w:rPr>
        <w:t xml:space="preserve"> spos</w:t>
      </w:r>
      <w:r w:rsidR="00054C91" w:rsidRPr="0021472D">
        <w:rPr>
          <w:rFonts w:asciiTheme="majorHAnsi" w:hAnsiTheme="majorHAnsi" w:cstheme="minorHAnsi"/>
          <w:lang w:eastAsia="pl-PL"/>
        </w:rPr>
        <w:t>oby ich</w:t>
      </w:r>
      <w:r w:rsidR="00E72168" w:rsidRPr="0021472D">
        <w:rPr>
          <w:rFonts w:asciiTheme="majorHAnsi" w:hAnsiTheme="majorHAnsi" w:cstheme="minorHAnsi"/>
          <w:lang w:eastAsia="pl-PL"/>
        </w:rPr>
        <w:t xml:space="preserve"> rozwiązania,</w:t>
      </w:r>
    </w:p>
    <w:p w14:paraId="547CAA60" w14:textId="2EB2CD7D" w:rsidR="00E72168" w:rsidRPr="0021472D" w:rsidRDefault="00E72168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 xml:space="preserve">pisze programy o </w:t>
      </w:r>
      <w:r w:rsidR="002C5838" w:rsidRPr="0021472D">
        <w:rPr>
          <w:rFonts w:asciiTheme="majorHAnsi" w:hAnsiTheme="majorHAnsi" w:cstheme="minorHAnsi"/>
          <w:lang w:eastAsia="pl-PL"/>
        </w:rPr>
        <w:t>podwyższonym</w:t>
      </w:r>
      <w:r w:rsidRPr="0021472D">
        <w:rPr>
          <w:rFonts w:asciiTheme="majorHAnsi" w:hAnsiTheme="majorHAnsi" w:cstheme="minorHAnsi"/>
          <w:lang w:eastAsia="pl-PL"/>
        </w:rPr>
        <w:t xml:space="preserve"> stopniu trudności</w:t>
      </w:r>
      <w:r w:rsidR="00054C91" w:rsidRPr="0021472D">
        <w:rPr>
          <w:rFonts w:asciiTheme="majorHAnsi" w:hAnsiTheme="majorHAnsi" w:cstheme="minorHAnsi"/>
          <w:lang w:eastAsia="pl-PL"/>
        </w:rPr>
        <w:t>:</w:t>
      </w:r>
      <w:r w:rsidR="002C5838" w:rsidRPr="0021472D">
        <w:rPr>
          <w:rFonts w:asciiTheme="majorHAnsi" w:hAnsiTheme="majorHAnsi" w:cstheme="minorHAnsi"/>
          <w:lang w:eastAsia="pl-PL"/>
        </w:rPr>
        <w:t xml:space="preserve"> </w:t>
      </w:r>
      <w:r w:rsidR="00251F6E" w:rsidRPr="0021472D">
        <w:rPr>
          <w:rFonts w:asciiTheme="majorHAnsi" w:hAnsiTheme="majorHAnsi" w:cstheme="minorHAnsi"/>
          <w:lang w:eastAsia="pl-PL"/>
        </w:rPr>
        <w:t xml:space="preserve">rozwiązuje </w:t>
      </w:r>
      <w:r w:rsidR="003409F7" w:rsidRPr="0021472D">
        <w:rPr>
          <w:rFonts w:asciiTheme="majorHAnsi" w:hAnsiTheme="majorHAnsi" w:cstheme="minorHAnsi"/>
          <w:lang w:eastAsia="pl-PL"/>
        </w:rPr>
        <w:t xml:space="preserve">zadania </w:t>
      </w:r>
      <w:r w:rsidR="002C5838" w:rsidRPr="0021472D">
        <w:rPr>
          <w:rFonts w:asciiTheme="majorHAnsi" w:hAnsiTheme="majorHAnsi" w:cstheme="minorHAnsi"/>
          <w:lang w:eastAsia="pl-PL"/>
        </w:rPr>
        <w:t xml:space="preserve">oznaczone </w:t>
      </w:r>
      <w:r w:rsidR="00D363AF" w:rsidRPr="0021472D">
        <w:rPr>
          <w:rFonts w:asciiTheme="majorHAnsi" w:hAnsiTheme="majorHAnsi" w:cstheme="minorHAnsi"/>
          <w:lang w:eastAsia="pl-PL"/>
        </w:rPr>
        <w:t xml:space="preserve">trzema </w:t>
      </w:r>
      <w:r w:rsidR="002C5838" w:rsidRPr="0021472D">
        <w:rPr>
          <w:rFonts w:asciiTheme="majorHAnsi" w:hAnsiTheme="majorHAnsi" w:cstheme="minorHAnsi"/>
          <w:lang w:eastAsia="pl-PL"/>
        </w:rPr>
        <w:t>gwiazdkami w podręczniku</w:t>
      </w:r>
      <w:r w:rsidRPr="0021472D">
        <w:rPr>
          <w:rFonts w:asciiTheme="majorHAnsi" w:hAnsiTheme="majorHAnsi" w:cstheme="minorHAnsi"/>
          <w:lang w:eastAsia="pl-PL"/>
        </w:rPr>
        <w:t>,</w:t>
      </w:r>
    </w:p>
    <w:p w14:paraId="547CAA61" w14:textId="77777777" w:rsidR="00E72168" w:rsidRPr="0021472D" w:rsidRDefault="000717CA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>optymali</w:t>
      </w:r>
      <w:r w:rsidR="007232A5" w:rsidRPr="0021472D">
        <w:rPr>
          <w:rFonts w:asciiTheme="majorHAnsi" w:hAnsiTheme="majorHAnsi" w:cstheme="minorHAnsi"/>
          <w:lang w:eastAsia="pl-PL"/>
        </w:rPr>
        <w:t>zuje rozwiązania</w:t>
      </w:r>
      <w:r w:rsidRPr="0021472D">
        <w:rPr>
          <w:rFonts w:asciiTheme="majorHAnsi" w:hAnsiTheme="majorHAnsi" w:cstheme="minorHAnsi"/>
          <w:lang w:eastAsia="pl-PL"/>
        </w:rPr>
        <w:t>,</w:t>
      </w:r>
    </w:p>
    <w:p w14:paraId="547CAA62" w14:textId="0AF58638" w:rsidR="00CB7AEF" w:rsidRPr="0021472D" w:rsidRDefault="00E72168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>stos</w:t>
      </w:r>
      <w:r w:rsidR="00054C91" w:rsidRPr="0021472D">
        <w:rPr>
          <w:rFonts w:asciiTheme="majorHAnsi" w:hAnsiTheme="majorHAnsi" w:cstheme="minorHAnsi"/>
          <w:lang w:eastAsia="pl-PL"/>
        </w:rPr>
        <w:t>uje</w:t>
      </w:r>
      <w:r w:rsidRPr="0021472D">
        <w:rPr>
          <w:rFonts w:asciiTheme="majorHAnsi" w:hAnsiTheme="majorHAnsi" w:cstheme="minorHAnsi"/>
          <w:lang w:eastAsia="pl-PL"/>
        </w:rPr>
        <w:t xml:space="preserve"> zaawansowane funkcje środowiska i języka programowania</w:t>
      </w:r>
      <w:r w:rsidR="00C62DE3" w:rsidRPr="0021472D">
        <w:rPr>
          <w:rFonts w:asciiTheme="majorHAnsi" w:hAnsiTheme="majorHAnsi" w:cstheme="minorHAnsi"/>
          <w:lang w:eastAsia="pl-PL"/>
        </w:rPr>
        <w:t>,</w:t>
      </w:r>
    </w:p>
    <w:p w14:paraId="547CAA63" w14:textId="55922B05" w:rsidR="000717CA" w:rsidRPr="0021472D" w:rsidRDefault="000717CA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dob</w:t>
      </w:r>
      <w:r w:rsidR="00054C91" w:rsidRPr="0021472D">
        <w:rPr>
          <w:rFonts w:asciiTheme="majorHAnsi" w:hAnsiTheme="majorHAnsi" w:cstheme="minorHAnsi"/>
          <w:color w:val="000000" w:themeColor="text1"/>
          <w:lang w:eastAsia="pl-PL"/>
        </w:rPr>
        <w:t>iera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struktury danych i metody do </w:t>
      </w:r>
      <w:r w:rsidR="004919D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rodzaju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problemu,</w:t>
      </w:r>
    </w:p>
    <w:p w14:paraId="63893369" w14:textId="1AE5D43E" w:rsidR="0099597F" w:rsidRPr="0021472D" w:rsidRDefault="0099597F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szacuje złożoność algorytmów,</w:t>
      </w:r>
    </w:p>
    <w:p w14:paraId="547CAA64" w14:textId="77777777" w:rsidR="00754817" w:rsidRPr="0021472D" w:rsidRDefault="00C62DE3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implementuje algorytmy grafowe</w:t>
      </w:r>
      <w:r w:rsidR="0075481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– BFS, DFS, algorytm Dijkstry,</w:t>
      </w:r>
    </w:p>
    <w:p w14:paraId="547CAA65" w14:textId="629BE619" w:rsidR="00C5505C" w:rsidRPr="0021472D" w:rsidRDefault="00C5505C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 reprezentacji liczb rzeczywistych w komputerze stosuje reprezentację stało</w:t>
      </w:r>
      <w:r w:rsidR="00D26A30" w:rsidRPr="0021472D">
        <w:rPr>
          <w:rFonts w:asciiTheme="majorHAnsi" w:hAnsiTheme="majorHAnsi" w:cstheme="minorHAnsi"/>
          <w:color w:val="000000" w:themeColor="text1"/>
          <w:lang w:eastAsia="pl-PL"/>
        </w:rPr>
        <w:t>-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lub zmiennoprzecinkową zgodnie ze specyfikacją algorytmu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minimalizując błędy w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> 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obliczeniach,</w:t>
      </w:r>
    </w:p>
    <w:p w14:paraId="547CAA66" w14:textId="77777777" w:rsidR="00346226" w:rsidRPr="0021472D" w:rsidRDefault="00346226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stosuje schemat Hornera do szybkiego podnoszenia do potęgi,</w:t>
      </w:r>
    </w:p>
    <w:p w14:paraId="547CAA67" w14:textId="4BF0C1CE" w:rsidR="00736CF6" w:rsidRPr="0021472D" w:rsidRDefault="00736CF6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lastRenderedPageBreak/>
        <w:t>implementuje algorytmy numeryczne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>: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>znajdowani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a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miejsc zerowych funkcji oraz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obliczani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a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pierwiastk</w:t>
      </w:r>
      <w:r w:rsidR="00D363AF" w:rsidRPr="0021472D">
        <w:rPr>
          <w:rFonts w:asciiTheme="majorHAnsi" w:hAnsiTheme="majorHAnsi" w:cstheme="minorHAnsi"/>
          <w:color w:val="000000" w:themeColor="text1"/>
          <w:lang w:eastAsia="pl-PL"/>
        </w:rPr>
        <w:t>a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kwadratowego metodą bisekcji, 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>obliczani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a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pierwiastka kwadratowego metodą Newtona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sym w:font="Symbol" w:char="F02D"/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Raphsona,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obliczani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a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pola obszaru zamkniętego 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>metodą prostokątów i metodą trapezów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, 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>znajdowani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a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D363AF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przybliżenia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liczby pi oraz symul</w:t>
      </w:r>
      <w:r w:rsidR="00D93EB3" w:rsidRPr="0021472D">
        <w:rPr>
          <w:rFonts w:asciiTheme="majorHAnsi" w:hAnsiTheme="majorHAnsi" w:cstheme="minorHAnsi"/>
          <w:color w:val="000000" w:themeColor="text1"/>
          <w:lang w:eastAsia="pl-PL"/>
        </w:rPr>
        <w:t>acja ruchów Browna metodą Monte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Carlo,</w:t>
      </w:r>
    </w:p>
    <w:p w14:paraId="547CAA68" w14:textId="77777777" w:rsidR="00736CF6" w:rsidRPr="0021472D" w:rsidRDefault="00736CF6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implementuje algorytmy badające własności geometryczne,</w:t>
      </w:r>
    </w:p>
    <w:p w14:paraId="547CAA69" w14:textId="41E3B229" w:rsidR="00736CF6" w:rsidRPr="0021472D" w:rsidRDefault="00736CF6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implementuje </w:t>
      </w:r>
      <w:r w:rsidR="0068760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w języku JavaScript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algorytmy </w:t>
      </w:r>
      <w:r w:rsidR="001158FF" w:rsidRPr="0021472D">
        <w:rPr>
          <w:rFonts w:asciiTheme="majorHAnsi" w:hAnsiTheme="majorHAnsi" w:cstheme="minorHAnsi"/>
          <w:color w:val="000000" w:themeColor="text1"/>
          <w:lang w:eastAsia="pl-PL"/>
        </w:rPr>
        <w:t>generujące fraktale</w:t>
      </w:r>
      <w:r w:rsidR="0068760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danego stopnia</w:t>
      </w:r>
      <w:r w:rsidR="001158FF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6A" w14:textId="77777777" w:rsidR="00404F43" w:rsidRPr="0021472D" w:rsidRDefault="00404F43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stosuje metodę IFS do tworzenia fraktali w arkuszu kalkulacyjnym,</w:t>
      </w:r>
    </w:p>
    <w:p w14:paraId="547CAA6B" w14:textId="3B5E01D3" w:rsidR="001158FF" w:rsidRPr="0021472D" w:rsidRDefault="001158FF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stosuje funkcję haszującą oraz algorytm Karpa</w:t>
      </w:r>
      <w:r w:rsidR="00D363AF" w:rsidRPr="0021472D">
        <w:rPr>
          <w:rFonts w:asciiTheme="majorHAnsi" w:hAnsiTheme="majorHAnsi" w:cstheme="minorHAnsi"/>
          <w:color w:val="000000" w:themeColor="text1"/>
          <w:lang w:eastAsia="pl-PL"/>
        </w:rPr>
        <w:sym w:font="Symbol" w:char="F02D"/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Rabina w programach wyszukujących wzorzec w tekście,</w:t>
      </w:r>
    </w:p>
    <w:p w14:paraId="547CAA6C" w14:textId="7D7B6A88" w:rsidR="001158FF" w:rsidRPr="0021472D" w:rsidRDefault="001158FF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pisze programy szyfrujące </w:t>
      </w:r>
      <w:r w:rsidR="00FD29AA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i deszyfrujące informacje w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algorytm</w:t>
      </w:r>
      <w:r w:rsidR="00FD29AA" w:rsidRPr="0021472D">
        <w:rPr>
          <w:rFonts w:asciiTheme="majorHAnsi" w:hAnsiTheme="majorHAnsi" w:cstheme="minorHAnsi"/>
          <w:color w:val="000000" w:themeColor="text1"/>
          <w:lang w:eastAsia="pl-PL"/>
        </w:rPr>
        <w:t>ie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RSA, </w:t>
      </w:r>
    </w:p>
    <w:p w14:paraId="547CAA6D" w14:textId="52E8ECC9" w:rsidR="001158FF" w:rsidRPr="0021472D" w:rsidRDefault="001158FF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stosuje programowanie obiektowe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defin</w:t>
      </w:r>
      <w:r w:rsidR="009A0289" w:rsidRPr="0021472D">
        <w:rPr>
          <w:rFonts w:asciiTheme="majorHAnsi" w:hAnsiTheme="majorHAnsi" w:cstheme="minorHAnsi"/>
          <w:color w:val="000000" w:themeColor="text1"/>
          <w:lang w:eastAsia="pl-PL"/>
        </w:rPr>
        <w:t>i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ując </w:t>
      </w:r>
      <w:r w:rsidR="00DD2B84" w:rsidRPr="0021472D">
        <w:rPr>
          <w:rFonts w:asciiTheme="majorHAnsi" w:hAnsiTheme="majorHAnsi" w:cstheme="minorHAnsi"/>
          <w:color w:val="000000" w:themeColor="text1"/>
          <w:lang w:eastAsia="pl-PL"/>
        </w:rPr>
        <w:t>własne klasy, obiekty, atrybuty i metody,</w:t>
      </w:r>
      <w:r w:rsidR="008631C5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C7542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deklaruje </w:t>
      </w:r>
      <w:r w:rsidR="008631C5" w:rsidRPr="0021472D">
        <w:rPr>
          <w:rFonts w:asciiTheme="majorHAnsi" w:hAnsiTheme="majorHAnsi" w:cstheme="minorHAnsi"/>
          <w:color w:val="000000" w:themeColor="text1"/>
          <w:lang w:eastAsia="pl-PL"/>
        </w:rPr>
        <w:t>konstruktory w klasach, w</w:t>
      </w:r>
      <w:r w:rsidR="00E658DB" w:rsidRPr="0021472D">
        <w:rPr>
          <w:rFonts w:asciiTheme="majorHAnsi" w:hAnsiTheme="majorHAnsi" w:cstheme="minorHAnsi"/>
          <w:color w:val="000000" w:themeColor="text1"/>
          <w:lang w:eastAsia="pl-PL"/>
        </w:rPr>
        <w:t>yjaśnia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8631C5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na czym polega polimorfizm i </w:t>
      </w:r>
      <w:r w:rsidR="00290A05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czym są </w:t>
      </w:r>
      <w:r w:rsidR="008631C5" w:rsidRPr="0021472D">
        <w:rPr>
          <w:rFonts w:asciiTheme="majorHAnsi" w:hAnsiTheme="majorHAnsi" w:cstheme="minorHAnsi"/>
          <w:color w:val="000000" w:themeColor="text1"/>
          <w:lang w:eastAsia="pl-PL"/>
        </w:rPr>
        <w:t>metody wirtualne,</w:t>
      </w:r>
    </w:p>
    <w:p w14:paraId="547CAA6E" w14:textId="4FE171E8" w:rsidR="00C62DE3" w:rsidRPr="0021472D" w:rsidRDefault="00DD2B84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projektuje zaawansowane relacyjne bazy danych, zarządza nimi, tworzy </w:t>
      </w:r>
      <w:r w:rsidR="0064473B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tabele pomostowe,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formularze</w:t>
      </w:r>
      <w:r w:rsidR="0064473B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kwerendy i raporty,</w:t>
      </w:r>
    </w:p>
    <w:p w14:paraId="547CAA6F" w14:textId="0D5EE40C" w:rsidR="00DD2B84" w:rsidRPr="0021472D" w:rsidRDefault="00DD2B84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formułuje zapytania w języku SQL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stosując selekcję, sortowanie, projekcję oraz agregowanie danych,</w:t>
      </w:r>
    </w:p>
    <w:p w14:paraId="547CAA70" w14:textId="770FB651" w:rsidR="00DD2B84" w:rsidRPr="0021472D" w:rsidRDefault="00DD2B84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tworzy aplikacje internetowe </w:t>
      </w:r>
      <w:r w:rsidR="0034221D" w:rsidRPr="0021472D">
        <w:rPr>
          <w:rFonts w:asciiTheme="majorHAnsi" w:hAnsiTheme="majorHAnsi" w:cstheme="minorHAnsi"/>
          <w:color w:val="000000" w:themeColor="text1"/>
          <w:lang w:eastAsia="pl-PL"/>
        </w:rPr>
        <w:t>z</w:t>
      </w:r>
      <w:r w:rsidR="00541C2F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przejrzystym</w:t>
      </w:r>
      <w:r w:rsidR="0034221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interfejsem użytkownika korzystające z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> </w:t>
      </w:r>
      <w:r w:rsidR="0034221D" w:rsidRPr="0021472D">
        <w:rPr>
          <w:rFonts w:asciiTheme="majorHAnsi" w:hAnsiTheme="majorHAnsi" w:cstheme="minorHAnsi"/>
          <w:color w:val="000000" w:themeColor="text1"/>
          <w:lang w:eastAsia="pl-PL"/>
        </w:rPr>
        <w:t>sieciowej bazy danych</w:t>
      </w:r>
      <w:r w:rsidR="00C421DE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, testuje </w:t>
      </w:r>
      <w:r w:rsidR="000806C4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je </w:t>
      </w:r>
      <w:r w:rsidR="00C421DE" w:rsidRPr="0021472D">
        <w:rPr>
          <w:rFonts w:asciiTheme="majorHAnsi" w:hAnsiTheme="majorHAnsi" w:cstheme="minorHAnsi"/>
          <w:color w:val="000000" w:themeColor="text1"/>
          <w:lang w:eastAsia="pl-PL"/>
        </w:rPr>
        <w:t>i wprowadza poprawki,</w:t>
      </w:r>
    </w:p>
    <w:p w14:paraId="547CAA71" w14:textId="2B1A7AF5" w:rsidR="001A44BC" w:rsidRPr="0021472D" w:rsidRDefault="0071759E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testuje i optymalizuje programy sterujące robotem</w:t>
      </w:r>
      <w:r w:rsidR="0075481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72" w14:textId="374C2804" w:rsidR="0034221D" w:rsidRPr="0021472D" w:rsidRDefault="00080DDD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tworzy interesujące podcasty i publikacje wideo</w:t>
      </w:r>
      <w:r w:rsidR="00F6612C" w:rsidRPr="0021472D">
        <w:rPr>
          <w:rFonts w:asciiTheme="majorHAnsi" w:hAnsiTheme="majorHAnsi" w:cstheme="minorHAnsi"/>
          <w:color w:val="000000" w:themeColor="text1"/>
          <w:lang w:eastAsia="pl-PL"/>
        </w:rPr>
        <w:t>, dba o właściwy format plików, stosuje kompresję</w:t>
      </w:r>
      <w:r w:rsidR="0034221D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71759E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stosuje zasady pracy z</w:t>
      </w:r>
      <w:r w:rsidR="00F6612C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kame</w:t>
      </w:r>
      <w:r w:rsidR="00754817" w:rsidRPr="0021472D">
        <w:rPr>
          <w:rFonts w:asciiTheme="majorHAnsi" w:hAnsiTheme="majorHAnsi" w:cstheme="minorHAnsi"/>
          <w:color w:val="000000" w:themeColor="text1"/>
          <w:lang w:eastAsia="pl-PL"/>
        </w:rPr>
        <w:t>rą i mikrofonem</w:t>
      </w:r>
      <w:r w:rsidR="00F6612C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73" w14:textId="7FD4C9CD" w:rsidR="0034221D" w:rsidRPr="0021472D" w:rsidRDefault="002B28BB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tworzy infografiki </w:t>
      </w:r>
      <w:r w:rsidR="003A5EC8" w:rsidRPr="0021472D">
        <w:rPr>
          <w:rFonts w:asciiTheme="majorHAnsi" w:hAnsiTheme="majorHAnsi" w:cstheme="minorHAnsi"/>
          <w:color w:val="000000" w:themeColor="text1"/>
          <w:lang w:eastAsia="pl-PL"/>
        </w:rPr>
        <w:t>dostosowane</w:t>
      </w:r>
      <w:r w:rsidR="0075481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do odbiorców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75481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wykazując się </w:t>
      </w:r>
      <w:r w:rsidR="00771CF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dużymi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umiejętnościami korzystania z narzędzi graficznych,</w:t>
      </w:r>
      <w:r w:rsidR="00771CF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</w:p>
    <w:p w14:paraId="547CAA74" w14:textId="7D751123" w:rsidR="00F11C52" w:rsidRPr="0021472D" w:rsidRDefault="00F11C52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aktywnie uczestniczy w realizacji projektu zespołowego na wszystkich jego etapach,</w:t>
      </w:r>
      <w:r w:rsidR="00771CF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opracowuje</w:t>
      </w:r>
      <w:r w:rsidR="00AE24D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preze</w:t>
      </w:r>
      <w:r w:rsidR="00771CF0" w:rsidRPr="0021472D">
        <w:rPr>
          <w:rFonts w:asciiTheme="majorHAnsi" w:hAnsiTheme="majorHAnsi" w:cstheme="minorHAnsi"/>
          <w:color w:val="000000" w:themeColor="text1"/>
          <w:lang w:eastAsia="pl-PL"/>
        </w:rPr>
        <w:t>ntacje multimedialne, filmy przedstawiające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efekty wspólnej pracy</w:t>
      </w:r>
      <w:r w:rsidR="00080DDD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75" w14:textId="01FE9920" w:rsidR="00080DDD" w:rsidRPr="0021472D" w:rsidRDefault="00080DDD" w:rsidP="0021472D">
      <w:pPr>
        <w:pStyle w:val="Listapunktowana"/>
        <w:numPr>
          <w:ilvl w:val="0"/>
          <w:numId w:val="30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 dyskusji panelowej przyjmuje rolę moderatora.</w:t>
      </w:r>
    </w:p>
    <w:p w14:paraId="66A5DF7E" w14:textId="77777777" w:rsidR="00490A1E" w:rsidRPr="0021472D" w:rsidRDefault="00490A1E" w:rsidP="0021472D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color w:val="000000" w:themeColor="text1"/>
          <w:lang w:eastAsia="pl-PL"/>
        </w:rPr>
      </w:pPr>
    </w:p>
    <w:p w14:paraId="547CAA76" w14:textId="77777777" w:rsidR="0055548C" w:rsidRPr="0021472D" w:rsidRDefault="0055548C" w:rsidP="0021472D">
      <w:pPr>
        <w:spacing w:after="0"/>
        <w:jc w:val="left"/>
        <w:rPr>
          <w:rFonts w:asciiTheme="majorHAnsi" w:hAnsiTheme="majorHAnsi" w:cstheme="minorHAnsi"/>
          <w:color w:val="000000" w:themeColor="text1"/>
        </w:rPr>
      </w:pPr>
      <w:r w:rsidRPr="0021472D">
        <w:rPr>
          <w:rFonts w:asciiTheme="majorHAnsi" w:hAnsiTheme="majorHAnsi" w:cstheme="minorHAnsi"/>
          <w:b/>
          <w:color w:val="000000" w:themeColor="text1"/>
        </w:rPr>
        <w:t>Ocenę dobr</w:t>
      </w:r>
      <w:r w:rsidR="002F7883" w:rsidRPr="0021472D">
        <w:rPr>
          <w:rFonts w:asciiTheme="majorHAnsi" w:hAnsiTheme="majorHAnsi" w:cstheme="minorHAnsi"/>
          <w:b/>
          <w:color w:val="000000" w:themeColor="text1"/>
        </w:rPr>
        <w:t>ą</w:t>
      </w:r>
      <w:r w:rsidRPr="0021472D">
        <w:rPr>
          <w:rFonts w:asciiTheme="majorHAnsi" w:hAnsiTheme="majorHAnsi" w:cstheme="minorHAnsi"/>
          <w:color w:val="000000" w:themeColor="text1"/>
        </w:rPr>
        <w:t xml:space="preserve"> otrzymuje uczeń, który</w:t>
      </w:r>
      <w:r w:rsidR="00A017E6" w:rsidRPr="0021472D">
        <w:rPr>
          <w:rFonts w:asciiTheme="majorHAnsi" w:hAnsiTheme="majorHAnsi" w:cstheme="minorHAnsi"/>
          <w:color w:val="000000" w:themeColor="text1"/>
        </w:rPr>
        <w:t xml:space="preserve"> spełnia kryteria ocen niższych, a </w:t>
      </w:r>
      <w:r w:rsidR="004919D2" w:rsidRPr="0021472D">
        <w:rPr>
          <w:rFonts w:asciiTheme="majorHAnsi" w:hAnsiTheme="majorHAnsi" w:cstheme="minorHAnsi"/>
          <w:color w:val="000000" w:themeColor="text1"/>
        </w:rPr>
        <w:t>ponadto</w:t>
      </w:r>
      <w:r w:rsidRPr="0021472D">
        <w:rPr>
          <w:rFonts w:asciiTheme="majorHAnsi" w:hAnsiTheme="majorHAnsi" w:cstheme="minorHAnsi"/>
          <w:color w:val="000000" w:themeColor="text1"/>
        </w:rPr>
        <w:t>:</w:t>
      </w:r>
    </w:p>
    <w:p w14:paraId="547CAA77" w14:textId="77777777" w:rsidR="000717CA" w:rsidRPr="0021472D" w:rsidRDefault="00377B2E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pisze programy o różnym stopniu trudności, szacuje ich efektywność,</w:t>
      </w:r>
    </w:p>
    <w:p w14:paraId="547CAA78" w14:textId="1AC96C42" w:rsidR="009467A1" w:rsidRPr="0021472D" w:rsidRDefault="000717CA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dobiera typy danych do 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rozwiązania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problemu,</w:t>
      </w:r>
    </w:p>
    <w:p w14:paraId="547CAA79" w14:textId="2956D892" w:rsidR="00754817" w:rsidRPr="0021472D" w:rsidRDefault="00754817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do przeglądania grafu stos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uje</w:t>
      </w:r>
      <w:r w:rsidR="0039552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algorytm przeszukiwania w głąb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395520" w:rsidRPr="0021472D">
        <w:rPr>
          <w:rFonts w:asciiTheme="majorHAnsi" w:hAnsiTheme="majorHAnsi" w:cstheme="minorHAnsi"/>
          <w:color w:val="000000" w:themeColor="text1"/>
          <w:lang w:eastAsia="pl-PL"/>
        </w:rPr>
        <w:t>(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DFS</w:t>
      </w:r>
      <w:r w:rsidR="00395520" w:rsidRPr="0021472D">
        <w:rPr>
          <w:rFonts w:asciiTheme="majorHAnsi" w:hAnsiTheme="majorHAnsi" w:cstheme="minorHAnsi"/>
          <w:color w:val="000000" w:themeColor="text1"/>
          <w:lang w:eastAsia="pl-PL"/>
        </w:rPr>
        <w:t>)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oraz </w:t>
      </w:r>
      <w:r w:rsidR="00395520" w:rsidRPr="0021472D">
        <w:rPr>
          <w:rFonts w:asciiTheme="majorHAnsi" w:hAnsiTheme="majorHAnsi" w:cstheme="minorHAnsi"/>
          <w:color w:val="000000" w:themeColor="text1"/>
          <w:lang w:eastAsia="pl-PL"/>
        </w:rPr>
        <w:t>algorytm przeszukiwania grafu wszerz (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BFS</w:t>
      </w:r>
      <w:r w:rsidR="00395520" w:rsidRPr="0021472D">
        <w:rPr>
          <w:rFonts w:asciiTheme="majorHAnsi" w:hAnsiTheme="majorHAnsi" w:cstheme="minorHAnsi"/>
          <w:color w:val="000000" w:themeColor="text1"/>
          <w:lang w:eastAsia="pl-PL"/>
        </w:rPr>
        <w:t>)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7A" w14:textId="223C4544" w:rsidR="00754817" w:rsidRPr="0021472D" w:rsidRDefault="00754817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omawia algorytm Dijkstry,</w:t>
      </w:r>
    </w:p>
    <w:p w14:paraId="7D3A0EA7" w14:textId="4ED35CB7" w:rsidR="00EE1BF0" w:rsidRPr="0021472D" w:rsidRDefault="00EE1BF0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znajduje reprezentację liczby zapisanej w systemie dziesiętnym jako liczb</w:t>
      </w:r>
      <w:r w:rsidR="00E31915" w:rsidRPr="0021472D">
        <w:rPr>
          <w:rFonts w:asciiTheme="majorHAnsi" w:hAnsiTheme="majorHAnsi" w:cstheme="minorHAnsi"/>
          <w:color w:val="000000" w:themeColor="text1"/>
          <w:lang w:eastAsia="pl-PL"/>
        </w:rPr>
        <w:t>y pojedynczej i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> 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liczby podwójnej precyzji,</w:t>
      </w:r>
    </w:p>
    <w:p w14:paraId="4E7C8CEB" w14:textId="09A1AA30" w:rsidR="00395520" w:rsidRPr="0021472D" w:rsidRDefault="00395520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świadomie używa typ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ów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Pr="0021472D">
        <w:rPr>
          <w:rFonts w:asciiTheme="majorHAnsi" w:hAnsiTheme="majorHAnsi" w:cs="Courier New"/>
          <w:lang w:eastAsia="pl-PL"/>
        </w:rPr>
        <w:t>float</w:t>
      </w:r>
      <w:r w:rsidRPr="0021472D">
        <w:rPr>
          <w:rFonts w:asciiTheme="majorHAnsi" w:hAnsiTheme="majorHAnsi" w:cstheme="minorHAnsi"/>
          <w:lang w:eastAsia="pl-PL"/>
        </w:rPr>
        <w:t xml:space="preserve"> i </w:t>
      </w:r>
      <w:r w:rsidRPr="0021472D">
        <w:rPr>
          <w:rFonts w:asciiTheme="majorHAnsi" w:hAnsiTheme="majorHAnsi" w:cs="Courier New"/>
          <w:lang w:eastAsia="pl-PL"/>
        </w:rPr>
        <w:t>double</w:t>
      </w:r>
      <w:r w:rsidRPr="0021472D">
        <w:rPr>
          <w:rFonts w:asciiTheme="majorHAnsi" w:hAnsiTheme="majorHAnsi" w:cstheme="minorHAnsi"/>
          <w:lang w:eastAsia="pl-PL"/>
        </w:rPr>
        <w:t xml:space="preserve">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w zadaniach,</w:t>
      </w:r>
    </w:p>
    <w:p w14:paraId="547CAA7B" w14:textId="181893E5" w:rsidR="00346226" w:rsidRPr="0021472D" w:rsidRDefault="00346226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stosuje schemat Hornera </w:t>
      </w:r>
      <w:r w:rsidR="0059160D" w:rsidRPr="0021472D">
        <w:rPr>
          <w:rFonts w:asciiTheme="majorHAnsi" w:hAnsiTheme="majorHAnsi" w:cstheme="minorHAnsi"/>
          <w:color w:val="000000" w:themeColor="text1"/>
          <w:lang w:eastAsia="pl-PL"/>
        </w:rPr>
        <w:t>do zamiany liczby w systemie pozycyjnym o wybranej podstawie na liczbę dziesiętną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7C" w14:textId="033E4DB6" w:rsidR="00346226" w:rsidRPr="0021472D" w:rsidRDefault="00EC5416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stos</w:t>
      </w:r>
      <w:r w:rsidR="00251F6E" w:rsidRPr="0021472D">
        <w:rPr>
          <w:rFonts w:asciiTheme="majorHAnsi" w:hAnsiTheme="majorHAnsi" w:cstheme="minorHAnsi"/>
          <w:color w:val="000000" w:themeColor="text1"/>
          <w:lang w:eastAsia="pl-PL"/>
        </w:rPr>
        <w:t>uje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metodę Monte Carlo w obliczeniach przybliżonych,</w:t>
      </w:r>
    </w:p>
    <w:p w14:paraId="547CAA7E" w14:textId="06AEF9B7" w:rsidR="00015817" w:rsidRPr="0021472D" w:rsidRDefault="00015817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w algorytmach badających własności geometryczne wykorzystuje </w:t>
      </w:r>
      <w:r w:rsidR="0076377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macierz oraz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regułę Sarrusa do obliczania wyznacznika macierzy</w:t>
      </w:r>
      <w:r w:rsidR="00404F43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7F" w14:textId="2FC4D180" w:rsidR="00404F43" w:rsidRPr="0021472D" w:rsidRDefault="00404F43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omawia algorytm Karpa</w:t>
      </w:r>
      <w:r w:rsidR="00F95DAD" w:rsidRPr="0021472D">
        <w:rPr>
          <w:rFonts w:asciiTheme="majorHAnsi" w:hAnsiTheme="majorHAnsi" w:cstheme="minorHAnsi"/>
          <w:color w:val="000000" w:themeColor="text1"/>
          <w:lang w:eastAsia="pl-PL"/>
        </w:rPr>
        <w:sym w:font="Symbol" w:char="F02D"/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Rabina do </w:t>
      </w:r>
      <w:r w:rsidR="00B83D56" w:rsidRPr="0021472D">
        <w:rPr>
          <w:rFonts w:asciiTheme="majorHAnsi" w:hAnsiTheme="majorHAnsi" w:cstheme="minorHAnsi"/>
          <w:color w:val="000000" w:themeColor="text1"/>
          <w:lang w:eastAsia="pl-PL"/>
        </w:rPr>
        <w:t>wyszukiwania wzorca w tekście z zastosowaniem funkcji haszuj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ą</w:t>
      </w:r>
      <w:r w:rsidR="00B83D56" w:rsidRPr="0021472D">
        <w:rPr>
          <w:rFonts w:asciiTheme="majorHAnsi" w:hAnsiTheme="majorHAnsi" w:cstheme="minorHAnsi"/>
          <w:color w:val="000000" w:themeColor="text1"/>
          <w:lang w:eastAsia="pl-PL"/>
        </w:rPr>
        <w:t>cej,</w:t>
      </w:r>
    </w:p>
    <w:p w14:paraId="30B25A45" w14:textId="1D819D6A" w:rsidR="00FD29AA" w:rsidRPr="0021472D" w:rsidRDefault="008D1718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pisze program generujący klucz prywatny i klucz publiczny w algorytmie RSA,</w:t>
      </w:r>
    </w:p>
    <w:p w14:paraId="547CAA80" w14:textId="37415CED" w:rsidR="008631C5" w:rsidRPr="0021472D" w:rsidRDefault="008631C5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lastRenderedPageBreak/>
        <w:t>w programowaniu obiektowym stosuje hierarchię klas, w</w:t>
      </w:r>
      <w:r w:rsidR="00403A54" w:rsidRPr="0021472D">
        <w:rPr>
          <w:rFonts w:asciiTheme="majorHAnsi" w:hAnsiTheme="majorHAnsi" w:cstheme="minorHAnsi"/>
          <w:color w:val="000000" w:themeColor="text1"/>
          <w:lang w:eastAsia="pl-PL"/>
        </w:rPr>
        <w:t>yjaśnia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na czym polega hermetyzacja danych i jakie jest zastosowanie operatora zasięgu,</w:t>
      </w:r>
    </w:p>
    <w:p w14:paraId="21C96D54" w14:textId="101BF5B0" w:rsidR="0064473B" w:rsidRPr="0021472D" w:rsidRDefault="0064473B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projektuje i tworzy </w:t>
      </w:r>
      <w:r w:rsidR="00C922DD" w:rsidRPr="0021472D">
        <w:rPr>
          <w:rFonts w:asciiTheme="majorHAnsi" w:hAnsiTheme="majorHAnsi" w:cstheme="minorHAnsi"/>
          <w:color w:val="000000" w:themeColor="text1"/>
          <w:lang w:eastAsia="pl-PL"/>
        </w:rPr>
        <w:t>proste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bazy danych,</w:t>
      </w:r>
    </w:p>
    <w:p w14:paraId="547CAA81" w14:textId="6BC959FB" w:rsidR="007214A3" w:rsidRPr="0021472D" w:rsidRDefault="007214A3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przy tworzeniu aplikacji internetowej projektuje i tworzy interfejs użytkownika, zapewnia komunikację</w:t>
      </w:r>
      <w:r w:rsidR="00C421DE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AE66F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aplikacji </w:t>
      </w:r>
      <w:r w:rsidR="00C421DE" w:rsidRPr="0021472D">
        <w:rPr>
          <w:rFonts w:asciiTheme="majorHAnsi" w:hAnsiTheme="majorHAnsi" w:cstheme="minorHAnsi"/>
          <w:color w:val="000000" w:themeColor="text1"/>
          <w:lang w:eastAsia="pl-PL"/>
        </w:rPr>
        <w:t>z bazą</w:t>
      </w:r>
      <w:r w:rsidR="00AE66F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danych</w:t>
      </w:r>
      <w:r w:rsidR="00C421DE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82" w14:textId="227C97AA" w:rsidR="001A44BC" w:rsidRPr="0021472D" w:rsidRDefault="0090178A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programuje roboty </w:t>
      </w:r>
      <w:r w:rsidR="008061FF" w:rsidRPr="0021472D">
        <w:rPr>
          <w:rFonts w:asciiTheme="majorHAnsi" w:hAnsiTheme="majorHAnsi" w:cstheme="minorHAnsi"/>
          <w:color w:val="000000" w:themeColor="text1"/>
          <w:lang w:eastAsia="pl-PL"/>
        </w:rPr>
        <w:t>według określonych wytycznych</w:t>
      </w:r>
      <w:r w:rsidR="00F43ACC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4236D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np. zatrzymanie przed przeszkodą,</w:t>
      </w:r>
    </w:p>
    <w:p w14:paraId="547CAA83" w14:textId="754328B4" w:rsidR="0090178A" w:rsidRPr="0021472D" w:rsidRDefault="0090178A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tworzy podcasty i publikacje wideo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F43ACC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stosując elementy przyciągające uwagę u</w:t>
      </w:r>
      <w:r w:rsidR="009A0289" w:rsidRPr="0021472D">
        <w:rPr>
          <w:rFonts w:asciiTheme="majorHAnsi" w:hAnsiTheme="majorHAnsi" w:cstheme="minorHAnsi"/>
          <w:color w:val="000000" w:themeColor="text1"/>
          <w:lang w:eastAsia="pl-PL"/>
        </w:rPr>
        <w:t>ż</w:t>
      </w:r>
      <w:r w:rsidR="00F43ACC" w:rsidRPr="0021472D">
        <w:rPr>
          <w:rFonts w:asciiTheme="majorHAnsi" w:hAnsiTheme="majorHAnsi" w:cstheme="minorHAnsi"/>
          <w:color w:val="000000" w:themeColor="text1"/>
          <w:lang w:eastAsia="pl-PL"/>
        </w:rPr>
        <w:t>ytkowników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F6612C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montuje materiały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F6612C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wykorzystując specjalistyczne oprogramowanie,</w:t>
      </w:r>
    </w:p>
    <w:p w14:paraId="547CAA84" w14:textId="67711D88" w:rsidR="00F6612C" w:rsidRPr="0021472D" w:rsidRDefault="00F6612C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projektuje infografiki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umiejętnie </w:t>
      </w:r>
      <w:r w:rsidR="00771CF0" w:rsidRPr="0021472D">
        <w:rPr>
          <w:rFonts w:asciiTheme="majorHAnsi" w:hAnsiTheme="majorHAnsi" w:cstheme="minorHAnsi"/>
          <w:color w:val="000000" w:themeColor="text1"/>
          <w:lang w:eastAsia="pl-PL"/>
        </w:rPr>
        <w:t>stosując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tekst i obraz, wykazuje się </w:t>
      </w:r>
      <w:r w:rsidR="00771CF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przy tym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znajomością doboru barw i funkcji koloru, zwraca uwagę na dostosowanie treści do odbiorców</w:t>
      </w:r>
      <w:r w:rsidR="0075481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85" w14:textId="39CD4F22" w:rsidR="00F11C52" w:rsidRPr="0021472D" w:rsidRDefault="00F11C52" w:rsidP="0021472D">
      <w:pPr>
        <w:pStyle w:val="Listapunktowana"/>
        <w:numPr>
          <w:ilvl w:val="0"/>
          <w:numId w:val="33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uczestniczy w realizacji projektu zespołowego na wszystkich jego etapach, bierze czynny udział w tworzeniu dokumentacji projektowej</w:t>
      </w:r>
      <w:r w:rsidR="0090178A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oraz dyskusji panelowej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.</w:t>
      </w:r>
    </w:p>
    <w:p w14:paraId="1461A917" w14:textId="77777777" w:rsidR="00490A1E" w:rsidRPr="0021472D" w:rsidRDefault="00490A1E" w:rsidP="0021472D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color w:val="000000" w:themeColor="text1"/>
          <w:lang w:eastAsia="pl-PL"/>
        </w:rPr>
      </w:pPr>
    </w:p>
    <w:p w14:paraId="547CAA86" w14:textId="77777777" w:rsidR="0055548C" w:rsidRPr="0021472D" w:rsidRDefault="0055548C" w:rsidP="0021472D">
      <w:pPr>
        <w:spacing w:after="0"/>
        <w:jc w:val="left"/>
        <w:rPr>
          <w:rFonts w:asciiTheme="majorHAnsi" w:hAnsiTheme="majorHAnsi" w:cstheme="minorHAnsi"/>
          <w:color w:val="000000" w:themeColor="text1"/>
        </w:rPr>
      </w:pPr>
      <w:r w:rsidRPr="0021472D">
        <w:rPr>
          <w:rFonts w:asciiTheme="majorHAnsi" w:hAnsiTheme="majorHAnsi" w:cstheme="minorHAnsi"/>
          <w:b/>
          <w:color w:val="000000" w:themeColor="text1"/>
        </w:rPr>
        <w:t>Ocenę dostateczn</w:t>
      </w:r>
      <w:r w:rsidR="00D03D16" w:rsidRPr="0021472D">
        <w:rPr>
          <w:rFonts w:asciiTheme="majorHAnsi" w:hAnsiTheme="majorHAnsi" w:cstheme="minorHAnsi"/>
          <w:b/>
          <w:color w:val="000000" w:themeColor="text1"/>
        </w:rPr>
        <w:t>ą</w:t>
      </w:r>
      <w:r w:rsidRPr="0021472D">
        <w:rPr>
          <w:rFonts w:asciiTheme="majorHAnsi" w:hAnsiTheme="majorHAnsi" w:cstheme="minorHAnsi"/>
          <w:color w:val="000000" w:themeColor="text1"/>
        </w:rPr>
        <w:t xml:space="preserve"> otrzymuje uczeń, który</w:t>
      </w:r>
      <w:r w:rsidR="00A017E6" w:rsidRPr="0021472D">
        <w:rPr>
          <w:rFonts w:asciiTheme="majorHAnsi" w:hAnsiTheme="majorHAnsi" w:cstheme="minorHAnsi"/>
          <w:color w:val="000000" w:themeColor="text1"/>
        </w:rPr>
        <w:t xml:space="preserve"> spełnia kryteria oceny dopuszczającej, a ponadto</w:t>
      </w:r>
      <w:r w:rsidRPr="0021472D">
        <w:rPr>
          <w:rFonts w:asciiTheme="majorHAnsi" w:hAnsiTheme="majorHAnsi" w:cstheme="minorHAnsi"/>
          <w:color w:val="000000" w:themeColor="text1"/>
        </w:rPr>
        <w:t>:</w:t>
      </w:r>
    </w:p>
    <w:p w14:paraId="62E9D9C8" w14:textId="3A1AB6B0" w:rsidR="00F31E18" w:rsidRPr="0021472D" w:rsidRDefault="00F31E18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wyróżnia operacje, które można wykonywać na dynamicznych struktur</w:t>
      </w:r>
      <w:r w:rsidR="00541C2F" w:rsidRPr="0021472D">
        <w:rPr>
          <w:rFonts w:asciiTheme="majorHAnsi" w:hAnsiTheme="majorHAnsi" w:cstheme="minorHAnsi"/>
          <w:color w:val="000000" w:themeColor="text1"/>
          <w:lang w:eastAsia="pl-PL"/>
        </w:rPr>
        <w:t>ach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danych </w:t>
      </w:r>
      <w:r w:rsidRPr="0021472D">
        <w:rPr>
          <w:rFonts w:asciiTheme="majorHAnsi" w:hAnsiTheme="majorHAnsi" w:cstheme="minorHAnsi"/>
          <w:lang w:eastAsia="pl-PL"/>
        </w:rPr>
        <w:t>(stosie, kolejce, liście, typie vector),</w:t>
      </w:r>
    </w:p>
    <w:p w14:paraId="547CAA88" w14:textId="5F3967B9" w:rsidR="006326D5" w:rsidRPr="0021472D" w:rsidRDefault="006326D5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omawia zastosowanie dynamicznych struktur danych na </w:t>
      </w:r>
      <w:r w:rsidR="00D26A30" w:rsidRPr="0021472D">
        <w:rPr>
          <w:rFonts w:asciiTheme="majorHAnsi" w:hAnsiTheme="majorHAnsi" w:cstheme="minorHAnsi"/>
          <w:color w:val="000000" w:themeColor="text1"/>
          <w:lang w:eastAsia="pl-PL"/>
        </w:rPr>
        <w:t>różnych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przykładach,</w:t>
      </w:r>
      <w:r w:rsidR="00675C3B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</w:p>
    <w:p w14:paraId="601EC02B" w14:textId="242435DF" w:rsidR="00DC36AB" w:rsidRPr="0021472D" w:rsidRDefault="00DC36AB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zapisuje wyrażenia algebraiczne bez użycia nawiasów, w tym w postaci odwrotnej notacji polskiej,</w:t>
      </w:r>
    </w:p>
    <w:p w14:paraId="6F0C462A" w14:textId="0F6496BF" w:rsidR="00735B13" w:rsidRPr="0021472D" w:rsidRDefault="00735B13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oblicza wartość wyrażenia arytmetycznego zapisanego w odwrotnej notacji polskiej,</w:t>
      </w:r>
    </w:p>
    <w:p w14:paraId="547CAA89" w14:textId="6857D31B" w:rsidR="006326D5" w:rsidRPr="0021472D" w:rsidRDefault="006326D5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omawia algorytmy znajdowania wyj</w:t>
      </w:r>
      <w:r w:rsidR="009A0289" w:rsidRPr="0021472D">
        <w:rPr>
          <w:rFonts w:asciiTheme="majorHAnsi" w:hAnsiTheme="majorHAnsi" w:cstheme="minorHAnsi"/>
          <w:color w:val="000000" w:themeColor="text1"/>
          <w:lang w:eastAsia="pl-PL"/>
        </w:rPr>
        <w:t>ś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cia z labiryntu </w:t>
      </w:r>
      <w:r w:rsidR="00735B13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 wykorzystaniem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iterac</w:t>
      </w:r>
      <w:r w:rsidR="00735B13" w:rsidRPr="0021472D">
        <w:rPr>
          <w:rFonts w:asciiTheme="majorHAnsi" w:hAnsiTheme="majorHAnsi" w:cstheme="minorHAnsi"/>
          <w:color w:val="000000" w:themeColor="text1"/>
          <w:lang w:eastAsia="pl-PL"/>
        </w:rPr>
        <w:t>ji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i rekurenc</w:t>
      </w:r>
      <w:r w:rsidR="00735B13" w:rsidRPr="0021472D">
        <w:rPr>
          <w:rFonts w:asciiTheme="majorHAnsi" w:hAnsiTheme="majorHAnsi" w:cstheme="minorHAnsi"/>
          <w:color w:val="000000" w:themeColor="text1"/>
          <w:lang w:eastAsia="pl-PL"/>
        </w:rPr>
        <w:t>ji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2B0F85C1" w14:textId="2AA2C37C" w:rsidR="00D26A30" w:rsidRPr="0021472D" w:rsidRDefault="001C6580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symuluje problem Flawiusza,</w:t>
      </w:r>
    </w:p>
    <w:p w14:paraId="41324822" w14:textId="55974C4D" w:rsidR="007D164C" w:rsidRPr="0021472D" w:rsidRDefault="007D164C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sortuje dane leksykograficznie,</w:t>
      </w:r>
    </w:p>
    <w:p w14:paraId="547CAA8A" w14:textId="329AFB11" w:rsidR="006326D5" w:rsidRPr="0021472D" w:rsidRDefault="00346226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stosuje </w:t>
      </w:r>
      <w:r w:rsidR="00D26A3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typ 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vector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do rep</w:t>
      </w:r>
      <w:r w:rsidR="00637829" w:rsidRPr="0021472D">
        <w:rPr>
          <w:rFonts w:asciiTheme="majorHAnsi" w:hAnsiTheme="majorHAnsi" w:cstheme="minorHAnsi"/>
          <w:color w:val="000000" w:themeColor="text1"/>
          <w:lang w:eastAsia="pl-PL"/>
        </w:rPr>
        <w:t>rezentacji grafu w postaci list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sąsiedztwa,</w:t>
      </w:r>
    </w:p>
    <w:p w14:paraId="547CAA8B" w14:textId="1C598C48" w:rsidR="00346226" w:rsidRPr="0021472D" w:rsidRDefault="00346226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omawia algorytm </w:t>
      </w:r>
      <w:r w:rsidR="00637829" w:rsidRPr="0021472D">
        <w:rPr>
          <w:rFonts w:asciiTheme="majorHAnsi" w:hAnsiTheme="majorHAnsi" w:cstheme="minorHAnsi"/>
          <w:color w:val="000000" w:themeColor="text1"/>
          <w:lang w:eastAsia="pl-PL"/>
        </w:rPr>
        <w:t>przeszukiwania grafu w głąb (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DFS</w:t>
      </w:r>
      <w:r w:rsidR="00637829" w:rsidRPr="0021472D">
        <w:rPr>
          <w:rFonts w:asciiTheme="majorHAnsi" w:hAnsiTheme="majorHAnsi" w:cstheme="minorHAnsi"/>
          <w:color w:val="000000" w:themeColor="text1"/>
          <w:lang w:eastAsia="pl-PL"/>
        </w:rPr>
        <w:t>)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006BC751" w14:textId="77777777" w:rsidR="00144B32" w:rsidRPr="0021472D" w:rsidRDefault="00144B32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omawia algorytm przeszukiwania grafu wszerz (BFS),</w:t>
      </w:r>
    </w:p>
    <w:p w14:paraId="41CA0C53" w14:textId="77777777" w:rsidR="00144B32" w:rsidRPr="0021472D" w:rsidRDefault="00144B32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wyjaśnia, do czego służy algorytm Dijkstry,</w:t>
      </w:r>
    </w:p>
    <w:p w14:paraId="547CAA8C" w14:textId="5BD00854" w:rsidR="006326D5" w:rsidRPr="0021472D" w:rsidRDefault="00403A54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wyjaśnia </w:t>
      </w:r>
      <w:r w:rsidR="0039552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różnicę między przekazywaniem </w:t>
      </w:r>
      <w:r w:rsidR="006326D5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parametrów do funkcji przez wartość i 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przez </w:t>
      </w:r>
      <w:r w:rsidR="006326D5" w:rsidRPr="0021472D">
        <w:rPr>
          <w:rFonts w:asciiTheme="majorHAnsi" w:hAnsiTheme="majorHAnsi" w:cstheme="minorHAnsi"/>
          <w:color w:val="000000" w:themeColor="text1"/>
          <w:lang w:eastAsia="pl-PL"/>
        </w:rPr>
        <w:t>re</w:t>
      </w:r>
      <w:r w:rsidR="00395520" w:rsidRPr="0021472D">
        <w:rPr>
          <w:rFonts w:asciiTheme="majorHAnsi" w:hAnsiTheme="majorHAnsi" w:cstheme="minorHAnsi"/>
          <w:color w:val="000000" w:themeColor="text1"/>
          <w:lang w:eastAsia="pl-PL"/>
        </w:rPr>
        <w:t>ferencję</w:t>
      </w:r>
      <w:r w:rsidR="006326D5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8D" w14:textId="04A71D22" w:rsidR="006326D5" w:rsidRPr="0021472D" w:rsidRDefault="006326D5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wykorzystuje pliki tekstowe do </w:t>
      </w:r>
      <w:r w:rsidR="00395520" w:rsidRPr="0021472D">
        <w:rPr>
          <w:rFonts w:asciiTheme="majorHAnsi" w:hAnsiTheme="majorHAnsi" w:cstheme="minorHAnsi"/>
          <w:color w:val="000000" w:themeColor="text1"/>
          <w:lang w:eastAsia="pl-PL"/>
        </w:rPr>
        <w:t>wczytywania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danych i </w:t>
      </w:r>
      <w:r w:rsidR="0039552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zapisywania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wyników,</w:t>
      </w:r>
    </w:p>
    <w:p w14:paraId="547CAA8E" w14:textId="04940B50" w:rsidR="006326D5" w:rsidRPr="0021472D" w:rsidRDefault="00346226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omawia algorytm znajdujący rozwinięcie binarne </w:t>
      </w:r>
      <w:r w:rsidR="007C53C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nieskracalnego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ułamka właściwego,</w:t>
      </w:r>
    </w:p>
    <w:p w14:paraId="4C104284" w14:textId="103B7D01" w:rsidR="00395520" w:rsidRPr="0021472D" w:rsidRDefault="00395520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zapisuje liczby w postaci znormalizowanej,</w:t>
      </w:r>
    </w:p>
    <w:p w14:paraId="1082D789" w14:textId="4DC58E13" w:rsidR="00C56B8B" w:rsidRPr="0021472D" w:rsidRDefault="00823B2E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definiuje liczby pojedynczej precyzji i liczby podwójnej precyzji</w:t>
      </w:r>
      <w:r w:rsidR="00C06AB8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2EE8454C" w14:textId="1109A142" w:rsidR="00C56B8B" w:rsidRPr="0021472D" w:rsidRDefault="00C56B8B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wykonuje działania na liczbach zmiennoprzecinkowych,</w:t>
      </w:r>
    </w:p>
    <w:p w14:paraId="547CAA90" w14:textId="7423C051" w:rsidR="00346226" w:rsidRPr="0021472D" w:rsidRDefault="00346226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wskazuje różnice mi</w:t>
      </w:r>
      <w:r w:rsidR="00403A54" w:rsidRPr="0021472D">
        <w:rPr>
          <w:rFonts w:asciiTheme="majorHAnsi" w:hAnsiTheme="majorHAnsi" w:cstheme="minorHAnsi"/>
          <w:color w:val="000000" w:themeColor="text1"/>
          <w:lang w:eastAsia="pl-PL"/>
        </w:rPr>
        <w:t>ę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dzy algorytmem stabilnym a </w:t>
      </w:r>
      <w:r w:rsidR="00E31915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algorytmem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niestabilnym,</w:t>
      </w:r>
    </w:p>
    <w:p w14:paraId="2D0A0B9C" w14:textId="4FB8E9E9" w:rsidR="00E31915" w:rsidRPr="0021472D" w:rsidRDefault="00E31915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znajduje pierwiastki równania kwadratowego</w:t>
      </w:r>
      <w:r w:rsidR="00EF53D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algorytmem stabilnym i algorytmem niestabilnym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91" w14:textId="46261B39" w:rsidR="00346226" w:rsidRPr="0021472D" w:rsidRDefault="00346226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implementuje </w:t>
      </w:r>
      <w:r w:rsidR="0059160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algorytm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obliczający wartość wielomianu z zastosowaniem schematu Hornera,</w:t>
      </w:r>
    </w:p>
    <w:p w14:paraId="547CAA92" w14:textId="6CE207B2" w:rsidR="00EC5416" w:rsidRPr="0021472D" w:rsidRDefault="006E1207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stosuje</w:t>
      </w:r>
      <w:r w:rsidR="00EC541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w algorytmach numerycznych </w:t>
      </w:r>
      <w:r w:rsidR="00EC5416" w:rsidRPr="0021472D">
        <w:rPr>
          <w:rFonts w:asciiTheme="majorHAnsi" w:hAnsiTheme="majorHAnsi" w:cstheme="minorHAnsi"/>
          <w:color w:val="000000" w:themeColor="text1"/>
          <w:lang w:eastAsia="pl-PL"/>
        </w:rPr>
        <w:t>metod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>y:</w:t>
      </w:r>
      <w:r w:rsidR="00EC541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bisekcji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>, Newtona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sym w:font="Symbol" w:char="F02D"/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>Raphsona,</w:t>
      </w:r>
      <w:r w:rsidR="00EC541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trapezów</w:t>
      </w:r>
      <w:r w:rsidR="00D71D28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EC541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prostokątów,</w:t>
      </w:r>
    </w:p>
    <w:p w14:paraId="547CAA93" w14:textId="3603473B" w:rsidR="00EC5416" w:rsidRPr="0021472D" w:rsidRDefault="00763770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omawia </w:t>
      </w:r>
      <w:r w:rsidR="00EC541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algorytmy badające własności geometryczne </w:t>
      </w:r>
      <w:r w:rsidR="00015817" w:rsidRPr="0021472D">
        <w:rPr>
          <w:rFonts w:asciiTheme="majorHAnsi" w:hAnsiTheme="majorHAnsi" w:cstheme="minorHAnsi"/>
          <w:color w:val="000000" w:themeColor="text1"/>
          <w:lang w:eastAsia="pl-PL"/>
        </w:rPr>
        <w:t>–</w:t>
      </w:r>
      <w:r w:rsidR="00EC541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015817" w:rsidRPr="0021472D">
        <w:rPr>
          <w:rFonts w:asciiTheme="majorHAnsi" w:hAnsiTheme="majorHAnsi" w:cstheme="minorHAnsi"/>
          <w:color w:val="000000" w:themeColor="text1"/>
          <w:lang w:eastAsia="pl-PL"/>
        </w:rPr>
        <w:t>położenie punktu względem prostej, przecinania się odcinków, przynależności punktu do figury,</w:t>
      </w:r>
    </w:p>
    <w:p w14:paraId="0A2D0A4C" w14:textId="44720319" w:rsidR="00687607" w:rsidRPr="0021472D" w:rsidRDefault="00A665C8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podaje przykłady fraktali (zbiór Cantora, drzewo binarne, dywan Sierpińskiego, płatek Kocha), </w:t>
      </w:r>
      <w:r w:rsidR="002B4572" w:rsidRPr="0021472D">
        <w:rPr>
          <w:rFonts w:asciiTheme="majorHAnsi" w:hAnsiTheme="majorHAnsi" w:cstheme="minorHAnsi"/>
          <w:color w:val="000000" w:themeColor="text1"/>
          <w:lang w:eastAsia="pl-PL"/>
        </w:rPr>
        <w:t>wyjaśnia</w:t>
      </w:r>
      <w:r w:rsidR="0068760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2B4572" w:rsidRPr="0021472D">
        <w:rPr>
          <w:rFonts w:asciiTheme="majorHAnsi" w:hAnsiTheme="majorHAnsi" w:cstheme="minorHAnsi"/>
          <w:color w:val="000000" w:themeColor="text1"/>
          <w:lang w:eastAsia="pl-PL"/>
        </w:rPr>
        <w:t>sposób tworzenia</w:t>
      </w:r>
      <w:r w:rsidR="0068760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tych</w:t>
      </w:r>
      <w:r w:rsidR="0068760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fraktali,</w:t>
      </w:r>
    </w:p>
    <w:p w14:paraId="547CAA94" w14:textId="77777777" w:rsidR="00404F43" w:rsidRPr="0021472D" w:rsidRDefault="00404F43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lastRenderedPageBreak/>
        <w:t>implementuje algorytm naiwny wyszukiwania wzorca w tekście,</w:t>
      </w:r>
    </w:p>
    <w:p w14:paraId="547CAA95" w14:textId="3C896C60" w:rsidR="00404F43" w:rsidRPr="0021472D" w:rsidRDefault="00F95DAD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wyjaśnia metodę</w:t>
      </w:r>
      <w:r w:rsidR="00404F43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haszowania,</w:t>
      </w:r>
    </w:p>
    <w:p w14:paraId="5344F99A" w14:textId="7746AA69" w:rsidR="00FF254C" w:rsidRPr="0021472D" w:rsidRDefault="00FD29AA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wyjaśnia, jak generuje się klucze publiczny i prywatny oraz szyfruje i deszyfruje informacje w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algorytmie RSA,</w:t>
      </w:r>
    </w:p>
    <w:p w14:paraId="5B47896E" w14:textId="7F4EC21C" w:rsidR="006D5F68" w:rsidRPr="0021472D" w:rsidRDefault="006D5F68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wyjaśnia, na czym polegają metoda zstępująca i metoda wstępująca,</w:t>
      </w:r>
    </w:p>
    <w:p w14:paraId="547CAA96" w14:textId="029DF14E" w:rsidR="00B83D56" w:rsidRPr="0021472D" w:rsidRDefault="008631C5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 programowaniu obiektowym definiuje własne klasy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korzystając ze specyfikatorów dostępu,</w:t>
      </w:r>
    </w:p>
    <w:p w14:paraId="547CAA97" w14:textId="5C7C1B9A" w:rsidR="008631C5" w:rsidRPr="0021472D" w:rsidRDefault="005A6A38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wyszukuje informacje w bazach danych</w:t>
      </w:r>
      <w:r w:rsidR="008631C5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tworzy</w:t>
      </w:r>
      <w:r w:rsidR="008631C5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formularze, kwerendy i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8631C5" w:rsidRPr="0021472D">
        <w:rPr>
          <w:rFonts w:asciiTheme="majorHAnsi" w:hAnsiTheme="majorHAnsi" w:cstheme="minorHAnsi"/>
          <w:color w:val="000000" w:themeColor="text1"/>
          <w:lang w:eastAsia="pl-PL"/>
        </w:rPr>
        <w:t>raporty,</w:t>
      </w:r>
    </w:p>
    <w:p w14:paraId="547CAA98" w14:textId="23D219B5" w:rsidR="008631C5" w:rsidRPr="0021472D" w:rsidRDefault="008631C5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wykorzystuje język SQL do tworzenia </w:t>
      </w:r>
      <w:r w:rsidR="00B166A1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i usuwania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baz</w:t>
      </w:r>
      <w:r w:rsidR="0072776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danych, </w:t>
      </w:r>
      <w:r w:rsidR="00B166A1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dodawania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tabel</w:t>
      </w:r>
      <w:r w:rsidR="00B166A1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do baz danych, usuwania tabel z baz, dodawania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FF30D0" w:rsidRPr="0021472D">
        <w:rPr>
          <w:rFonts w:asciiTheme="majorHAnsi" w:hAnsiTheme="majorHAnsi" w:cstheme="minorHAnsi"/>
          <w:color w:val="000000" w:themeColor="text1"/>
          <w:lang w:eastAsia="pl-PL"/>
        </w:rPr>
        <w:t>rekordów do tabel</w:t>
      </w:r>
      <w:r w:rsidR="007214A3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B166A1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importowania danych do tabel, edycji rekordów,</w:t>
      </w:r>
    </w:p>
    <w:p w14:paraId="46B93BAF" w14:textId="2EAF3DBA" w:rsidR="00077D1E" w:rsidRPr="0021472D" w:rsidRDefault="00077D1E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tworzy konta użytkowników i przydziela im uprawnienia do wybranej bazy</w:t>
      </w:r>
      <w:r w:rsidR="009A0289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używając języka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SQL,</w:t>
      </w:r>
    </w:p>
    <w:p w14:paraId="547CAA99" w14:textId="17D5D22D" w:rsidR="007214A3" w:rsidRPr="0021472D" w:rsidRDefault="007214A3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formułuje zapytania zwracające okre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ś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lone dane</w:t>
      </w:r>
      <w:r w:rsidR="00B166A1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B166A1" w:rsidRPr="0021472D">
        <w:rPr>
          <w:rFonts w:asciiTheme="majorHAnsi" w:hAnsiTheme="majorHAnsi" w:cstheme="minorHAnsi"/>
          <w:color w:val="000000" w:themeColor="text1"/>
          <w:lang w:eastAsia="pl-PL"/>
        </w:rPr>
        <w:t>s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ortuje wyniki zapytań,</w:t>
      </w:r>
    </w:p>
    <w:p w14:paraId="547CAA9A" w14:textId="66526E55" w:rsidR="007214A3" w:rsidRPr="0021472D" w:rsidRDefault="00403A54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wyjaśnia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7214A3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na czym polega praca nad aplikacją internetową, instaluje i konfiguruje niezbędne oprogramowanie, przygotowuje bazę danych na potrzeby projektu,</w:t>
      </w:r>
    </w:p>
    <w:p w14:paraId="547CAA9B" w14:textId="78EA2795" w:rsidR="0078497C" w:rsidRPr="0021472D" w:rsidRDefault="00F420BB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tworzy proste programy sterujące robotem, korzysta przy tym ze środowiska dostępnego dla fizycznego </w:t>
      </w:r>
      <w:r w:rsidR="002601FE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modelu robota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lub z symulatora,</w:t>
      </w:r>
    </w:p>
    <w:p w14:paraId="547CAA9C" w14:textId="0E1D71E8" w:rsidR="0078497C" w:rsidRPr="0021472D" w:rsidRDefault="0078497C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opracowuje treści internetowe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korzystając z narzędzi graficznych</w:t>
      </w:r>
      <w:r w:rsidR="000A7183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i multimedial</w:t>
      </w:r>
      <w:r w:rsidR="00CA27BE" w:rsidRPr="0021472D">
        <w:rPr>
          <w:rFonts w:asciiTheme="majorHAnsi" w:hAnsiTheme="majorHAnsi" w:cstheme="minorHAnsi"/>
          <w:color w:val="000000" w:themeColor="text1"/>
          <w:lang w:eastAsia="pl-PL"/>
        </w:rPr>
        <w:t>nych</w:t>
      </w:r>
      <w:r w:rsidR="00F43ACC" w:rsidRPr="0021472D">
        <w:rPr>
          <w:rFonts w:asciiTheme="majorHAnsi" w:hAnsiTheme="majorHAnsi" w:cstheme="minorHAnsi"/>
          <w:color w:val="000000" w:themeColor="text1"/>
          <w:lang w:eastAsia="pl-PL"/>
        </w:rPr>
        <w:t>, dbając o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F43ACC" w:rsidRPr="0021472D">
        <w:rPr>
          <w:rFonts w:asciiTheme="majorHAnsi" w:hAnsiTheme="majorHAnsi" w:cstheme="minorHAnsi"/>
          <w:color w:val="000000" w:themeColor="text1"/>
          <w:lang w:eastAsia="pl-PL"/>
        </w:rPr>
        <w:t>identyfikację wizualną,</w:t>
      </w:r>
    </w:p>
    <w:p w14:paraId="547CAA9D" w14:textId="77777777" w:rsidR="00F6612C" w:rsidRPr="0021472D" w:rsidRDefault="00F6612C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projektuje proste poprawne infografiki zawierające uporządkowane informacje</w:t>
      </w:r>
      <w:r w:rsidR="00771CF0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9E" w14:textId="77777777" w:rsidR="00F11C52" w:rsidRPr="0021472D" w:rsidRDefault="00F11C52" w:rsidP="0021472D">
      <w:pPr>
        <w:pStyle w:val="Listapunktowana"/>
        <w:numPr>
          <w:ilvl w:val="0"/>
          <w:numId w:val="34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uczestniczy w realizacji projektu zespołowego</w:t>
      </w:r>
      <w:r w:rsidR="00932AD1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wykonując powierzone mu zadania.</w:t>
      </w:r>
    </w:p>
    <w:p w14:paraId="547CAA9F" w14:textId="77777777" w:rsidR="004E260B" w:rsidRPr="0021472D" w:rsidRDefault="004E260B" w:rsidP="0021472D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color w:val="000000" w:themeColor="text1"/>
          <w:lang w:eastAsia="pl-PL"/>
        </w:rPr>
      </w:pPr>
    </w:p>
    <w:p w14:paraId="547CAAA0" w14:textId="77777777" w:rsidR="0055548C" w:rsidRPr="0021472D" w:rsidRDefault="0055548C" w:rsidP="0021472D">
      <w:pPr>
        <w:spacing w:after="0"/>
        <w:jc w:val="left"/>
        <w:rPr>
          <w:rFonts w:asciiTheme="majorHAnsi" w:hAnsiTheme="majorHAnsi" w:cstheme="minorHAnsi"/>
          <w:color w:val="000000" w:themeColor="text1"/>
        </w:rPr>
      </w:pPr>
      <w:r w:rsidRPr="0021472D">
        <w:rPr>
          <w:rFonts w:asciiTheme="majorHAnsi" w:hAnsiTheme="majorHAnsi" w:cstheme="minorHAnsi"/>
          <w:b/>
          <w:color w:val="000000" w:themeColor="text1"/>
        </w:rPr>
        <w:t>Ocenę dopuszczając</w:t>
      </w:r>
      <w:r w:rsidR="00944FA2" w:rsidRPr="0021472D">
        <w:rPr>
          <w:rFonts w:asciiTheme="majorHAnsi" w:hAnsiTheme="majorHAnsi" w:cstheme="minorHAnsi"/>
          <w:b/>
          <w:color w:val="000000" w:themeColor="text1"/>
        </w:rPr>
        <w:t>ą</w:t>
      </w:r>
      <w:r w:rsidRPr="0021472D">
        <w:rPr>
          <w:rFonts w:asciiTheme="majorHAnsi" w:hAnsiTheme="majorHAnsi" w:cstheme="minorHAnsi"/>
          <w:color w:val="000000" w:themeColor="text1"/>
        </w:rPr>
        <w:t xml:space="preserve"> otrzymuje uczeń, który:</w:t>
      </w:r>
    </w:p>
    <w:p w14:paraId="547CAAA1" w14:textId="77777777" w:rsidR="00F5328F" w:rsidRPr="0021472D" w:rsidRDefault="00F5328F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pisze programy o niewielkim stopniu trudności,</w:t>
      </w:r>
    </w:p>
    <w:p w14:paraId="547CAAA2" w14:textId="38D13A11" w:rsidR="003A5EC8" w:rsidRPr="0021472D" w:rsidRDefault="00403A54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wyjaśnia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3A5EC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co to jest notacja infiksow</w:t>
      </w:r>
      <w:r w:rsidR="00316613" w:rsidRPr="0021472D">
        <w:rPr>
          <w:rFonts w:asciiTheme="majorHAnsi" w:hAnsiTheme="majorHAnsi" w:cstheme="minorHAnsi"/>
          <w:color w:val="000000" w:themeColor="text1"/>
          <w:lang w:eastAsia="pl-PL"/>
        </w:rPr>
        <w:t>a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>, notacja</w:t>
      </w:r>
      <w:r w:rsidR="003A5EC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</w:t>
      </w:r>
      <w:r w:rsidR="0058619F" w:rsidRPr="0021472D">
        <w:rPr>
          <w:rFonts w:asciiTheme="majorHAnsi" w:hAnsiTheme="majorHAnsi" w:cstheme="minorHAnsi"/>
          <w:color w:val="000000" w:themeColor="text1"/>
          <w:lang w:eastAsia="pl-PL"/>
        </w:rPr>
        <w:t>re</w:t>
      </w:r>
      <w:r w:rsidR="003A5EC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fiksowa, 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>odwrotna notacja polska,</w:t>
      </w:r>
      <w:r w:rsidR="00DF242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drzewo wyraż</w:t>
      </w:r>
      <w:r w:rsidR="00A6670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enia </w:t>
      </w:r>
      <w:r w:rsidR="00B33C4F" w:rsidRPr="0021472D">
        <w:rPr>
          <w:rFonts w:asciiTheme="majorHAnsi" w:hAnsiTheme="majorHAnsi" w:cstheme="minorHAnsi"/>
          <w:color w:val="000000" w:themeColor="text1"/>
          <w:lang w:eastAsia="pl-PL"/>
        </w:rPr>
        <w:t>al</w:t>
      </w:r>
      <w:r w:rsidR="00A66708" w:rsidRPr="0021472D">
        <w:rPr>
          <w:rFonts w:asciiTheme="majorHAnsi" w:hAnsiTheme="majorHAnsi" w:cstheme="minorHAnsi"/>
          <w:color w:val="000000" w:themeColor="text1"/>
          <w:lang w:eastAsia="pl-PL"/>
        </w:rPr>
        <w:t>gebraicznego,</w:t>
      </w:r>
    </w:p>
    <w:p w14:paraId="547CAAA3" w14:textId="70C271CD" w:rsidR="006326D5" w:rsidRPr="0021472D" w:rsidRDefault="003A5EC8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definiuje poję</w:t>
      </w:r>
      <w:r w:rsidR="006326D5" w:rsidRPr="0021472D">
        <w:rPr>
          <w:rFonts w:asciiTheme="majorHAnsi" w:hAnsiTheme="majorHAnsi" w:cstheme="minorHAnsi"/>
          <w:color w:val="000000" w:themeColor="text1"/>
          <w:lang w:eastAsia="pl-PL"/>
        </w:rPr>
        <w:t>cie dynamiczn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>ej</w:t>
      </w:r>
      <w:r w:rsidR="006326D5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struktur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>y</w:t>
      </w:r>
      <w:r w:rsidR="006326D5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danych,</w:t>
      </w:r>
    </w:p>
    <w:p w14:paraId="43B66A74" w14:textId="04CF1D9A" w:rsidR="00D26A30" w:rsidRPr="0021472D" w:rsidRDefault="00D26562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lang w:eastAsia="pl-PL"/>
        </w:rPr>
      </w:pPr>
      <w:r w:rsidRPr="0021472D">
        <w:rPr>
          <w:rFonts w:asciiTheme="majorHAnsi" w:hAnsiTheme="majorHAnsi" w:cstheme="minorHAnsi"/>
          <w:lang w:eastAsia="pl-PL"/>
        </w:rPr>
        <w:t>defin</w:t>
      </w:r>
      <w:r w:rsidR="009A0289" w:rsidRPr="0021472D">
        <w:rPr>
          <w:rFonts w:asciiTheme="majorHAnsi" w:hAnsiTheme="majorHAnsi" w:cstheme="minorHAnsi"/>
          <w:lang w:eastAsia="pl-PL"/>
        </w:rPr>
        <w:t>i</w:t>
      </w:r>
      <w:r w:rsidRPr="0021472D">
        <w:rPr>
          <w:rFonts w:asciiTheme="majorHAnsi" w:hAnsiTheme="majorHAnsi" w:cstheme="minorHAnsi"/>
          <w:lang w:eastAsia="pl-PL"/>
        </w:rPr>
        <w:t>uje dynamiczne struktury danych takie jak: stos, kolejka, lista, vector,</w:t>
      </w:r>
    </w:p>
    <w:p w14:paraId="7BFC295D" w14:textId="3FF906D3" w:rsidR="00D26A30" w:rsidRPr="0021472D" w:rsidRDefault="00403A54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wymienia</w:t>
      </w:r>
      <w:r w:rsidR="00D26A3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rodzaje list,</w:t>
      </w:r>
    </w:p>
    <w:p w14:paraId="2BC10B5B" w14:textId="2FF4014B" w:rsidR="007D164C" w:rsidRPr="0021472D" w:rsidRDefault="007D164C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wyjaśnia, na czym polega sortowanie leksykograficzne,</w:t>
      </w:r>
    </w:p>
    <w:p w14:paraId="547CAAA4" w14:textId="623E2112" w:rsidR="00FE5B8A" w:rsidRPr="0021472D" w:rsidRDefault="00637829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definiuje</w:t>
      </w:r>
      <w:r w:rsidR="00F30A6B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3A5EC8" w:rsidRPr="0021472D">
        <w:rPr>
          <w:rFonts w:asciiTheme="majorHAnsi" w:hAnsiTheme="majorHAnsi" w:cstheme="minorHAnsi"/>
          <w:color w:val="000000" w:themeColor="text1"/>
          <w:lang w:eastAsia="pl-PL"/>
        </w:rPr>
        <w:t>graf</w:t>
      </w:r>
      <w:r w:rsidR="006B0EC1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F30A6B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wymienia elementy i rodzaje grafów,</w:t>
      </w:r>
      <w:r w:rsidR="006B0EC1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403A54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wymienia 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>sposoby reprezentacji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grafu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(macierz sąsiedztwa, lista sąsiedztwa),</w:t>
      </w:r>
    </w:p>
    <w:p w14:paraId="547CAAA5" w14:textId="47884110" w:rsidR="00FE5B8A" w:rsidRPr="0021472D" w:rsidRDefault="00FE5B8A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omawia różnice między stałop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>rzecinkową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a 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zmiennoprzecinkową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reprezentacją liczb rzeczywistych w komputerze,</w:t>
      </w:r>
    </w:p>
    <w:p w14:paraId="547CAAA6" w14:textId="2F496DA2" w:rsidR="00FE5B8A" w:rsidRPr="0021472D" w:rsidRDefault="00FE5B8A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wymienia rodzaje błędów w obliczeniach komputerowych, rozróżnia błąd względny i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> 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bezwzględny,</w:t>
      </w:r>
    </w:p>
    <w:p w14:paraId="547CAAA7" w14:textId="7B0AEE44" w:rsidR="00FE5B8A" w:rsidRPr="0021472D" w:rsidRDefault="00CB140E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znajduje 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>wartoś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ć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wielomianu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algorytmem naiwnym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A8" w14:textId="1CCDEA5A" w:rsidR="00FE5B8A" w:rsidRPr="0021472D" w:rsidRDefault="00FE5B8A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wie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na czym polegają 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podstawowe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metody obliczeń przybliżonych,</w:t>
      </w:r>
    </w:p>
    <w:p w14:paraId="547CAAA9" w14:textId="66DE0B4E" w:rsidR="00FE5B8A" w:rsidRPr="0021472D" w:rsidRDefault="00763770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zna 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proste algorytmy </w:t>
      </w:r>
      <w:r w:rsidR="00CB140E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badające własności 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>geometryczne (np. poło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>ż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>enie punktu względem prostej),</w:t>
      </w:r>
    </w:p>
    <w:p w14:paraId="05DC7C17" w14:textId="2D3F92EF" w:rsidR="00206172" w:rsidRPr="0021472D" w:rsidRDefault="00403A54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wyjaśnia</w:t>
      </w:r>
      <w:r w:rsidR="006E1207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co to jest</w:t>
      </w:r>
      <w:r w:rsidR="003A5EC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fraktal,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wskazuje 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przykłady struktur 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>fraktal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>nych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występując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>ych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> </w:t>
      </w:r>
      <w:r w:rsidR="00FE5B8A" w:rsidRPr="0021472D">
        <w:rPr>
          <w:rFonts w:asciiTheme="majorHAnsi" w:hAnsiTheme="majorHAnsi" w:cstheme="minorHAnsi"/>
          <w:color w:val="000000" w:themeColor="text1"/>
          <w:lang w:eastAsia="pl-PL"/>
        </w:rPr>
        <w:t>przyrodzie,</w:t>
      </w:r>
    </w:p>
    <w:p w14:paraId="547CAAAB" w14:textId="5DDEC485" w:rsidR="004C5685" w:rsidRPr="0021472D" w:rsidRDefault="004C5685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wyszuk</w:t>
      </w:r>
      <w:r w:rsidR="00206172" w:rsidRPr="0021472D">
        <w:rPr>
          <w:rFonts w:asciiTheme="majorHAnsi" w:hAnsiTheme="majorHAnsi" w:cstheme="minorHAnsi"/>
          <w:color w:val="000000" w:themeColor="text1"/>
          <w:lang w:eastAsia="pl-PL"/>
        </w:rPr>
        <w:t>uje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wzor</w:t>
      </w:r>
      <w:r w:rsidR="00206172" w:rsidRPr="0021472D">
        <w:rPr>
          <w:rFonts w:asciiTheme="majorHAnsi" w:hAnsiTheme="majorHAnsi" w:cstheme="minorHAnsi"/>
          <w:color w:val="000000" w:themeColor="text1"/>
          <w:lang w:eastAsia="pl-PL"/>
        </w:rPr>
        <w:t>zec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 tekście</w:t>
      </w:r>
      <w:r w:rsidR="0020617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algorytmem naiwnym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19F77E42" w14:textId="730B8E0C" w:rsidR="00206172" w:rsidRPr="0021472D" w:rsidRDefault="0099597F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rozumie działanie funkcji haszującej</w:t>
      </w:r>
      <w:r w:rsidR="00206172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AC" w14:textId="48F38D92" w:rsidR="004C5685" w:rsidRPr="0021472D" w:rsidRDefault="00F23D36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lastRenderedPageBreak/>
        <w:t>wskazuje</w:t>
      </w:r>
      <w:r w:rsidR="004C5685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różnice między kryptografią symetryczną i 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kryptografią </w:t>
      </w:r>
      <w:r w:rsidR="004C5685" w:rsidRPr="0021472D">
        <w:rPr>
          <w:rFonts w:asciiTheme="majorHAnsi" w:hAnsiTheme="majorHAnsi" w:cstheme="minorHAnsi"/>
          <w:color w:val="000000" w:themeColor="text1"/>
          <w:lang w:eastAsia="pl-PL"/>
        </w:rPr>
        <w:t>asymetryczną,</w:t>
      </w:r>
      <w:r w:rsidR="003A5EC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definiuje pojęcia klucz publiczny i 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klucz </w:t>
      </w:r>
      <w:r w:rsidR="003A5EC8" w:rsidRPr="0021472D">
        <w:rPr>
          <w:rFonts w:asciiTheme="majorHAnsi" w:hAnsiTheme="majorHAnsi" w:cstheme="minorHAnsi"/>
          <w:color w:val="000000" w:themeColor="text1"/>
          <w:lang w:eastAsia="pl-PL"/>
        </w:rPr>
        <w:t>prywatny,</w:t>
      </w:r>
    </w:p>
    <w:p w14:paraId="7FD6EB26" w14:textId="13360D39" w:rsidR="005C1204" w:rsidRPr="0021472D" w:rsidRDefault="00B0642A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wyjaśnia, do czego służy algorytm RSA</w:t>
      </w:r>
      <w:r w:rsidR="00FF54F3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i </w:t>
      </w:r>
      <w:r w:rsidR="00FF254C" w:rsidRPr="0021472D">
        <w:rPr>
          <w:rFonts w:asciiTheme="majorHAnsi" w:hAnsiTheme="majorHAnsi" w:cstheme="minorHAnsi"/>
          <w:color w:val="000000" w:themeColor="text1"/>
          <w:lang w:eastAsia="pl-PL"/>
        </w:rPr>
        <w:t>wy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różnia </w:t>
      </w:r>
      <w:r w:rsidR="00FF254C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główne etapy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tego </w:t>
      </w:r>
      <w:r w:rsidR="00FF254C" w:rsidRPr="0021472D">
        <w:rPr>
          <w:rFonts w:asciiTheme="majorHAnsi" w:hAnsiTheme="majorHAnsi" w:cstheme="minorHAnsi"/>
          <w:color w:val="000000" w:themeColor="text1"/>
          <w:lang w:eastAsia="pl-PL"/>
        </w:rPr>
        <w:t>algorytmu (generowanie kluczy, szyfrowanie z kluczem publicznym oraz deszyfrowanie z kluczem prywatnym)</w:t>
      </w:r>
      <w:r w:rsidR="005C1204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CA29B5E" w14:textId="4F6BB503" w:rsidR="002F6CDD" w:rsidRPr="0021472D" w:rsidRDefault="002F6CDD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definiuje programowanie strukturalne,</w:t>
      </w:r>
    </w:p>
    <w:p w14:paraId="547CAAAD" w14:textId="77777777" w:rsidR="004C5685" w:rsidRPr="0021472D" w:rsidRDefault="004C5685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definiuje programowanie obiektowe i podstawowe pojęcia z nim związane,</w:t>
      </w:r>
    </w:p>
    <w:p w14:paraId="547CAAAE" w14:textId="2CD61788" w:rsidR="00916E07" w:rsidRPr="0021472D" w:rsidRDefault="001D736A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zna podstawowe pojęcia dotyczące </w:t>
      </w:r>
      <w:r w:rsidR="005A6A3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relacyjnych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baz danych, </w:t>
      </w:r>
    </w:p>
    <w:p w14:paraId="547CAAAF" w14:textId="7E367861" w:rsidR="00916E07" w:rsidRPr="0021472D" w:rsidRDefault="004C5685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wie</w:t>
      </w:r>
      <w:r w:rsidR="00FF54F3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co to jest język SQL, </w:t>
      </w:r>
      <w:r w:rsidR="003409F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zna podstawowe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klauzule </w:t>
      </w:r>
      <w:r w:rsidR="003409F7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tego 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języka,</w:t>
      </w:r>
    </w:p>
    <w:p w14:paraId="547CAAB0" w14:textId="3F82EB12" w:rsidR="004C5685" w:rsidRPr="0021472D" w:rsidRDefault="004C5685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zna zasady tworzenia zapytań do ba</w:t>
      </w:r>
      <w:r w:rsidR="005D1761">
        <w:rPr>
          <w:rFonts w:asciiTheme="majorHAnsi" w:hAnsiTheme="majorHAnsi" w:cstheme="minorHAnsi"/>
          <w:color w:val="000000" w:themeColor="text1"/>
          <w:lang w:eastAsia="pl-PL"/>
        </w:rPr>
        <w:t>zy z wykorzystaniem języka SQL,</w:t>
      </w:r>
    </w:p>
    <w:p w14:paraId="547CAAB1" w14:textId="322472E9" w:rsidR="004C5685" w:rsidRPr="0021472D" w:rsidRDefault="004C5685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wyróżnia etapy pracy nad aplikacją internetową, rozróżnia technologi</w:t>
      </w:r>
      <w:r w:rsidR="00B166A1" w:rsidRPr="0021472D">
        <w:rPr>
          <w:rFonts w:asciiTheme="majorHAnsi" w:hAnsiTheme="majorHAnsi" w:cstheme="minorHAnsi"/>
          <w:color w:val="000000" w:themeColor="text1"/>
          <w:lang w:eastAsia="pl-PL"/>
        </w:rPr>
        <w:t>e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back-end i front-end,</w:t>
      </w:r>
    </w:p>
    <w:p w14:paraId="547CAAB2" w14:textId="496BAA33" w:rsidR="001D2A8E" w:rsidRPr="0021472D" w:rsidRDefault="00907AB0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definiuje pojęcie robota, omawia</w:t>
      </w:r>
      <w:r w:rsidR="0052324F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funkcje wybranych robotów i ich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budowę,</w:t>
      </w:r>
    </w:p>
    <w:p w14:paraId="547CAAB3" w14:textId="77777777" w:rsidR="004C5685" w:rsidRPr="0021472D" w:rsidRDefault="004C5685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rozróżnia pojęcia webcast, webinarium, screencast i podcast,</w:t>
      </w:r>
    </w:p>
    <w:p w14:paraId="547CAAB4" w14:textId="7D86517E" w:rsidR="00C60E53" w:rsidRPr="0021472D" w:rsidRDefault="00C60E53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defin</w:t>
      </w:r>
      <w:r w:rsidR="00403A54" w:rsidRPr="0021472D">
        <w:rPr>
          <w:rFonts w:asciiTheme="majorHAnsi" w:hAnsiTheme="majorHAnsi" w:cstheme="minorHAnsi"/>
          <w:color w:val="000000" w:themeColor="text1"/>
          <w:lang w:eastAsia="pl-PL"/>
        </w:rPr>
        <w:t>i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uje po</w:t>
      </w:r>
      <w:r w:rsidR="00F6612C" w:rsidRPr="0021472D">
        <w:rPr>
          <w:rFonts w:asciiTheme="majorHAnsi" w:hAnsiTheme="majorHAnsi" w:cstheme="minorHAnsi"/>
          <w:color w:val="000000" w:themeColor="text1"/>
          <w:lang w:eastAsia="pl-PL"/>
        </w:rPr>
        <w:t>ję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cie grafiki informacyjnej,</w:t>
      </w:r>
      <w:r w:rsidR="00F6612C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wymienia przykłady grafiki narracyjnej i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> </w:t>
      </w:r>
      <w:r w:rsidR="00F6612C" w:rsidRPr="0021472D">
        <w:rPr>
          <w:rFonts w:asciiTheme="majorHAnsi" w:hAnsiTheme="majorHAnsi" w:cstheme="minorHAnsi"/>
          <w:color w:val="000000" w:themeColor="text1"/>
          <w:lang w:eastAsia="pl-PL"/>
        </w:rPr>
        <w:t>wizualizacji danych,</w:t>
      </w:r>
    </w:p>
    <w:p w14:paraId="547CAAB5" w14:textId="15FDB364" w:rsidR="00F11C52" w:rsidRPr="0021472D" w:rsidRDefault="00F11C52" w:rsidP="0021472D">
      <w:pPr>
        <w:pStyle w:val="Listapunktowana"/>
        <w:numPr>
          <w:ilvl w:val="0"/>
          <w:numId w:val="35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uczestniczy w realizacji projektu zespołowego</w:t>
      </w:r>
      <w:r w:rsidR="00932AD1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wykonując powierzone mu zadania o</w:t>
      </w:r>
      <w:r w:rsidR="0021472D">
        <w:rPr>
          <w:rFonts w:asciiTheme="majorHAnsi" w:hAnsiTheme="majorHAnsi" w:cstheme="minorHAnsi"/>
          <w:color w:val="000000" w:themeColor="text1"/>
          <w:lang w:eastAsia="pl-PL"/>
        </w:rPr>
        <w:t> 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>niewielkim stopniu trudności.</w:t>
      </w:r>
    </w:p>
    <w:p w14:paraId="180B30DC" w14:textId="77777777" w:rsidR="00490A1E" w:rsidRPr="0021472D" w:rsidRDefault="00490A1E" w:rsidP="005D1761">
      <w:pPr>
        <w:pStyle w:val="Listapunktowana"/>
        <w:numPr>
          <w:ilvl w:val="0"/>
          <w:numId w:val="0"/>
        </w:numPr>
        <w:spacing w:after="0" w:line="240" w:lineRule="auto"/>
        <w:ind w:left="357" w:hanging="357"/>
        <w:rPr>
          <w:rFonts w:asciiTheme="majorHAnsi" w:hAnsiTheme="majorHAnsi" w:cstheme="minorHAnsi"/>
          <w:color w:val="000000" w:themeColor="text1"/>
          <w:lang w:eastAsia="pl-PL"/>
        </w:rPr>
      </w:pPr>
    </w:p>
    <w:p w14:paraId="547CAAB6" w14:textId="77777777" w:rsidR="00173C3D" w:rsidRPr="0021472D" w:rsidRDefault="00173C3D" w:rsidP="005D1761">
      <w:pPr>
        <w:spacing w:after="0"/>
        <w:jc w:val="left"/>
        <w:rPr>
          <w:rFonts w:asciiTheme="majorHAnsi" w:hAnsiTheme="majorHAnsi" w:cstheme="minorHAnsi"/>
          <w:color w:val="000000" w:themeColor="text1"/>
        </w:rPr>
      </w:pPr>
      <w:r w:rsidRPr="0021472D">
        <w:rPr>
          <w:rFonts w:asciiTheme="majorHAnsi" w:hAnsiTheme="majorHAnsi" w:cstheme="minorHAnsi"/>
          <w:b/>
          <w:color w:val="000000" w:themeColor="text1"/>
        </w:rPr>
        <w:t>Ocenę niedostateczn</w:t>
      </w:r>
      <w:r w:rsidR="00944FA2" w:rsidRPr="0021472D">
        <w:rPr>
          <w:rFonts w:asciiTheme="majorHAnsi" w:hAnsiTheme="majorHAnsi" w:cstheme="minorHAnsi"/>
          <w:b/>
          <w:color w:val="000000" w:themeColor="text1"/>
        </w:rPr>
        <w:t>ą</w:t>
      </w:r>
      <w:r w:rsidRPr="0021472D">
        <w:rPr>
          <w:rFonts w:asciiTheme="majorHAnsi" w:hAnsiTheme="majorHAnsi" w:cstheme="minorHAnsi"/>
          <w:color w:val="000000" w:themeColor="text1"/>
        </w:rPr>
        <w:t xml:space="preserve"> otrzymuje uczeń, który:</w:t>
      </w:r>
    </w:p>
    <w:p w14:paraId="547CAAB8" w14:textId="31F554EB" w:rsidR="00E26E50" w:rsidRPr="0021472D" w:rsidRDefault="006F1359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nie </w:t>
      </w:r>
      <w:r w:rsidR="00541C2F" w:rsidRPr="0021472D">
        <w:rPr>
          <w:rFonts w:asciiTheme="majorHAnsi" w:hAnsiTheme="majorHAnsi" w:cstheme="minorHAnsi"/>
          <w:color w:val="000000" w:themeColor="text1"/>
          <w:lang w:eastAsia="pl-PL"/>
        </w:rPr>
        <w:t>wyjaśnia</w:t>
      </w:r>
      <w:r w:rsidR="00300D7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podstawowych</w:t>
      </w:r>
      <w:r w:rsidR="00907AB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pojęć </w:t>
      </w:r>
      <w:r w:rsidR="006F72C9" w:rsidRPr="0021472D">
        <w:rPr>
          <w:rFonts w:asciiTheme="majorHAnsi" w:hAnsiTheme="majorHAnsi" w:cstheme="minorHAnsi"/>
          <w:color w:val="000000" w:themeColor="text1"/>
          <w:lang w:eastAsia="pl-PL"/>
        </w:rPr>
        <w:t>– notacja infiksow</w:t>
      </w:r>
      <w:r w:rsidR="00300D7D" w:rsidRPr="0021472D">
        <w:rPr>
          <w:rFonts w:asciiTheme="majorHAnsi" w:hAnsiTheme="majorHAnsi" w:cstheme="minorHAnsi"/>
          <w:color w:val="000000" w:themeColor="text1"/>
          <w:lang w:eastAsia="pl-PL"/>
        </w:rPr>
        <w:t>a</w:t>
      </w:r>
      <w:r w:rsidR="00FA01B6" w:rsidRPr="0021472D">
        <w:rPr>
          <w:rFonts w:asciiTheme="majorHAnsi" w:hAnsiTheme="majorHAnsi" w:cstheme="minorHAnsi"/>
          <w:color w:val="000000" w:themeColor="text1"/>
          <w:lang w:eastAsia="pl-PL"/>
        </w:rPr>
        <w:t>, notacja</w:t>
      </w:r>
      <w:r w:rsidR="006F72C9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</w:t>
      </w:r>
      <w:r w:rsidR="0058619F" w:rsidRPr="0021472D">
        <w:rPr>
          <w:rFonts w:asciiTheme="majorHAnsi" w:hAnsiTheme="majorHAnsi" w:cstheme="minorHAnsi"/>
          <w:color w:val="000000" w:themeColor="text1"/>
          <w:lang w:eastAsia="pl-PL"/>
        </w:rPr>
        <w:t>re</w:t>
      </w:r>
      <w:r w:rsidR="006F72C9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fiksowa, </w:t>
      </w:r>
      <w:r w:rsidR="002F6CD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odwrotna notacja polska, </w:t>
      </w:r>
      <w:r w:rsidR="00FA01B6" w:rsidRPr="0021472D">
        <w:rPr>
          <w:rFonts w:asciiTheme="majorHAnsi" w:hAnsiTheme="majorHAnsi" w:cstheme="minorHAnsi"/>
          <w:color w:val="000000" w:themeColor="text1"/>
          <w:lang w:eastAsia="pl-PL"/>
        </w:rPr>
        <w:t>dynamiczna struktura</w:t>
      </w:r>
      <w:r w:rsidR="006F72C9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danych, </w:t>
      </w:r>
      <w:r w:rsidR="00FA01B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graf, </w:t>
      </w:r>
      <w:r w:rsidR="006F72C9" w:rsidRPr="0021472D">
        <w:rPr>
          <w:rFonts w:asciiTheme="majorHAnsi" w:hAnsiTheme="majorHAnsi" w:cstheme="minorHAnsi"/>
          <w:color w:val="000000" w:themeColor="text1"/>
          <w:lang w:eastAsia="pl-PL"/>
        </w:rPr>
        <w:t>stało</w:t>
      </w:r>
      <w:r w:rsidR="00FA01B6" w:rsidRPr="0021472D">
        <w:rPr>
          <w:rFonts w:asciiTheme="majorHAnsi" w:hAnsiTheme="majorHAnsi" w:cstheme="minorHAnsi"/>
          <w:color w:val="000000" w:themeColor="text1"/>
          <w:lang w:eastAsia="pl-PL"/>
        </w:rPr>
        <w:t>-</w:t>
      </w:r>
      <w:r w:rsidR="006F72C9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i zmiennoprzecinkowa reprezentacja liczb rzeczywistych, </w:t>
      </w:r>
      <w:r w:rsidR="00FA01B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błąd </w:t>
      </w:r>
      <w:r w:rsidR="004C4E0E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zaokrąglenia, błąd przybliżenia, błąd </w:t>
      </w:r>
      <w:r w:rsidR="00FA01B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reprezentacji, błąd względny, błąd bezwzględny, 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metody obliczeń przybliżonych, fraktal, metoda haszowania, 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>kryptografia symetryczna</w:t>
      </w:r>
      <w:r w:rsidR="004A79DA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FA01B6" w:rsidRPr="0021472D">
        <w:rPr>
          <w:rFonts w:asciiTheme="majorHAnsi" w:hAnsiTheme="majorHAnsi" w:cstheme="minorHAnsi"/>
          <w:color w:val="000000" w:themeColor="text1"/>
          <w:lang w:eastAsia="pl-PL"/>
        </w:rPr>
        <w:t>kryp</w:t>
      </w:r>
      <w:r w:rsidR="00BE6B0B" w:rsidRPr="0021472D">
        <w:rPr>
          <w:rFonts w:asciiTheme="majorHAnsi" w:hAnsiTheme="majorHAnsi" w:cstheme="minorHAnsi"/>
          <w:color w:val="000000" w:themeColor="text1"/>
          <w:lang w:eastAsia="pl-PL"/>
        </w:rPr>
        <w:t>t</w:t>
      </w:r>
      <w:r w:rsidR="00FA01B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ografia 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>asymetryczna, klucz publiczny</w:t>
      </w:r>
      <w:r w:rsidR="004A79DA" w:rsidRPr="0021472D">
        <w:rPr>
          <w:rFonts w:asciiTheme="majorHAnsi" w:hAnsiTheme="majorHAnsi" w:cstheme="minorHAnsi"/>
          <w:color w:val="000000" w:themeColor="text1"/>
          <w:lang w:eastAsia="pl-PL"/>
        </w:rPr>
        <w:t>, klucz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prywatny,</w:t>
      </w:r>
      <w:r w:rsidR="00FA01B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>programowanie strukt</w:t>
      </w:r>
      <w:r w:rsidR="004A79DA" w:rsidRPr="0021472D">
        <w:rPr>
          <w:rFonts w:asciiTheme="majorHAnsi" w:hAnsiTheme="majorHAnsi" w:cstheme="minorHAnsi"/>
          <w:color w:val="000000" w:themeColor="text1"/>
          <w:lang w:eastAsia="pl-PL"/>
        </w:rPr>
        <w:t>u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ralne, </w:t>
      </w:r>
      <w:r w:rsidR="00621D8E" w:rsidRPr="0021472D">
        <w:rPr>
          <w:rFonts w:asciiTheme="majorHAnsi" w:hAnsiTheme="majorHAnsi" w:cstheme="minorHAnsi"/>
          <w:color w:val="000000" w:themeColor="text1"/>
          <w:lang w:eastAsia="pl-PL"/>
        </w:rPr>
        <w:t>programowanie obiektowe,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klasa, obiekt, atrybut, metod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>a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621D8E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relacyjna baza danych, język SQL,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5D1761">
        <w:rPr>
          <w:rFonts w:asciiTheme="majorHAnsi" w:hAnsiTheme="majorHAnsi" w:cstheme="minorHAnsi"/>
          <w:color w:val="000000" w:themeColor="text1"/>
          <w:lang w:eastAsia="pl-PL"/>
        </w:rPr>
        <w:t>system zarządzania bazą danych,</w:t>
      </w:r>
    </w:p>
    <w:p w14:paraId="547CAAB9" w14:textId="36264A98" w:rsidR="00621D8E" w:rsidRPr="0021472D" w:rsidRDefault="00564FF0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nie </w:t>
      </w:r>
      <w:r w:rsidR="00300D7D" w:rsidRPr="0021472D">
        <w:rPr>
          <w:rFonts w:asciiTheme="majorHAnsi" w:hAnsiTheme="majorHAnsi" w:cstheme="minorHAnsi"/>
          <w:color w:val="000000" w:themeColor="text1"/>
          <w:lang w:eastAsia="pl-PL"/>
        </w:rPr>
        <w:t>zna</w:t>
      </w:r>
      <w:r w:rsidR="00907AB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300D7D" w:rsidRPr="0021472D">
        <w:rPr>
          <w:rFonts w:asciiTheme="majorHAnsi" w:hAnsiTheme="majorHAnsi" w:cstheme="minorHAnsi"/>
          <w:color w:val="000000" w:themeColor="text1"/>
          <w:lang w:eastAsia="pl-PL"/>
        </w:rPr>
        <w:t>podstawowych</w:t>
      </w:r>
      <w:r w:rsidR="00BD5216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algorytmów </w:t>
      </w:r>
      <w:r w:rsidR="00300D7D" w:rsidRPr="0021472D">
        <w:rPr>
          <w:rFonts w:asciiTheme="majorHAnsi" w:hAnsiTheme="majorHAnsi" w:cstheme="minorHAnsi"/>
          <w:color w:val="000000" w:themeColor="text1"/>
          <w:lang w:eastAsia="pl-PL"/>
        </w:rPr>
        <w:sym w:font="Symbol" w:char="F02D"/>
      </w:r>
      <w:r w:rsidR="00300D7D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6F72C9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obliczania wartości wielomianu 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>(</w:t>
      </w:r>
      <w:r w:rsidR="006F72C9" w:rsidRPr="0021472D">
        <w:rPr>
          <w:rFonts w:asciiTheme="majorHAnsi" w:hAnsiTheme="majorHAnsi" w:cstheme="minorHAnsi"/>
          <w:color w:val="000000" w:themeColor="text1"/>
          <w:lang w:eastAsia="pl-PL"/>
        </w:rPr>
        <w:t>algorytm naiwny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>)</w:t>
      </w:r>
      <w:r w:rsidR="006F72C9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, 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znajdowania miejsc 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>zerowych</w:t>
      </w:r>
      <w:r w:rsidR="006948B8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funkcji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>, oblic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zania pól obszarów zamkniętych 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>metodami przybliżonymi, bada</w:t>
      </w:r>
      <w:r w:rsidR="004A79DA" w:rsidRPr="0021472D">
        <w:rPr>
          <w:rFonts w:asciiTheme="majorHAnsi" w:hAnsiTheme="majorHAnsi" w:cstheme="minorHAnsi"/>
          <w:color w:val="000000" w:themeColor="text1"/>
          <w:lang w:eastAsia="pl-PL"/>
        </w:rPr>
        <w:t>nia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własności geometryczn</w:t>
      </w:r>
      <w:r w:rsidR="004A79DA" w:rsidRPr="0021472D">
        <w:rPr>
          <w:rFonts w:asciiTheme="majorHAnsi" w:hAnsiTheme="majorHAnsi" w:cstheme="minorHAnsi"/>
          <w:color w:val="000000" w:themeColor="text1"/>
          <w:lang w:eastAsia="pl-PL"/>
        </w:rPr>
        <w:t>ych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, </w:t>
      </w:r>
      <w:r w:rsidR="00206172" w:rsidRPr="0021472D">
        <w:rPr>
          <w:rFonts w:asciiTheme="majorHAnsi" w:hAnsiTheme="majorHAnsi" w:cstheme="minorHAnsi"/>
          <w:color w:val="000000" w:themeColor="text1"/>
          <w:lang w:eastAsia="pl-PL"/>
        </w:rPr>
        <w:t>tworzenia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p</w:t>
      </w:r>
      <w:r w:rsidR="00942D8C" w:rsidRPr="0021472D">
        <w:rPr>
          <w:rFonts w:asciiTheme="majorHAnsi" w:hAnsiTheme="majorHAnsi" w:cstheme="minorHAnsi"/>
          <w:color w:val="000000" w:themeColor="text1"/>
          <w:lang w:eastAsia="pl-PL"/>
        </w:rPr>
        <w:t>rzykład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>ow</w:t>
      </w:r>
      <w:r w:rsidR="004A79DA" w:rsidRPr="0021472D">
        <w:rPr>
          <w:rFonts w:asciiTheme="majorHAnsi" w:hAnsiTheme="majorHAnsi" w:cstheme="minorHAnsi"/>
          <w:color w:val="000000" w:themeColor="text1"/>
          <w:lang w:eastAsia="pl-PL"/>
        </w:rPr>
        <w:t>ych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fraktal</w:t>
      </w:r>
      <w:r w:rsidR="004A79DA" w:rsidRPr="0021472D">
        <w:rPr>
          <w:rFonts w:asciiTheme="majorHAnsi" w:hAnsiTheme="majorHAnsi" w:cstheme="minorHAnsi"/>
          <w:color w:val="000000" w:themeColor="text1"/>
          <w:lang w:eastAsia="pl-PL"/>
        </w:rPr>
        <w:t>i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, wyszukiwania wzorca w tekście 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(algorytm 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>naiwn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>y)</w:t>
      </w:r>
      <w:r w:rsidR="001859D2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, 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>szyfrowania z kluczem publicznym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>(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>algorytm RSA</w:t>
      </w:r>
      <w:r w:rsidR="00B61DB4" w:rsidRPr="0021472D">
        <w:rPr>
          <w:rFonts w:asciiTheme="majorHAnsi" w:hAnsiTheme="majorHAnsi" w:cstheme="minorHAnsi"/>
          <w:color w:val="000000" w:themeColor="text1"/>
          <w:lang w:eastAsia="pl-PL"/>
        </w:rPr>
        <w:t>)</w:t>
      </w:r>
      <w:r w:rsidR="00E26E50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BA" w14:textId="59A89708" w:rsidR="00391D5D" w:rsidRPr="0021472D" w:rsidRDefault="00621D8E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nie umie utworzyć relacj</w:t>
      </w:r>
      <w:r w:rsidR="000F373D" w:rsidRPr="0021472D">
        <w:rPr>
          <w:rFonts w:asciiTheme="majorHAnsi" w:hAnsiTheme="majorHAnsi" w:cstheme="minorHAnsi"/>
          <w:color w:val="000000" w:themeColor="text1"/>
          <w:lang w:eastAsia="pl-PL"/>
        </w:rPr>
        <w:t>i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między tabelami w bazie, korzystać z formularzy i raportów, wykorzystywać danych pochodzących z kwerend,</w:t>
      </w:r>
    </w:p>
    <w:p w14:paraId="547CAABB" w14:textId="77777777" w:rsidR="00621D8E" w:rsidRPr="0021472D" w:rsidRDefault="00EB7981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nie </w:t>
      </w:r>
      <w:r w:rsidR="00621D8E" w:rsidRPr="0021472D">
        <w:rPr>
          <w:rFonts w:asciiTheme="majorHAnsi" w:hAnsiTheme="majorHAnsi" w:cstheme="minorHAnsi"/>
          <w:color w:val="000000" w:themeColor="text1"/>
          <w:lang w:eastAsia="pl-PL"/>
        </w:rPr>
        <w:t>potrafi konstruować prostych zapytań w języku SQL,</w:t>
      </w:r>
    </w:p>
    <w:p w14:paraId="547CAABC" w14:textId="4DC14866" w:rsidR="00EB7981" w:rsidRPr="0021472D" w:rsidRDefault="00EB7981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nie wie</w:t>
      </w:r>
      <w:r w:rsidR="00FF54F3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na czym polega tworzenie aplikacji internetowych,</w:t>
      </w:r>
    </w:p>
    <w:p w14:paraId="547CAABD" w14:textId="2E8CFF83" w:rsidR="00907AB0" w:rsidRPr="0021472D" w:rsidRDefault="00907AB0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nie zna pojęcia robota ani jego budowy,</w:t>
      </w:r>
      <w:r w:rsidR="00EB7981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nie potrafi </w:t>
      </w:r>
      <w:r w:rsidR="004A79DA" w:rsidRPr="0021472D">
        <w:rPr>
          <w:rFonts w:asciiTheme="majorHAnsi" w:hAnsiTheme="majorHAnsi" w:cstheme="minorHAnsi"/>
          <w:color w:val="000000" w:themeColor="text1"/>
          <w:lang w:eastAsia="pl-PL"/>
        </w:rPr>
        <w:t>utworzyć prostego programu sterującego robotem</w:t>
      </w:r>
      <w:r w:rsidR="00FF54F3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  <w:r w:rsidR="00EB7981"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dysponując narzędziami, w tym online,</w:t>
      </w:r>
    </w:p>
    <w:p w14:paraId="547CAABE" w14:textId="51F146A5" w:rsidR="00907AB0" w:rsidRPr="0021472D" w:rsidRDefault="00907AB0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nie umie opracować </w:t>
      </w:r>
      <w:r w:rsidR="004A79DA" w:rsidRPr="0021472D">
        <w:rPr>
          <w:rFonts w:asciiTheme="majorHAnsi" w:hAnsiTheme="majorHAnsi" w:cstheme="minorHAnsi"/>
          <w:color w:val="000000" w:themeColor="text1"/>
          <w:lang w:eastAsia="pl-PL"/>
        </w:rPr>
        <w:t>prostych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 treści internetowych, nie posługuje się narzędziami graficznymi i multimedialnymi do wzbogacania treści</w:t>
      </w:r>
      <w:r w:rsidR="0078497C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BF" w14:textId="1EDFAEBB" w:rsidR="00EB7981" w:rsidRPr="0021472D" w:rsidRDefault="001D4B6F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nie </w:t>
      </w:r>
      <w:r w:rsidR="00564FF0" w:rsidRPr="0021472D">
        <w:rPr>
          <w:rFonts w:asciiTheme="majorHAnsi" w:hAnsiTheme="majorHAnsi" w:cstheme="minorHAnsi"/>
          <w:color w:val="000000" w:themeColor="text1"/>
          <w:lang w:eastAsia="pl-PL"/>
        </w:rPr>
        <w:t>bierze czynnego udziału w lekcjach</w:t>
      </w:r>
      <w:r w:rsidRPr="0021472D">
        <w:rPr>
          <w:rFonts w:asciiTheme="majorHAnsi" w:hAnsiTheme="majorHAnsi" w:cstheme="minorHAnsi"/>
          <w:color w:val="000000" w:themeColor="text1"/>
          <w:lang w:eastAsia="pl-PL"/>
        </w:rPr>
        <w:t xml:space="preserve">, </w:t>
      </w:r>
      <w:r w:rsidR="00564FF0" w:rsidRPr="0021472D">
        <w:rPr>
          <w:rFonts w:asciiTheme="majorHAnsi" w:hAnsiTheme="majorHAnsi" w:cstheme="minorHAnsi"/>
          <w:color w:val="000000" w:themeColor="text1"/>
          <w:lang w:eastAsia="pl-PL"/>
        </w:rPr>
        <w:t>nie odrabia prac domowych</w:t>
      </w:r>
      <w:r w:rsidR="0078497C" w:rsidRPr="0021472D">
        <w:rPr>
          <w:rFonts w:asciiTheme="majorHAnsi" w:hAnsiTheme="majorHAnsi" w:cstheme="minorHAnsi"/>
          <w:color w:val="000000" w:themeColor="text1"/>
          <w:lang w:eastAsia="pl-PL"/>
        </w:rPr>
        <w:t>,</w:t>
      </w:r>
    </w:p>
    <w:p w14:paraId="547CAAC0" w14:textId="77777777" w:rsidR="00EB7981" w:rsidRPr="0021472D" w:rsidRDefault="00EB7981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nie rozwiązuje najprostszych zadań,</w:t>
      </w:r>
    </w:p>
    <w:p w14:paraId="6D4267B2" w14:textId="3EC8FE3F" w:rsidR="00C42004" w:rsidRPr="0021472D" w:rsidRDefault="0078497C" w:rsidP="005D1761">
      <w:pPr>
        <w:pStyle w:val="Listapunktowana"/>
        <w:numPr>
          <w:ilvl w:val="0"/>
          <w:numId w:val="36"/>
        </w:numPr>
        <w:jc w:val="both"/>
        <w:rPr>
          <w:rFonts w:asciiTheme="majorHAnsi" w:hAnsiTheme="majorHAnsi" w:cstheme="minorHAnsi"/>
          <w:color w:val="000000" w:themeColor="text1"/>
          <w:lang w:eastAsia="pl-PL"/>
        </w:rPr>
      </w:pPr>
      <w:r w:rsidRPr="0021472D">
        <w:rPr>
          <w:rFonts w:asciiTheme="majorHAnsi" w:hAnsiTheme="majorHAnsi" w:cstheme="minorHAnsi"/>
          <w:color w:val="000000" w:themeColor="text1"/>
          <w:lang w:eastAsia="pl-PL"/>
        </w:rPr>
        <w:t>nie uczes</w:t>
      </w:r>
      <w:r w:rsidR="00C42004" w:rsidRPr="0021472D">
        <w:rPr>
          <w:rFonts w:asciiTheme="majorHAnsi" w:hAnsiTheme="majorHAnsi" w:cstheme="minorHAnsi"/>
          <w:color w:val="000000" w:themeColor="text1"/>
          <w:lang w:eastAsia="pl-PL"/>
        </w:rPr>
        <w:t>tniczy w projektach zespołowych.</w:t>
      </w:r>
      <w:bookmarkStart w:id="0" w:name="_GoBack"/>
      <w:bookmarkEnd w:id="0"/>
    </w:p>
    <w:sectPr w:rsidR="00C42004" w:rsidRPr="0021472D" w:rsidSect="004A6831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05802" w14:textId="77777777" w:rsidR="00345AD0" w:rsidRDefault="00345AD0" w:rsidP="00BF03CC">
      <w:r>
        <w:separator/>
      </w:r>
    </w:p>
    <w:p w14:paraId="4A3CFDBF" w14:textId="77777777" w:rsidR="00345AD0" w:rsidRDefault="00345AD0" w:rsidP="00BF03CC"/>
  </w:endnote>
  <w:endnote w:type="continuationSeparator" w:id="0">
    <w:p w14:paraId="36186D9D" w14:textId="77777777" w:rsidR="00345AD0" w:rsidRDefault="00345AD0" w:rsidP="00BF03CC">
      <w:r>
        <w:continuationSeparator/>
      </w:r>
    </w:p>
    <w:p w14:paraId="6231E39E" w14:textId="77777777" w:rsidR="00345AD0" w:rsidRDefault="00345AD0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AAC9" w14:textId="77777777" w:rsidR="003C7DBE" w:rsidRDefault="002B4BAC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3C7D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CAACA" w14:textId="77777777" w:rsidR="003C7DBE" w:rsidRDefault="003C7DBE" w:rsidP="00BF03CC">
    <w:pPr>
      <w:pStyle w:val="Stopka"/>
    </w:pPr>
  </w:p>
  <w:p w14:paraId="547CAACB" w14:textId="77777777" w:rsidR="003C7DBE" w:rsidRDefault="003C7DBE" w:rsidP="00BF03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AACC" w14:textId="7556CBD2" w:rsidR="004A6831" w:rsidRPr="0021472D" w:rsidRDefault="002B4BAC" w:rsidP="0021472D">
    <w:pPr>
      <w:spacing w:line="184" w:lineRule="exact"/>
      <w:ind w:left="20"/>
      <w:jc w:val="center"/>
      <w:rPr>
        <w:rFonts w:asciiTheme="majorHAnsi" w:hAnsiTheme="majorHAnsi" w:cstheme="minorHAnsi"/>
        <w:color w:val="000000" w:themeColor="text1"/>
        <w:sz w:val="20"/>
        <w:szCs w:val="20"/>
      </w:rPr>
    </w:pPr>
    <w:r w:rsidRPr="0021472D">
      <w:rPr>
        <w:rFonts w:asciiTheme="majorHAnsi" w:hAnsiTheme="majorHAnsi" w:cstheme="minorHAnsi"/>
        <w:color w:val="000000" w:themeColor="text1"/>
        <w:sz w:val="20"/>
        <w:szCs w:val="20"/>
      </w:rPr>
      <w:fldChar w:fldCharType="begin"/>
    </w:r>
    <w:r w:rsidR="00BA5C90" w:rsidRPr="0021472D">
      <w:rPr>
        <w:rFonts w:asciiTheme="majorHAnsi" w:hAnsiTheme="majorHAnsi" w:cstheme="minorHAnsi"/>
        <w:color w:val="000000" w:themeColor="text1"/>
        <w:sz w:val="20"/>
        <w:szCs w:val="20"/>
      </w:rPr>
      <w:instrText>PAGE   \* MERGEFORMAT</w:instrText>
    </w:r>
    <w:r w:rsidRPr="0021472D">
      <w:rPr>
        <w:rFonts w:asciiTheme="majorHAnsi" w:hAnsiTheme="majorHAnsi" w:cstheme="minorHAnsi"/>
        <w:color w:val="000000" w:themeColor="text1"/>
        <w:sz w:val="20"/>
        <w:szCs w:val="20"/>
      </w:rPr>
      <w:fldChar w:fldCharType="separate"/>
    </w:r>
    <w:r w:rsidR="005D1761">
      <w:rPr>
        <w:rFonts w:asciiTheme="majorHAnsi" w:hAnsiTheme="majorHAnsi" w:cstheme="minorHAnsi"/>
        <w:noProof/>
        <w:color w:val="000000" w:themeColor="text1"/>
        <w:sz w:val="20"/>
        <w:szCs w:val="20"/>
      </w:rPr>
      <w:t>4</w:t>
    </w:r>
    <w:r w:rsidRPr="0021472D">
      <w:rPr>
        <w:rFonts w:asciiTheme="majorHAnsi" w:hAnsiTheme="majorHAnsi" w:cstheme="minorHAnsi"/>
        <w:color w:val="000000" w:themeColor="text1"/>
        <w:sz w:val="20"/>
        <w:szCs w:val="20"/>
      </w:rPr>
      <w:fldChar w:fldCharType="end"/>
    </w:r>
  </w:p>
  <w:p w14:paraId="547CAACD" w14:textId="77777777" w:rsidR="004A6831" w:rsidRDefault="004A6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CAACE" w14:textId="0EEF4C03" w:rsidR="004A6831" w:rsidRPr="004A6831" w:rsidRDefault="004A6831" w:rsidP="004A6831">
    <w:pPr>
      <w:spacing w:line="184" w:lineRule="exact"/>
      <w:ind w:left="20"/>
      <w:rPr>
        <w:rFonts w:asciiTheme="minorHAnsi" w:hAnsiTheme="minorHAnsi" w:cstheme="minorHAnsi"/>
        <w:color w:val="000000" w:themeColor="text1"/>
        <w:sz w:val="20"/>
        <w:szCs w:val="20"/>
      </w:rPr>
    </w:pPr>
    <w:r w:rsidRPr="004A6831">
      <w:rPr>
        <w:rFonts w:asciiTheme="minorHAnsi" w:hAnsiTheme="minorHAnsi" w:cstheme="minorHAnsi"/>
        <w:color w:val="000000" w:themeColor="text1"/>
        <w:sz w:val="20"/>
        <w:szCs w:val="20"/>
      </w:rPr>
      <w:t>© Copyright by Nowa Era Sp. z</w:t>
    </w:r>
    <w:r w:rsidR="0021472D"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  <w:r w:rsidRPr="004A6831">
      <w:rPr>
        <w:rFonts w:asciiTheme="minorHAnsi" w:hAnsiTheme="minorHAnsi" w:cstheme="minorHAnsi"/>
        <w:color w:val="000000" w:themeColor="text1"/>
        <w:sz w:val="20"/>
        <w:szCs w:val="20"/>
      </w:rPr>
      <w:t xml:space="preserve">o.o. • </w:t>
    </w:r>
    <w:hyperlink r:id="rId1">
      <w:r w:rsidRPr="004A6831">
        <w:rPr>
          <w:rFonts w:asciiTheme="minorHAnsi" w:hAnsiTheme="minorHAnsi" w:cstheme="minorHAnsi"/>
          <w:color w:val="000000" w:themeColor="text1"/>
          <w:sz w:val="20"/>
          <w:szCs w:val="20"/>
        </w:rPr>
        <w:t>www.nowaera.pl</w:t>
      </w:r>
    </w:hyperlink>
  </w:p>
  <w:p w14:paraId="547CAACF" w14:textId="77777777" w:rsidR="004A6831" w:rsidRPr="004A6831" w:rsidRDefault="004A6831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BD7C4" w14:textId="77777777" w:rsidR="00345AD0" w:rsidRDefault="00345AD0" w:rsidP="00BF03CC">
      <w:r>
        <w:separator/>
      </w:r>
    </w:p>
  </w:footnote>
  <w:footnote w:type="continuationSeparator" w:id="0">
    <w:p w14:paraId="58CCA380" w14:textId="77777777" w:rsidR="00345AD0" w:rsidRDefault="00345AD0" w:rsidP="00BF03CC">
      <w:r>
        <w:continuationSeparator/>
      </w:r>
    </w:p>
  </w:footnote>
  <w:footnote w:type="continuationNotice" w:id="1">
    <w:p w14:paraId="215CF95D" w14:textId="77777777" w:rsidR="00345AD0" w:rsidRDefault="00345AD0" w:rsidP="00BF0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FEB7"/>
      </v:shape>
    </w:pict>
  </w:numPicBullet>
  <w:abstractNum w:abstractNumId="0" w15:restartNumberingAfterBreak="0">
    <w:nsid w:val="FFFFFF7C"/>
    <w:multiLevelType w:val="singleLevel"/>
    <w:tmpl w:val="7916A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0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4" w15:restartNumberingAfterBreak="0">
    <w:nsid w:val="FFFFFF80"/>
    <w:multiLevelType w:val="singleLevel"/>
    <w:tmpl w:val="AE0A5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908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25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E74FA"/>
    <w:lvl w:ilvl="0">
      <w:numFmt w:val="bullet"/>
      <w:lvlText w:val="₋"/>
      <w:lvlJc w:val="left"/>
      <w:pPr>
        <w:ind w:left="757" w:hanging="360"/>
      </w:pPr>
      <w:rPr>
        <w:rFonts w:ascii="Cambria" w:hAnsi="Cambria" w:hint="default"/>
        <w:color w:val="9BBB59"/>
        <w:sz w:val="32"/>
      </w:rPr>
    </w:lvl>
  </w:abstractNum>
  <w:abstractNum w:abstractNumId="8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D4C66D1A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022B61A4"/>
    <w:multiLevelType w:val="hybridMultilevel"/>
    <w:tmpl w:val="1DA8F64C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04764687"/>
    <w:multiLevelType w:val="hybridMultilevel"/>
    <w:tmpl w:val="417819DA"/>
    <w:lvl w:ilvl="0" w:tplc="E2D220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C9083F"/>
    <w:multiLevelType w:val="hybridMultilevel"/>
    <w:tmpl w:val="F3827AF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C92EB8"/>
    <w:multiLevelType w:val="hybridMultilevel"/>
    <w:tmpl w:val="268C3644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1F901EAC"/>
    <w:multiLevelType w:val="hybridMultilevel"/>
    <w:tmpl w:val="A31E217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64396"/>
    <w:multiLevelType w:val="hybridMultilevel"/>
    <w:tmpl w:val="1F9AACD0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60162"/>
    <w:multiLevelType w:val="hybridMultilevel"/>
    <w:tmpl w:val="8E7A4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872D3"/>
    <w:multiLevelType w:val="hybridMultilevel"/>
    <w:tmpl w:val="A73A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23" w15:restartNumberingAfterBreak="0">
    <w:nsid w:val="41686EDE"/>
    <w:multiLevelType w:val="hybridMultilevel"/>
    <w:tmpl w:val="171CEF2E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653CF"/>
    <w:multiLevelType w:val="hybridMultilevel"/>
    <w:tmpl w:val="05666FE2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12FE"/>
    <w:multiLevelType w:val="hybridMultilevel"/>
    <w:tmpl w:val="86AC0528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F2212"/>
    <w:multiLevelType w:val="hybridMultilevel"/>
    <w:tmpl w:val="A0DA6F1E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3FC78B1"/>
    <w:multiLevelType w:val="hybridMultilevel"/>
    <w:tmpl w:val="C7628650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70F7737"/>
    <w:multiLevelType w:val="hybridMultilevel"/>
    <w:tmpl w:val="8016599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0DE455E"/>
    <w:multiLevelType w:val="hybridMultilevel"/>
    <w:tmpl w:val="F150439A"/>
    <w:lvl w:ilvl="0" w:tplc="804C40B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5731C5B"/>
    <w:multiLevelType w:val="hybridMultilevel"/>
    <w:tmpl w:val="FEA6B47A"/>
    <w:lvl w:ilvl="0" w:tplc="403A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20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8"/>
  </w:num>
  <w:num w:numId="15">
    <w:abstractNumId w:val="29"/>
  </w:num>
  <w:num w:numId="16">
    <w:abstractNumId w:val="12"/>
  </w:num>
  <w:num w:numId="17">
    <w:abstractNumId w:val="27"/>
  </w:num>
  <w:num w:numId="18">
    <w:abstractNumId w:val="13"/>
  </w:num>
  <w:num w:numId="19">
    <w:abstractNumId w:val="21"/>
  </w:num>
  <w:num w:numId="20">
    <w:abstractNumId w:val="30"/>
  </w:num>
  <w:num w:numId="21">
    <w:abstractNumId w:val="16"/>
  </w:num>
  <w:num w:numId="22">
    <w:abstractNumId w:val="19"/>
  </w:num>
  <w:num w:numId="23">
    <w:abstractNumId w:val="26"/>
  </w:num>
  <w:num w:numId="24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8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</w:num>
  <w:num w:numId="28">
    <w:abstractNumId w:val="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31"/>
  </w:num>
  <w:num w:numId="34">
    <w:abstractNumId w:val="24"/>
  </w:num>
  <w:num w:numId="35">
    <w:abstractNumId w:val="25"/>
  </w:num>
  <w:num w:numId="36">
    <w:abstractNumId w:val="23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0F"/>
    <w:rsid w:val="00000518"/>
    <w:rsid w:val="00002034"/>
    <w:rsid w:val="00006958"/>
    <w:rsid w:val="00012517"/>
    <w:rsid w:val="00012BB9"/>
    <w:rsid w:val="00015817"/>
    <w:rsid w:val="0001607E"/>
    <w:rsid w:val="00021DAA"/>
    <w:rsid w:val="00023435"/>
    <w:rsid w:val="000234C6"/>
    <w:rsid w:val="000349BA"/>
    <w:rsid w:val="0003566C"/>
    <w:rsid w:val="00042E93"/>
    <w:rsid w:val="000457AF"/>
    <w:rsid w:val="00045EFE"/>
    <w:rsid w:val="0004723F"/>
    <w:rsid w:val="000528E4"/>
    <w:rsid w:val="00053BBC"/>
    <w:rsid w:val="00054C91"/>
    <w:rsid w:val="00060B1D"/>
    <w:rsid w:val="00063BD0"/>
    <w:rsid w:val="000717CA"/>
    <w:rsid w:val="00072152"/>
    <w:rsid w:val="0007377A"/>
    <w:rsid w:val="00073DA9"/>
    <w:rsid w:val="00075372"/>
    <w:rsid w:val="00077D1E"/>
    <w:rsid w:val="000806C4"/>
    <w:rsid w:val="00080DDD"/>
    <w:rsid w:val="00080EAD"/>
    <w:rsid w:val="000856C2"/>
    <w:rsid w:val="000866CC"/>
    <w:rsid w:val="000911C2"/>
    <w:rsid w:val="00091BEB"/>
    <w:rsid w:val="00091C94"/>
    <w:rsid w:val="0009435C"/>
    <w:rsid w:val="00095C22"/>
    <w:rsid w:val="00095D0C"/>
    <w:rsid w:val="00096C46"/>
    <w:rsid w:val="000A4228"/>
    <w:rsid w:val="000A7183"/>
    <w:rsid w:val="000A7E17"/>
    <w:rsid w:val="000B1523"/>
    <w:rsid w:val="000B1EC4"/>
    <w:rsid w:val="000B53F9"/>
    <w:rsid w:val="000C1938"/>
    <w:rsid w:val="000C23CA"/>
    <w:rsid w:val="000C59D7"/>
    <w:rsid w:val="000D1557"/>
    <w:rsid w:val="000D22AD"/>
    <w:rsid w:val="000D2C49"/>
    <w:rsid w:val="000D5D8F"/>
    <w:rsid w:val="000D789E"/>
    <w:rsid w:val="000E1118"/>
    <w:rsid w:val="000E1C8B"/>
    <w:rsid w:val="000E3292"/>
    <w:rsid w:val="000E3E3D"/>
    <w:rsid w:val="000E680C"/>
    <w:rsid w:val="000E76A0"/>
    <w:rsid w:val="000E7942"/>
    <w:rsid w:val="000E7BC2"/>
    <w:rsid w:val="000F0016"/>
    <w:rsid w:val="000F072D"/>
    <w:rsid w:val="000F373D"/>
    <w:rsid w:val="000F7331"/>
    <w:rsid w:val="000F7FBF"/>
    <w:rsid w:val="00100929"/>
    <w:rsid w:val="00101A48"/>
    <w:rsid w:val="001024E3"/>
    <w:rsid w:val="00103677"/>
    <w:rsid w:val="00106F0E"/>
    <w:rsid w:val="00112235"/>
    <w:rsid w:val="001132B4"/>
    <w:rsid w:val="001133E0"/>
    <w:rsid w:val="001158FF"/>
    <w:rsid w:val="00116BE1"/>
    <w:rsid w:val="00120E23"/>
    <w:rsid w:val="00121C45"/>
    <w:rsid w:val="00122635"/>
    <w:rsid w:val="00122784"/>
    <w:rsid w:val="00123EB8"/>
    <w:rsid w:val="00130B25"/>
    <w:rsid w:val="00130F8B"/>
    <w:rsid w:val="00135460"/>
    <w:rsid w:val="00140317"/>
    <w:rsid w:val="00141BC6"/>
    <w:rsid w:val="00141FD7"/>
    <w:rsid w:val="001434FF"/>
    <w:rsid w:val="00144B32"/>
    <w:rsid w:val="00150FC2"/>
    <w:rsid w:val="00153962"/>
    <w:rsid w:val="001563A0"/>
    <w:rsid w:val="00157000"/>
    <w:rsid w:val="001629DC"/>
    <w:rsid w:val="00163543"/>
    <w:rsid w:val="00167596"/>
    <w:rsid w:val="001702A3"/>
    <w:rsid w:val="00173C3D"/>
    <w:rsid w:val="00177226"/>
    <w:rsid w:val="00180B7E"/>
    <w:rsid w:val="001850E8"/>
    <w:rsid w:val="001859D2"/>
    <w:rsid w:val="0019142B"/>
    <w:rsid w:val="001928A2"/>
    <w:rsid w:val="00192A55"/>
    <w:rsid w:val="00192AC8"/>
    <w:rsid w:val="0019453E"/>
    <w:rsid w:val="0019767D"/>
    <w:rsid w:val="001A037A"/>
    <w:rsid w:val="001A0E5C"/>
    <w:rsid w:val="001A2CC9"/>
    <w:rsid w:val="001A44BC"/>
    <w:rsid w:val="001A4FB1"/>
    <w:rsid w:val="001B03EA"/>
    <w:rsid w:val="001B1174"/>
    <w:rsid w:val="001B2E9E"/>
    <w:rsid w:val="001B402E"/>
    <w:rsid w:val="001B6E96"/>
    <w:rsid w:val="001C0D9E"/>
    <w:rsid w:val="001C1BD4"/>
    <w:rsid w:val="001C36FF"/>
    <w:rsid w:val="001C6580"/>
    <w:rsid w:val="001C65DA"/>
    <w:rsid w:val="001C74ED"/>
    <w:rsid w:val="001D07D0"/>
    <w:rsid w:val="001D0E31"/>
    <w:rsid w:val="001D2A8E"/>
    <w:rsid w:val="001D344F"/>
    <w:rsid w:val="001D3F5F"/>
    <w:rsid w:val="001D4B6F"/>
    <w:rsid w:val="001D625F"/>
    <w:rsid w:val="001D6802"/>
    <w:rsid w:val="001D736A"/>
    <w:rsid w:val="001D7C47"/>
    <w:rsid w:val="001E768D"/>
    <w:rsid w:val="001E7906"/>
    <w:rsid w:val="001E7950"/>
    <w:rsid w:val="00206172"/>
    <w:rsid w:val="00207824"/>
    <w:rsid w:val="00207E5A"/>
    <w:rsid w:val="002120A6"/>
    <w:rsid w:val="0021472D"/>
    <w:rsid w:val="002253EF"/>
    <w:rsid w:val="00227753"/>
    <w:rsid w:val="0023005F"/>
    <w:rsid w:val="00231021"/>
    <w:rsid w:val="00231033"/>
    <w:rsid w:val="00233B83"/>
    <w:rsid w:val="00233F28"/>
    <w:rsid w:val="00237DD5"/>
    <w:rsid w:val="00243C91"/>
    <w:rsid w:val="002450AB"/>
    <w:rsid w:val="00251F6E"/>
    <w:rsid w:val="00253239"/>
    <w:rsid w:val="0025605F"/>
    <w:rsid w:val="00256221"/>
    <w:rsid w:val="002600DA"/>
    <w:rsid w:val="002601FE"/>
    <w:rsid w:val="00262958"/>
    <w:rsid w:val="00264E2A"/>
    <w:rsid w:val="00272DEA"/>
    <w:rsid w:val="00275704"/>
    <w:rsid w:val="002764F2"/>
    <w:rsid w:val="00277C09"/>
    <w:rsid w:val="0028229A"/>
    <w:rsid w:val="00282983"/>
    <w:rsid w:val="00282E8A"/>
    <w:rsid w:val="00284BC0"/>
    <w:rsid w:val="00285A33"/>
    <w:rsid w:val="0028792E"/>
    <w:rsid w:val="00290A05"/>
    <w:rsid w:val="00291BEC"/>
    <w:rsid w:val="00295E4F"/>
    <w:rsid w:val="00296F26"/>
    <w:rsid w:val="00297599"/>
    <w:rsid w:val="002A58AC"/>
    <w:rsid w:val="002B28BB"/>
    <w:rsid w:val="002B4572"/>
    <w:rsid w:val="002B4BAC"/>
    <w:rsid w:val="002B4C73"/>
    <w:rsid w:val="002B4CD5"/>
    <w:rsid w:val="002B53BC"/>
    <w:rsid w:val="002B56C4"/>
    <w:rsid w:val="002B6E54"/>
    <w:rsid w:val="002C3D58"/>
    <w:rsid w:val="002C541D"/>
    <w:rsid w:val="002C5838"/>
    <w:rsid w:val="002D0077"/>
    <w:rsid w:val="002D02F0"/>
    <w:rsid w:val="002E7160"/>
    <w:rsid w:val="002F1E7D"/>
    <w:rsid w:val="002F65DD"/>
    <w:rsid w:val="002F6CDD"/>
    <w:rsid w:val="002F7883"/>
    <w:rsid w:val="002F7C0C"/>
    <w:rsid w:val="00300D7D"/>
    <w:rsid w:val="00302193"/>
    <w:rsid w:val="003023BF"/>
    <w:rsid w:val="00303969"/>
    <w:rsid w:val="0031366A"/>
    <w:rsid w:val="00316613"/>
    <w:rsid w:val="003179AE"/>
    <w:rsid w:val="00322E99"/>
    <w:rsid w:val="00323BE3"/>
    <w:rsid w:val="00336B2F"/>
    <w:rsid w:val="0033724B"/>
    <w:rsid w:val="00337F94"/>
    <w:rsid w:val="003409F7"/>
    <w:rsid w:val="0034221D"/>
    <w:rsid w:val="00344CD8"/>
    <w:rsid w:val="00345AD0"/>
    <w:rsid w:val="00346226"/>
    <w:rsid w:val="00346B28"/>
    <w:rsid w:val="00346B31"/>
    <w:rsid w:val="00347121"/>
    <w:rsid w:val="003476AA"/>
    <w:rsid w:val="00355134"/>
    <w:rsid w:val="003570BA"/>
    <w:rsid w:val="00361226"/>
    <w:rsid w:val="003613C1"/>
    <w:rsid w:val="00361ED7"/>
    <w:rsid w:val="00365874"/>
    <w:rsid w:val="00373B21"/>
    <w:rsid w:val="00374A08"/>
    <w:rsid w:val="00374C09"/>
    <w:rsid w:val="00377B2E"/>
    <w:rsid w:val="00380C6E"/>
    <w:rsid w:val="003824EF"/>
    <w:rsid w:val="00391D5D"/>
    <w:rsid w:val="0039427A"/>
    <w:rsid w:val="00394525"/>
    <w:rsid w:val="00395520"/>
    <w:rsid w:val="003977BC"/>
    <w:rsid w:val="003A5334"/>
    <w:rsid w:val="003A5EC8"/>
    <w:rsid w:val="003B1218"/>
    <w:rsid w:val="003B14EA"/>
    <w:rsid w:val="003C1F87"/>
    <w:rsid w:val="003C4C53"/>
    <w:rsid w:val="003C4CD5"/>
    <w:rsid w:val="003C6937"/>
    <w:rsid w:val="003C7DBE"/>
    <w:rsid w:val="003D0EF9"/>
    <w:rsid w:val="003D1A12"/>
    <w:rsid w:val="003D1D37"/>
    <w:rsid w:val="003E1472"/>
    <w:rsid w:val="003E5E91"/>
    <w:rsid w:val="003F0986"/>
    <w:rsid w:val="003F21EE"/>
    <w:rsid w:val="003F7519"/>
    <w:rsid w:val="00401895"/>
    <w:rsid w:val="00403A54"/>
    <w:rsid w:val="00404F43"/>
    <w:rsid w:val="004064B9"/>
    <w:rsid w:val="004074FE"/>
    <w:rsid w:val="00407525"/>
    <w:rsid w:val="0041224F"/>
    <w:rsid w:val="00413216"/>
    <w:rsid w:val="0041639A"/>
    <w:rsid w:val="004236D2"/>
    <w:rsid w:val="00426580"/>
    <w:rsid w:val="00430B68"/>
    <w:rsid w:val="0043601A"/>
    <w:rsid w:val="00436129"/>
    <w:rsid w:val="0044138A"/>
    <w:rsid w:val="00443DF3"/>
    <w:rsid w:val="00454031"/>
    <w:rsid w:val="004557E1"/>
    <w:rsid w:val="00463114"/>
    <w:rsid w:val="004643CC"/>
    <w:rsid w:val="004717FB"/>
    <w:rsid w:val="00485AFD"/>
    <w:rsid w:val="00490A1E"/>
    <w:rsid w:val="004912DD"/>
    <w:rsid w:val="004914C4"/>
    <w:rsid w:val="004919D2"/>
    <w:rsid w:val="004942D3"/>
    <w:rsid w:val="004A02F7"/>
    <w:rsid w:val="004A0D08"/>
    <w:rsid w:val="004A2832"/>
    <w:rsid w:val="004A4757"/>
    <w:rsid w:val="004A481B"/>
    <w:rsid w:val="004A5834"/>
    <w:rsid w:val="004A6831"/>
    <w:rsid w:val="004A79DA"/>
    <w:rsid w:val="004B2861"/>
    <w:rsid w:val="004B36D3"/>
    <w:rsid w:val="004B5676"/>
    <w:rsid w:val="004C0BAE"/>
    <w:rsid w:val="004C4E0E"/>
    <w:rsid w:val="004C5685"/>
    <w:rsid w:val="004C7878"/>
    <w:rsid w:val="004D39DA"/>
    <w:rsid w:val="004D40DB"/>
    <w:rsid w:val="004E0CC8"/>
    <w:rsid w:val="004E1914"/>
    <w:rsid w:val="004E260B"/>
    <w:rsid w:val="004E723F"/>
    <w:rsid w:val="004E7498"/>
    <w:rsid w:val="004E7C4E"/>
    <w:rsid w:val="004F2BDE"/>
    <w:rsid w:val="004F70F8"/>
    <w:rsid w:val="004F7328"/>
    <w:rsid w:val="00500C1F"/>
    <w:rsid w:val="00510D6A"/>
    <w:rsid w:val="005147F3"/>
    <w:rsid w:val="00517FAB"/>
    <w:rsid w:val="0052239D"/>
    <w:rsid w:val="00522713"/>
    <w:rsid w:val="0052324F"/>
    <w:rsid w:val="005257B6"/>
    <w:rsid w:val="00525D2C"/>
    <w:rsid w:val="00531BEF"/>
    <w:rsid w:val="00541AD2"/>
    <w:rsid w:val="00541C2F"/>
    <w:rsid w:val="00543545"/>
    <w:rsid w:val="005502AC"/>
    <w:rsid w:val="005517A8"/>
    <w:rsid w:val="00553239"/>
    <w:rsid w:val="00553B9B"/>
    <w:rsid w:val="005547B5"/>
    <w:rsid w:val="00554A7F"/>
    <w:rsid w:val="0055548C"/>
    <w:rsid w:val="0056041D"/>
    <w:rsid w:val="00562149"/>
    <w:rsid w:val="00562BB8"/>
    <w:rsid w:val="00563402"/>
    <w:rsid w:val="00564FF0"/>
    <w:rsid w:val="00565008"/>
    <w:rsid w:val="00565FBA"/>
    <w:rsid w:val="00570576"/>
    <w:rsid w:val="00571283"/>
    <w:rsid w:val="005755CD"/>
    <w:rsid w:val="00576329"/>
    <w:rsid w:val="00577E5B"/>
    <w:rsid w:val="005811F0"/>
    <w:rsid w:val="00584320"/>
    <w:rsid w:val="0058619F"/>
    <w:rsid w:val="005909DA"/>
    <w:rsid w:val="00591386"/>
    <w:rsid w:val="0059160D"/>
    <w:rsid w:val="005938FC"/>
    <w:rsid w:val="005952CA"/>
    <w:rsid w:val="00595DD2"/>
    <w:rsid w:val="005967A5"/>
    <w:rsid w:val="005A11CF"/>
    <w:rsid w:val="005A11F0"/>
    <w:rsid w:val="005A3647"/>
    <w:rsid w:val="005A466C"/>
    <w:rsid w:val="005A5B11"/>
    <w:rsid w:val="005A6A38"/>
    <w:rsid w:val="005B071E"/>
    <w:rsid w:val="005B41B3"/>
    <w:rsid w:val="005B70B9"/>
    <w:rsid w:val="005B757A"/>
    <w:rsid w:val="005C1204"/>
    <w:rsid w:val="005C1680"/>
    <w:rsid w:val="005C3B3E"/>
    <w:rsid w:val="005C48AA"/>
    <w:rsid w:val="005C5C62"/>
    <w:rsid w:val="005C7BA1"/>
    <w:rsid w:val="005D1761"/>
    <w:rsid w:val="005D2232"/>
    <w:rsid w:val="005D31E8"/>
    <w:rsid w:val="005D5A2A"/>
    <w:rsid w:val="005E3C6E"/>
    <w:rsid w:val="005E75AD"/>
    <w:rsid w:val="005F049D"/>
    <w:rsid w:val="005F3284"/>
    <w:rsid w:val="005F3C1D"/>
    <w:rsid w:val="00600295"/>
    <w:rsid w:val="00605638"/>
    <w:rsid w:val="00607042"/>
    <w:rsid w:val="006112CF"/>
    <w:rsid w:val="00614688"/>
    <w:rsid w:val="0061580F"/>
    <w:rsid w:val="00615DCD"/>
    <w:rsid w:val="00616B77"/>
    <w:rsid w:val="006204EB"/>
    <w:rsid w:val="00621D8E"/>
    <w:rsid w:val="00622031"/>
    <w:rsid w:val="00622C6C"/>
    <w:rsid w:val="00623F84"/>
    <w:rsid w:val="00625EC0"/>
    <w:rsid w:val="006300EE"/>
    <w:rsid w:val="006309E1"/>
    <w:rsid w:val="006326D5"/>
    <w:rsid w:val="00634381"/>
    <w:rsid w:val="00637829"/>
    <w:rsid w:val="0064179B"/>
    <w:rsid w:val="00644490"/>
    <w:rsid w:val="0064473B"/>
    <w:rsid w:val="006461A3"/>
    <w:rsid w:val="00650E39"/>
    <w:rsid w:val="00657194"/>
    <w:rsid w:val="00662578"/>
    <w:rsid w:val="00664DFF"/>
    <w:rsid w:val="006660DA"/>
    <w:rsid w:val="00666972"/>
    <w:rsid w:val="00667870"/>
    <w:rsid w:val="00667A91"/>
    <w:rsid w:val="00670285"/>
    <w:rsid w:val="006740C1"/>
    <w:rsid w:val="006743EF"/>
    <w:rsid w:val="00674858"/>
    <w:rsid w:val="00675C3B"/>
    <w:rsid w:val="00681794"/>
    <w:rsid w:val="00687607"/>
    <w:rsid w:val="00690B98"/>
    <w:rsid w:val="0069205F"/>
    <w:rsid w:val="006948B8"/>
    <w:rsid w:val="00696D39"/>
    <w:rsid w:val="00696E79"/>
    <w:rsid w:val="0069786C"/>
    <w:rsid w:val="006A37AC"/>
    <w:rsid w:val="006A5901"/>
    <w:rsid w:val="006A6EA7"/>
    <w:rsid w:val="006B0276"/>
    <w:rsid w:val="006B0EC1"/>
    <w:rsid w:val="006B27A1"/>
    <w:rsid w:val="006B3A3D"/>
    <w:rsid w:val="006B420F"/>
    <w:rsid w:val="006C3280"/>
    <w:rsid w:val="006C67C8"/>
    <w:rsid w:val="006C6B64"/>
    <w:rsid w:val="006D07BE"/>
    <w:rsid w:val="006D2787"/>
    <w:rsid w:val="006D44A4"/>
    <w:rsid w:val="006D5F68"/>
    <w:rsid w:val="006E0039"/>
    <w:rsid w:val="006E1207"/>
    <w:rsid w:val="006E130D"/>
    <w:rsid w:val="006E56AA"/>
    <w:rsid w:val="006F013C"/>
    <w:rsid w:val="006F0283"/>
    <w:rsid w:val="006F10F0"/>
    <w:rsid w:val="006F1359"/>
    <w:rsid w:val="006F306F"/>
    <w:rsid w:val="006F607E"/>
    <w:rsid w:val="006F72C9"/>
    <w:rsid w:val="00700254"/>
    <w:rsid w:val="007019D3"/>
    <w:rsid w:val="007039B1"/>
    <w:rsid w:val="00710418"/>
    <w:rsid w:val="0071197F"/>
    <w:rsid w:val="0071497E"/>
    <w:rsid w:val="007170EE"/>
    <w:rsid w:val="0071738C"/>
    <w:rsid w:val="0071759E"/>
    <w:rsid w:val="00720740"/>
    <w:rsid w:val="007214A3"/>
    <w:rsid w:val="00722017"/>
    <w:rsid w:val="007232A5"/>
    <w:rsid w:val="0072493D"/>
    <w:rsid w:val="00727762"/>
    <w:rsid w:val="007309F7"/>
    <w:rsid w:val="00730C45"/>
    <w:rsid w:val="00734712"/>
    <w:rsid w:val="007347FD"/>
    <w:rsid w:val="00735B13"/>
    <w:rsid w:val="00736CF6"/>
    <w:rsid w:val="00737FEF"/>
    <w:rsid w:val="0074100D"/>
    <w:rsid w:val="00745C59"/>
    <w:rsid w:val="00754817"/>
    <w:rsid w:val="007600C7"/>
    <w:rsid w:val="007610FB"/>
    <w:rsid w:val="007614AB"/>
    <w:rsid w:val="0076166B"/>
    <w:rsid w:val="00763387"/>
    <w:rsid w:val="00763770"/>
    <w:rsid w:val="00765A9F"/>
    <w:rsid w:val="00765BCD"/>
    <w:rsid w:val="00766258"/>
    <w:rsid w:val="007669D5"/>
    <w:rsid w:val="00767D1A"/>
    <w:rsid w:val="00771CF0"/>
    <w:rsid w:val="00771D3D"/>
    <w:rsid w:val="00780661"/>
    <w:rsid w:val="00782081"/>
    <w:rsid w:val="00783D5A"/>
    <w:rsid w:val="00784813"/>
    <w:rsid w:val="0078497C"/>
    <w:rsid w:val="007850E8"/>
    <w:rsid w:val="00790AF8"/>
    <w:rsid w:val="00791C5C"/>
    <w:rsid w:val="00792836"/>
    <w:rsid w:val="00793C23"/>
    <w:rsid w:val="00794163"/>
    <w:rsid w:val="00797E11"/>
    <w:rsid w:val="007A2218"/>
    <w:rsid w:val="007A544A"/>
    <w:rsid w:val="007A68EF"/>
    <w:rsid w:val="007B15AD"/>
    <w:rsid w:val="007B508C"/>
    <w:rsid w:val="007B5EE8"/>
    <w:rsid w:val="007B6E4B"/>
    <w:rsid w:val="007C53C6"/>
    <w:rsid w:val="007D12A2"/>
    <w:rsid w:val="007D164C"/>
    <w:rsid w:val="007D428C"/>
    <w:rsid w:val="007D54AD"/>
    <w:rsid w:val="007D71A2"/>
    <w:rsid w:val="007D773D"/>
    <w:rsid w:val="007E2D26"/>
    <w:rsid w:val="007F56DC"/>
    <w:rsid w:val="007F7586"/>
    <w:rsid w:val="00801C51"/>
    <w:rsid w:val="00801FDA"/>
    <w:rsid w:val="00802130"/>
    <w:rsid w:val="00802CDE"/>
    <w:rsid w:val="0080340D"/>
    <w:rsid w:val="00804A8D"/>
    <w:rsid w:val="008061FF"/>
    <w:rsid w:val="00806FAE"/>
    <w:rsid w:val="008076DA"/>
    <w:rsid w:val="008076E7"/>
    <w:rsid w:val="00821002"/>
    <w:rsid w:val="00821450"/>
    <w:rsid w:val="00823B2E"/>
    <w:rsid w:val="00824FD6"/>
    <w:rsid w:val="008307B3"/>
    <w:rsid w:val="008315C0"/>
    <w:rsid w:val="00831DBD"/>
    <w:rsid w:val="008358ED"/>
    <w:rsid w:val="008365A8"/>
    <w:rsid w:val="00840B00"/>
    <w:rsid w:val="00845004"/>
    <w:rsid w:val="00852CD7"/>
    <w:rsid w:val="00862C79"/>
    <w:rsid w:val="008631C5"/>
    <w:rsid w:val="00863A66"/>
    <w:rsid w:val="008648B3"/>
    <w:rsid w:val="00864A86"/>
    <w:rsid w:val="00865380"/>
    <w:rsid w:val="00865D63"/>
    <w:rsid w:val="00866655"/>
    <w:rsid w:val="00867CB0"/>
    <w:rsid w:val="00875DAB"/>
    <w:rsid w:val="00876FC8"/>
    <w:rsid w:val="00881401"/>
    <w:rsid w:val="00884E43"/>
    <w:rsid w:val="00884FF6"/>
    <w:rsid w:val="0088534C"/>
    <w:rsid w:val="00890235"/>
    <w:rsid w:val="00892C43"/>
    <w:rsid w:val="008931FC"/>
    <w:rsid w:val="00894053"/>
    <w:rsid w:val="00897066"/>
    <w:rsid w:val="008A3040"/>
    <w:rsid w:val="008B0AFF"/>
    <w:rsid w:val="008B225C"/>
    <w:rsid w:val="008B22D9"/>
    <w:rsid w:val="008B307B"/>
    <w:rsid w:val="008B3BA9"/>
    <w:rsid w:val="008C02B6"/>
    <w:rsid w:val="008C28AC"/>
    <w:rsid w:val="008C7517"/>
    <w:rsid w:val="008D0C34"/>
    <w:rsid w:val="008D1718"/>
    <w:rsid w:val="008D20AB"/>
    <w:rsid w:val="008D2658"/>
    <w:rsid w:val="008D3A1E"/>
    <w:rsid w:val="008D7A6F"/>
    <w:rsid w:val="008E24F6"/>
    <w:rsid w:val="008E28B2"/>
    <w:rsid w:val="008E6979"/>
    <w:rsid w:val="008F19E1"/>
    <w:rsid w:val="008F3C91"/>
    <w:rsid w:val="008F564B"/>
    <w:rsid w:val="008F65C5"/>
    <w:rsid w:val="0090178A"/>
    <w:rsid w:val="00904593"/>
    <w:rsid w:val="0090656E"/>
    <w:rsid w:val="009073DC"/>
    <w:rsid w:val="00907AB0"/>
    <w:rsid w:val="00911111"/>
    <w:rsid w:val="00916E07"/>
    <w:rsid w:val="00920662"/>
    <w:rsid w:val="00921E1E"/>
    <w:rsid w:val="009223E6"/>
    <w:rsid w:val="00923EF2"/>
    <w:rsid w:val="00930868"/>
    <w:rsid w:val="00931CFA"/>
    <w:rsid w:val="00932439"/>
    <w:rsid w:val="00932AD1"/>
    <w:rsid w:val="00933471"/>
    <w:rsid w:val="00934EE7"/>
    <w:rsid w:val="0093684F"/>
    <w:rsid w:val="00937907"/>
    <w:rsid w:val="00940AFB"/>
    <w:rsid w:val="00942A78"/>
    <w:rsid w:val="00942D8C"/>
    <w:rsid w:val="00942FF2"/>
    <w:rsid w:val="00944FA2"/>
    <w:rsid w:val="0094547E"/>
    <w:rsid w:val="009454B8"/>
    <w:rsid w:val="009467A1"/>
    <w:rsid w:val="00950C39"/>
    <w:rsid w:val="00950D1D"/>
    <w:rsid w:val="009547AC"/>
    <w:rsid w:val="00955476"/>
    <w:rsid w:val="009569FD"/>
    <w:rsid w:val="00960587"/>
    <w:rsid w:val="00971E83"/>
    <w:rsid w:val="009727D8"/>
    <w:rsid w:val="00973C65"/>
    <w:rsid w:val="00976BAE"/>
    <w:rsid w:val="00977632"/>
    <w:rsid w:val="00980A4E"/>
    <w:rsid w:val="00990DA5"/>
    <w:rsid w:val="00992EC8"/>
    <w:rsid w:val="00993926"/>
    <w:rsid w:val="00994664"/>
    <w:rsid w:val="0099557D"/>
    <w:rsid w:val="0099597F"/>
    <w:rsid w:val="00996964"/>
    <w:rsid w:val="009A0289"/>
    <w:rsid w:val="009A1B86"/>
    <w:rsid w:val="009A2228"/>
    <w:rsid w:val="009A2E66"/>
    <w:rsid w:val="009A4D88"/>
    <w:rsid w:val="009A5B9C"/>
    <w:rsid w:val="009A66BD"/>
    <w:rsid w:val="009B1FF2"/>
    <w:rsid w:val="009B384F"/>
    <w:rsid w:val="009B6B15"/>
    <w:rsid w:val="009B757B"/>
    <w:rsid w:val="009B783D"/>
    <w:rsid w:val="009C15A5"/>
    <w:rsid w:val="009C2E24"/>
    <w:rsid w:val="009C321B"/>
    <w:rsid w:val="009C4812"/>
    <w:rsid w:val="009C6B1C"/>
    <w:rsid w:val="009D2355"/>
    <w:rsid w:val="009D5F22"/>
    <w:rsid w:val="009E59DC"/>
    <w:rsid w:val="009E7A55"/>
    <w:rsid w:val="009F3420"/>
    <w:rsid w:val="009F43C7"/>
    <w:rsid w:val="009F4793"/>
    <w:rsid w:val="00A005F0"/>
    <w:rsid w:val="00A017E6"/>
    <w:rsid w:val="00A029A4"/>
    <w:rsid w:val="00A07526"/>
    <w:rsid w:val="00A1021B"/>
    <w:rsid w:val="00A232F3"/>
    <w:rsid w:val="00A24FBA"/>
    <w:rsid w:val="00A26880"/>
    <w:rsid w:val="00A35A7C"/>
    <w:rsid w:val="00A3640B"/>
    <w:rsid w:val="00A412AB"/>
    <w:rsid w:val="00A438FF"/>
    <w:rsid w:val="00A44787"/>
    <w:rsid w:val="00A4547E"/>
    <w:rsid w:val="00A5068A"/>
    <w:rsid w:val="00A509AD"/>
    <w:rsid w:val="00A54570"/>
    <w:rsid w:val="00A5458C"/>
    <w:rsid w:val="00A54D02"/>
    <w:rsid w:val="00A565C7"/>
    <w:rsid w:val="00A6115D"/>
    <w:rsid w:val="00A6202A"/>
    <w:rsid w:val="00A62BF2"/>
    <w:rsid w:val="00A65127"/>
    <w:rsid w:val="00A66268"/>
    <w:rsid w:val="00A665C8"/>
    <w:rsid w:val="00A66708"/>
    <w:rsid w:val="00A70914"/>
    <w:rsid w:val="00A70D8B"/>
    <w:rsid w:val="00A72267"/>
    <w:rsid w:val="00A7232D"/>
    <w:rsid w:val="00A7386C"/>
    <w:rsid w:val="00A74033"/>
    <w:rsid w:val="00A750A1"/>
    <w:rsid w:val="00A761BA"/>
    <w:rsid w:val="00A774D4"/>
    <w:rsid w:val="00A80410"/>
    <w:rsid w:val="00A82E23"/>
    <w:rsid w:val="00A831E8"/>
    <w:rsid w:val="00A8491D"/>
    <w:rsid w:val="00A86284"/>
    <w:rsid w:val="00A932AE"/>
    <w:rsid w:val="00A935D5"/>
    <w:rsid w:val="00A93EEA"/>
    <w:rsid w:val="00A95F29"/>
    <w:rsid w:val="00A96D6E"/>
    <w:rsid w:val="00AA6390"/>
    <w:rsid w:val="00AA723B"/>
    <w:rsid w:val="00AB0286"/>
    <w:rsid w:val="00AB1054"/>
    <w:rsid w:val="00AB2319"/>
    <w:rsid w:val="00AB255A"/>
    <w:rsid w:val="00AB3A9C"/>
    <w:rsid w:val="00AB5B66"/>
    <w:rsid w:val="00AB7498"/>
    <w:rsid w:val="00AC0C59"/>
    <w:rsid w:val="00AC1EB4"/>
    <w:rsid w:val="00AC4442"/>
    <w:rsid w:val="00AC5A9F"/>
    <w:rsid w:val="00AC7558"/>
    <w:rsid w:val="00AD3D38"/>
    <w:rsid w:val="00AD3DA1"/>
    <w:rsid w:val="00AD5E1A"/>
    <w:rsid w:val="00AE08F5"/>
    <w:rsid w:val="00AE1D0D"/>
    <w:rsid w:val="00AE2444"/>
    <w:rsid w:val="00AE24DD"/>
    <w:rsid w:val="00AE32A8"/>
    <w:rsid w:val="00AE51FA"/>
    <w:rsid w:val="00AE658D"/>
    <w:rsid w:val="00AE66F2"/>
    <w:rsid w:val="00AF20D9"/>
    <w:rsid w:val="00AF2DE3"/>
    <w:rsid w:val="00AF2E3E"/>
    <w:rsid w:val="00AF4C1C"/>
    <w:rsid w:val="00AF733A"/>
    <w:rsid w:val="00AF7480"/>
    <w:rsid w:val="00B019B2"/>
    <w:rsid w:val="00B028F1"/>
    <w:rsid w:val="00B03F9D"/>
    <w:rsid w:val="00B05FD8"/>
    <w:rsid w:val="00B0642A"/>
    <w:rsid w:val="00B10398"/>
    <w:rsid w:val="00B1093D"/>
    <w:rsid w:val="00B166A1"/>
    <w:rsid w:val="00B16790"/>
    <w:rsid w:val="00B174DD"/>
    <w:rsid w:val="00B21C32"/>
    <w:rsid w:val="00B22C97"/>
    <w:rsid w:val="00B23A87"/>
    <w:rsid w:val="00B24783"/>
    <w:rsid w:val="00B24CCD"/>
    <w:rsid w:val="00B2582B"/>
    <w:rsid w:val="00B27040"/>
    <w:rsid w:val="00B3153A"/>
    <w:rsid w:val="00B31949"/>
    <w:rsid w:val="00B33C4F"/>
    <w:rsid w:val="00B34611"/>
    <w:rsid w:val="00B37C73"/>
    <w:rsid w:val="00B400A7"/>
    <w:rsid w:val="00B41AF0"/>
    <w:rsid w:val="00B47438"/>
    <w:rsid w:val="00B50777"/>
    <w:rsid w:val="00B517DF"/>
    <w:rsid w:val="00B5340A"/>
    <w:rsid w:val="00B53472"/>
    <w:rsid w:val="00B61DB4"/>
    <w:rsid w:val="00B65999"/>
    <w:rsid w:val="00B678CF"/>
    <w:rsid w:val="00B67D69"/>
    <w:rsid w:val="00B71D72"/>
    <w:rsid w:val="00B71EA9"/>
    <w:rsid w:val="00B72D91"/>
    <w:rsid w:val="00B7373E"/>
    <w:rsid w:val="00B74316"/>
    <w:rsid w:val="00B7569D"/>
    <w:rsid w:val="00B8106D"/>
    <w:rsid w:val="00B81E02"/>
    <w:rsid w:val="00B8211F"/>
    <w:rsid w:val="00B83D56"/>
    <w:rsid w:val="00B90975"/>
    <w:rsid w:val="00B97668"/>
    <w:rsid w:val="00BA1E56"/>
    <w:rsid w:val="00BA2CDA"/>
    <w:rsid w:val="00BA2E2A"/>
    <w:rsid w:val="00BA47CB"/>
    <w:rsid w:val="00BA5C90"/>
    <w:rsid w:val="00BB4516"/>
    <w:rsid w:val="00BC00BB"/>
    <w:rsid w:val="00BC03B3"/>
    <w:rsid w:val="00BC29A2"/>
    <w:rsid w:val="00BC3E0B"/>
    <w:rsid w:val="00BC3FAC"/>
    <w:rsid w:val="00BC7040"/>
    <w:rsid w:val="00BD44B8"/>
    <w:rsid w:val="00BD5091"/>
    <w:rsid w:val="00BD5216"/>
    <w:rsid w:val="00BD6982"/>
    <w:rsid w:val="00BE0C61"/>
    <w:rsid w:val="00BE26F0"/>
    <w:rsid w:val="00BE301F"/>
    <w:rsid w:val="00BE318E"/>
    <w:rsid w:val="00BE383B"/>
    <w:rsid w:val="00BE404C"/>
    <w:rsid w:val="00BE6B0B"/>
    <w:rsid w:val="00BE6C9C"/>
    <w:rsid w:val="00BE728B"/>
    <w:rsid w:val="00BF03CC"/>
    <w:rsid w:val="00BF212C"/>
    <w:rsid w:val="00BF2365"/>
    <w:rsid w:val="00BF2B72"/>
    <w:rsid w:val="00BF4CA5"/>
    <w:rsid w:val="00C02133"/>
    <w:rsid w:val="00C024EE"/>
    <w:rsid w:val="00C04175"/>
    <w:rsid w:val="00C053E6"/>
    <w:rsid w:val="00C06AB8"/>
    <w:rsid w:val="00C07E16"/>
    <w:rsid w:val="00C12711"/>
    <w:rsid w:val="00C15155"/>
    <w:rsid w:val="00C20DB5"/>
    <w:rsid w:val="00C231E9"/>
    <w:rsid w:val="00C245E3"/>
    <w:rsid w:val="00C2594D"/>
    <w:rsid w:val="00C31EC1"/>
    <w:rsid w:val="00C3303F"/>
    <w:rsid w:val="00C34630"/>
    <w:rsid w:val="00C378DB"/>
    <w:rsid w:val="00C42004"/>
    <w:rsid w:val="00C421DE"/>
    <w:rsid w:val="00C445EE"/>
    <w:rsid w:val="00C47D5D"/>
    <w:rsid w:val="00C514B5"/>
    <w:rsid w:val="00C52E94"/>
    <w:rsid w:val="00C5432A"/>
    <w:rsid w:val="00C54499"/>
    <w:rsid w:val="00C5505C"/>
    <w:rsid w:val="00C56B8B"/>
    <w:rsid w:val="00C573B4"/>
    <w:rsid w:val="00C57C32"/>
    <w:rsid w:val="00C60E53"/>
    <w:rsid w:val="00C62DE3"/>
    <w:rsid w:val="00C63ACB"/>
    <w:rsid w:val="00C64AD7"/>
    <w:rsid w:val="00C65ABC"/>
    <w:rsid w:val="00C75426"/>
    <w:rsid w:val="00C769E2"/>
    <w:rsid w:val="00C772C8"/>
    <w:rsid w:val="00C81350"/>
    <w:rsid w:val="00C872F6"/>
    <w:rsid w:val="00C922DD"/>
    <w:rsid w:val="00C9237D"/>
    <w:rsid w:val="00C926A2"/>
    <w:rsid w:val="00CA27BE"/>
    <w:rsid w:val="00CB140E"/>
    <w:rsid w:val="00CB2B40"/>
    <w:rsid w:val="00CB4C38"/>
    <w:rsid w:val="00CB7AEF"/>
    <w:rsid w:val="00CC0967"/>
    <w:rsid w:val="00CC3B99"/>
    <w:rsid w:val="00CC5940"/>
    <w:rsid w:val="00CC6C2A"/>
    <w:rsid w:val="00CC7B07"/>
    <w:rsid w:val="00CE3001"/>
    <w:rsid w:val="00CE5471"/>
    <w:rsid w:val="00CF4535"/>
    <w:rsid w:val="00D02215"/>
    <w:rsid w:val="00D03D16"/>
    <w:rsid w:val="00D05E15"/>
    <w:rsid w:val="00D0787F"/>
    <w:rsid w:val="00D130DB"/>
    <w:rsid w:val="00D138DF"/>
    <w:rsid w:val="00D1396D"/>
    <w:rsid w:val="00D13ADC"/>
    <w:rsid w:val="00D146EB"/>
    <w:rsid w:val="00D14F71"/>
    <w:rsid w:val="00D17863"/>
    <w:rsid w:val="00D20C7B"/>
    <w:rsid w:val="00D2241D"/>
    <w:rsid w:val="00D26562"/>
    <w:rsid w:val="00D26A30"/>
    <w:rsid w:val="00D363AF"/>
    <w:rsid w:val="00D41890"/>
    <w:rsid w:val="00D4224D"/>
    <w:rsid w:val="00D5237F"/>
    <w:rsid w:val="00D607CF"/>
    <w:rsid w:val="00D64A03"/>
    <w:rsid w:val="00D65DEC"/>
    <w:rsid w:val="00D65E07"/>
    <w:rsid w:val="00D67079"/>
    <w:rsid w:val="00D6710A"/>
    <w:rsid w:val="00D71D28"/>
    <w:rsid w:val="00D74673"/>
    <w:rsid w:val="00D7506A"/>
    <w:rsid w:val="00D76C32"/>
    <w:rsid w:val="00D7708A"/>
    <w:rsid w:val="00D81A84"/>
    <w:rsid w:val="00D92A42"/>
    <w:rsid w:val="00D93EB3"/>
    <w:rsid w:val="00D97D8F"/>
    <w:rsid w:val="00DA10BF"/>
    <w:rsid w:val="00DA33A4"/>
    <w:rsid w:val="00DA5FF1"/>
    <w:rsid w:val="00DA7057"/>
    <w:rsid w:val="00DB18D2"/>
    <w:rsid w:val="00DC081D"/>
    <w:rsid w:val="00DC10F1"/>
    <w:rsid w:val="00DC36AB"/>
    <w:rsid w:val="00DC3CDC"/>
    <w:rsid w:val="00DD0777"/>
    <w:rsid w:val="00DD0E0E"/>
    <w:rsid w:val="00DD161C"/>
    <w:rsid w:val="00DD2A21"/>
    <w:rsid w:val="00DD2B84"/>
    <w:rsid w:val="00DD5A83"/>
    <w:rsid w:val="00DD6469"/>
    <w:rsid w:val="00DE2F00"/>
    <w:rsid w:val="00DF0725"/>
    <w:rsid w:val="00DF160D"/>
    <w:rsid w:val="00DF2427"/>
    <w:rsid w:val="00DF249E"/>
    <w:rsid w:val="00DF3CC9"/>
    <w:rsid w:val="00DF49DF"/>
    <w:rsid w:val="00DF5C45"/>
    <w:rsid w:val="00E01531"/>
    <w:rsid w:val="00E02F77"/>
    <w:rsid w:val="00E0436F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26E50"/>
    <w:rsid w:val="00E309FD"/>
    <w:rsid w:val="00E30C69"/>
    <w:rsid w:val="00E31915"/>
    <w:rsid w:val="00E33AE6"/>
    <w:rsid w:val="00E361DB"/>
    <w:rsid w:val="00E36AFB"/>
    <w:rsid w:val="00E453C5"/>
    <w:rsid w:val="00E473FA"/>
    <w:rsid w:val="00E47809"/>
    <w:rsid w:val="00E54693"/>
    <w:rsid w:val="00E54BC2"/>
    <w:rsid w:val="00E570B7"/>
    <w:rsid w:val="00E575D6"/>
    <w:rsid w:val="00E6208F"/>
    <w:rsid w:val="00E626E0"/>
    <w:rsid w:val="00E658DB"/>
    <w:rsid w:val="00E72168"/>
    <w:rsid w:val="00E80E2D"/>
    <w:rsid w:val="00E813C4"/>
    <w:rsid w:val="00E825E5"/>
    <w:rsid w:val="00E9366D"/>
    <w:rsid w:val="00E96A31"/>
    <w:rsid w:val="00EA0EF4"/>
    <w:rsid w:val="00EB7981"/>
    <w:rsid w:val="00EB7E99"/>
    <w:rsid w:val="00EC14E9"/>
    <w:rsid w:val="00EC2C2D"/>
    <w:rsid w:val="00EC472F"/>
    <w:rsid w:val="00EC5416"/>
    <w:rsid w:val="00EC55CA"/>
    <w:rsid w:val="00EC6346"/>
    <w:rsid w:val="00ED2D56"/>
    <w:rsid w:val="00ED5B4F"/>
    <w:rsid w:val="00EE1BF0"/>
    <w:rsid w:val="00EE572F"/>
    <w:rsid w:val="00EE72E1"/>
    <w:rsid w:val="00EE7D76"/>
    <w:rsid w:val="00EF0210"/>
    <w:rsid w:val="00EF53DD"/>
    <w:rsid w:val="00F07429"/>
    <w:rsid w:val="00F11C52"/>
    <w:rsid w:val="00F124B2"/>
    <w:rsid w:val="00F13D0A"/>
    <w:rsid w:val="00F15ECC"/>
    <w:rsid w:val="00F2042E"/>
    <w:rsid w:val="00F20A06"/>
    <w:rsid w:val="00F20F8E"/>
    <w:rsid w:val="00F22CFB"/>
    <w:rsid w:val="00F23D36"/>
    <w:rsid w:val="00F253AD"/>
    <w:rsid w:val="00F30A6B"/>
    <w:rsid w:val="00F31481"/>
    <w:rsid w:val="00F31E18"/>
    <w:rsid w:val="00F334A9"/>
    <w:rsid w:val="00F34F57"/>
    <w:rsid w:val="00F36251"/>
    <w:rsid w:val="00F37043"/>
    <w:rsid w:val="00F37B28"/>
    <w:rsid w:val="00F420BB"/>
    <w:rsid w:val="00F43ACC"/>
    <w:rsid w:val="00F43E2C"/>
    <w:rsid w:val="00F5154D"/>
    <w:rsid w:val="00F5328F"/>
    <w:rsid w:val="00F5525A"/>
    <w:rsid w:val="00F55C9C"/>
    <w:rsid w:val="00F6008F"/>
    <w:rsid w:val="00F62CAF"/>
    <w:rsid w:val="00F6612C"/>
    <w:rsid w:val="00F70CED"/>
    <w:rsid w:val="00F738B7"/>
    <w:rsid w:val="00F74B61"/>
    <w:rsid w:val="00F75FD6"/>
    <w:rsid w:val="00F76BD4"/>
    <w:rsid w:val="00F82A79"/>
    <w:rsid w:val="00F84608"/>
    <w:rsid w:val="00F85AAD"/>
    <w:rsid w:val="00F9040E"/>
    <w:rsid w:val="00F933B1"/>
    <w:rsid w:val="00F94CEC"/>
    <w:rsid w:val="00F95DAD"/>
    <w:rsid w:val="00FA01B6"/>
    <w:rsid w:val="00FB2870"/>
    <w:rsid w:val="00FC145F"/>
    <w:rsid w:val="00FC22ED"/>
    <w:rsid w:val="00FC308E"/>
    <w:rsid w:val="00FC3373"/>
    <w:rsid w:val="00FD29AA"/>
    <w:rsid w:val="00FD72C5"/>
    <w:rsid w:val="00FE1100"/>
    <w:rsid w:val="00FE3242"/>
    <w:rsid w:val="00FE5B8A"/>
    <w:rsid w:val="00FE6743"/>
    <w:rsid w:val="00FE68E5"/>
    <w:rsid w:val="00FE7B19"/>
    <w:rsid w:val="00FF254C"/>
    <w:rsid w:val="00FF2CAC"/>
    <w:rsid w:val="00FF2CF9"/>
    <w:rsid w:val="00FF30D0"/>
    <w:rsid w:val="00FF3F7B"/>
    <w:rsid w:val="00FF54F3"/>
    <w:rsid w:val="00FF684F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CAA4E"/>
  <w15:docId w15:val="{CA36AC5E-9AF0-44E7-A367-4182E670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8F1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16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24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19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E4CD-117A-4C73-B4C5-76808F2DA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929C1-8D3F-442A-BF25-084BEA66C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5CC724-6AAA-4A56-9D82-81604918B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D712B-1B6E-487D-8F54-4B574044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41</TotalTime>
  <Pages>1</Pages>
  <Words>1825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Informatyka - Klasa 3 i 4 - ZR - Wymagania edukacyjne</vt:lpstr>
    </vt:vector>
  </TitlesOfParts>
  <Company>Microsoft</Company>
  <LinksUpToDate>false</LinksUpToDate>
  <CharactersWithSpaces>12750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Informatyka - Klasa 3 i 4 - ZR - Wymagania edukacyjne</dc:title>
  <dc:creator>Phoenix</dc:creator>
  <cp:lastModifiedBy>Phoenix</cp:lastModifiedBy>
  <cp:revision>7</cp:revision>
  <cp:lastPrinted>2018-06-28T12:50:00Z</cp:lastPrinted>
  <dcterms:created xsi:type="dcterms:W3CDTF">2022-02-14T12:45:00Z</dcterms:created>
  <dcterms:modified xsi:type="dcterms:W3CDTF">2023-12-10T13:35:00Z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